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0E" w:rsidRDefault="0032610E" w:rsidP="007A48E3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alt="Герб района синсий" style="position:absolute;left:0;text-align:left;margin-left:229.5pt;margin-top:-27pt;width:61.75pt;height:90pt;z-index:251658240;visibility:visible">
            <v:imagedata r:id="rId7" o:title=""/>
          </v:shape>
        </w:pict>
      </w:r>
      <w:r>
        <w:tab/>
      </w:r>
      <w:r>
        <w:tab/>
      </w:r>
    </w:p>
    <w:p w:rsidR="0032610E" w:rsidRDefault="0032610E" w:rsidP="007A48E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610E" w:rsidRDefault="0032610E" w:rsidP="007A48E3">
      <w:r>
        <w:tab/>
      </w:r>
      <w:r>
        <w:tab/>
      </w:r>
      <w:r>
        <w:tab/>
      </w:r>
      <w:r>
        <w:tab/>
      </w:r>
    </w:p>
    <w:p w:rsidR="0032610E" w:rsidRDefault="0032610E" w:rsidP="007A48E3"/>
    <w:p w:rsidR="0032610E" w:rsidRDefault="0032610E" w:rsidP="007A48E3"/>
    <w:p w:rsidR="0032610E" w:rsidRDefault="0032610E" w:rsidP="007A48E3">
      <w:r>
        <w:t xml:space="preserve">          РОССИЙСКАЯ ФЕДЕРАЦИЯ                                        РОССИЯ ФЕДЕРАЦИЯЗЫНЫН</w:t>
      </w:r>
      <w:r>
        <w:tab/>
      </w:r>
    </w:p>
    <w:p w:rsidR="0032610E" w:rsidRDefault="0032610E" w:rsidP="007A48E3">
      <w:pPr>
        <w:ind w:firstLine="708"/>
      </w:pPr>
      <w:r>
        <w:t xml:space="preserve"> РЕСПУБЛИКА ХАКАСИЯ                                                ХАКАС РЕСПУБЛИКАЗЫ</w:t>
      </w:r>
    </w:p>
    <w:p w:rsidR="0032610E" w:rsidRDefault="0032610E" w:rsidP="007A48E3">
      <w:r>
        <w:t xml:space="preserve">                АДМИНИСТРАЦИЯ                                         ШИРА АЙМАГЫ МУНИЦИПАЛЬНАЙ</w:t>
      </w:r>
      <w:r>
        <w:tab/>
      </w:r>
    </w:p>
    <w:p w:rsidR="0032610E" w:rsidRDefault="0032610E" w:rsidP="007A48E3">
      <w:r>
        <w:t>МУНИЦИПАЛЬНОГО ОБРАЗОВАНИЯ                                  ПЎДİСТİН  УСТАГ - ПАСТАА</w:t>
      </w:r>
    </w:p>
    <w:p w:rsidR="0032610E" w:rsidRDefault="0032610E" w:rsidP="007A48E3">
      <w:r>
        <w:t xml:space="preserve">               ШИРИНСКИЙ РАЙОН                                                 </w:t>
      </w:r>
    </w:p>
    <w:p w:rsidR="0032610E" w:rsidRDefault="0032610E" w:rsidP="007A48E3"/>
    <w:p w:rsidR="0032610E" w:rsidRDefault="0032610E" w:rsidP="007A48E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32610E" w:rsidRDefault="0032610E" w:rsidP="007A48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 МУНИЦИПАЛЬНОГО ОБРАЗОВАНИЯ </w:t>
      </w:r>
    </w:p>
    <w:p w:rsidR="0032610E" w:rsidRDefault="0032610E" w:rsidP="007A48E3">
      <w:pPr>
        <w:jc w:val="center"/>
        <w:rPr>
          <w:sz w:val="28"/>
          <w:szCs w:val="28"/>
        </w:rPr>
      </w:pPr>
      <w:r>
        <w:rPr>
          <w:sz w:val="28"/>
          <w:szCs w:val="28"/>
        </w:rPr>
        <w:t>ШИРИНСКИЙ РАЙОН</w:t>
      </w:r>
    </w:p>
    <w:p w:rsidR="0032610E" w:rsidRDefault="0032610E" w:rsidP="007A48E3">
      <w:pPr>
        <w:jc w:val="center"/>
      </w:pPr>
    </w:p>
    <w:p w:rsidR="0032610E" w:rsidRDefault="0032610E" w:rsidP="007A48E3">
      <w:pPr>
        <w:rPr>
          <w:sz w:val="28"/>
          <w:szCs w:val="28"/>
        </w:rPr>
      </w:pPr>
      <w:r>
        <w:rPr>
          <w:sz w:val="28"/>
          <w:szCs w:val="28"/>
        </w:rPr>
        <w:t xml:space="preserve">от 12.09.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2013 г                                                                              № 202                                 </w:t>
      </w:r>
    </w:p>
    <w:p w:rsidR="0032610E" w:rsidRDefault="0032610E" w:rsidP="007A48E3">
      <w:pPr>
        <w:jc w:val="center"/>
        <w:rPr>
          <w:sz w:val="28"/>
          <w:szCs w:val="28"/>
        </w:rPr>
      </w:pPr>
      <w:r>
        <w:rPr>
          <w:sz w:val="28"/>
          <w:szCs w:val="28"/>
        </w:rPr>
        <w:t>с. Шира</w:t>
      </w:r>
    </w:p>
    <w:p w:rsidR="0032610E" w:rsidRDefault="0032610E" w:rsidP="007A48E3">
      <w:pPr>
        <w:rPr>
          <w:sz w:val="28"/>
          <w:szCs w:val="28"/>
        </w:rPr>
      </w:pPr>
    </w:p>
    <w:p w:rsidR="0032610E" w:rsidRDefault="0032610E" w:rsidP="007A48E3">
      <w:pPr>
        <w:jc w:val="both"/>
      </w:pPr>
      <w:r>
        <w:t>Об отмене Постановлений главы</w:t>
      </w:r>
    </w:p>
    <w:p w:rsidR="0032610E" w:rsidRDefault="0032610E" w:rsidP="007A48E3">
      <w:pPr>
        <w:jc w:val="both"/>
      </w:pPr>
      <w:r>
        <w:t>муниципального образования Ширинский</w:t>
      </w:r>
    </w:p>
    <w:p w:rsidR="0032610E" w:rsidRDefault="0032610E" w:rsidP="0052411C">
      <w:pPr>
        <w:jc w:val="both"/>
      </w:pPr>
      <w:r>
        <w:t>район.</w:t>
      </w:r>
    </w:p>
    <w:p w:rsidR="0032610E" w:rsidRDefault="0032610E" w:rsidP="007A48E3">
      <w:pPr>
        <w:jc w:val="both"/>
      </w:pPr>
    </w:p>
    <w:p w:rsidR="0032610E" w:rsidRDefault="0032610E" w:rsidP="007A48E3">
      <w:pPr>
        <w:jc w:val="both"/>
      </w:pPr>
      <w:r>
        <w:t xml:space="preserve">       В целях приведения муниципальных правовых актов в соответствие с действующим законодательством, руководствуясь статьями 8, 9, 26, 29 Устава муниципального образования Ширинский район.</w:t>
      </w:r>
    </w:p>
    <w:p w:rsidR="0032610E" w:rsidRDefault="0032610E" w:rsidP="007A48E3">
      <w:pPr>
        <w:jc w:val="both"/>
      </w:pPr>
    </w:p>
    <w:p w:rsidR="0032610E" w:rsidRDefault="0032610E" w:rsidP="007A48E3">
      <w:pPr>
        <w:jc w:val="both"/>
        <w:rPr>
          <w:b/>
          <w:bCs/>
        </w:rPr>
      </w:pPr>
      <w:r>
        <w:rPr>
          <w:b/>
          <w:bCs/>
        </w:rPr>
        <w:t xml:space="preserve">            ПОСТАНОВЛЯЮ:</w:t>
      </w:r>
    </w:p>
    <w:p w:rsidR="0032610E" w:rsidRDefault="0032610E" w:rsidP="007A48E3">
      <w:pPr>
        <w:jc w:val="both"/>
      </w:pPr>
    </w:p>
    <w:p w:rsidR="0032610E" w:rsidRDefault="0032610E" w:rsidP="007A48E3">
      <w:pPr>
        <w:numPr>
          <w:ilvl w:val="0"/>
          <w:numId w:val="23"/>
        </w:numPr>
        <w:jc w:val="both"/>
      </w:pPr>
      <w:r>
        <w:t>Признать утратившим силу следующие постановления главы муниципального образования Ширинский район:</w:t>
      </w:r>
    </w:p>
    <w:p w:rsidR="0032610E" w:rsidRDefault="0032610E" w:rsidP="007F4A61">
      <w:pPr>
        <w:jc w:val="both"/>
      </w:pPr>
      <w:r>
        <w:t>- №  1583 от 08.09.2009г. «О принятии муниципальной целевой программы «Модернизация жилищно-коммунального хозяйства муниципального образования Ширинский район на 2010-2015 гг.»;</w:t>
      </w:r>
    </w:p>
    <w:p w:rsidR="0032610E" w:rsidRDefault="0032610E" w:rsidP="007A48E3">
      <w:pPr>
        <w:ind w:left="270"/>
        <w:jc w:val="both"/>
      </w:pPr>
      <w:r w:rsidRPr="00AF3B5E">
        <w:t xml:space="preserve">- № </w:t>
      </w:r>
      <w:r>
        <w:t>159</w:t>
      </w:r>
      <w:r w:rsidRPr="00AF3B5E">
        <w:t xml:space="preserve"> от </w:t>
      </w:r>
      <w:r>
        <w:t>29.01.2010</w:t>
      </w:r>
      <w:r w:rsidRPr="00AF3B5E">
        <w:t xml:space="preserve"> г. «О внесении изменений в Постановление главы муниципального</w:t>
      </w:r>
      <w:r>
        <w:t xml:space="preserve"> образования Ширинский район от 08.09.2009г. № 1583«О принятии муниципальной целевой программы «Модернизация жилищно-коммунального хозяйства муниципального образования Ширинский район на 2010-2015 гг.»;</w:t>
      </w:r>
    </w:p>
    <w:p w:rsidR="0032610E" w:rsidRDefault="0032610E" w:rsidP="008D7DFA">
      <w:pPr>
        <w:ind w:left="270"/>
        <w:jc w:val="both"/>
      </w:pPr>
      <w:r>
        <w:t xml:space="preserve">- № 503 от 09.03.2010 г. </w:t>
      </w:r>
      <w:r w:rsidRPr="00AF3B5E">
        <w:t>«О внесении изменений в Постановление главы муниципального</w:t>
      </w:r>
      <w:r>
        <w:t xml:space="preserve"> образования Ширинский район от 08.09.2009г. № 1583 «О принятии муниципальной целевой программы «Модернизация жилищно-коммунального хозяйства муниципального образования Ширинский район на 2010-2015 гг.»;</w:t>
      </w:r>
    </w:p>
    <w:p w:rsidR="0032610E" w:rsidRDefault="0032610E" w:rsidP="008D7DFA">
      <w:pPr>
        <w:ind w:left="270"/>
        <w:jc w:val="both"/>
      </w:pPr>
      <w:r>
        <w:t xml:space="preserve">- № 1331 от 01.06.2010 г. </w:t>
      </w:r>
      <w:r w:rsidRPr="00AF3B5E">
        <w:t>«О внесении изменений в Постановление главы муниципального</w:t>
      </w:r>
      <w:r>
        <w:t xml:space="preserve"> образования Ширинский район от 08.09.2009г. № 1583 «О принятии муниципальной целевой программы «Модернизация жилищно-коммунального хозяйства муниципального образования Ширинский район на 2010-2015 гг.»;</w:t>
      </w:r>
    </w:p>
    <w:p w:rsidR="0032610E" w:rsidRDefault="0032610E" w:rsidP="008D7DFA">
      <w:pPr>
        <w:ind w:left="270"/>
        <w:jc w:val="both"/>
      </w:pPr>
      <w:r>
        <w:t xml:space="preserve">- № 1714 от 12.07.2010 г. </w:t>
      </w:r>
      <w:r w:rsidRPr="00AF3B5E">
        <w:t>«О внесении изменений в Постановление главы муниципального</w:t>
      </w:r>
      <w:r>
        <w:t xml:space="preserve"> образования Ширинский район от 08.09.2009г. № 1583 «О принятии муниципальной целевой программы «Модернизация жилищно-коммунального хозяйства муниципального образования Ширинский район на 2010-2015 гг.»;</w:t>
      </w:r>
    </w:p>
    <w:p w:rsidR="0032610E" w:rsidRDefault="0032610E" w:rsidP="008D7DFA">
      <w:pPr>
        <w:ind w:left="270"/>
        <w:jc w:val="both"/>
      </w:pPr>
      <w:r>
        <w:t xml:space="preserve">- № 323 от 03.03.2011 г. </w:t>
      </w:r>
      <w:r w:rsidRPr="00AF3B5E">
        <w:t>«О внесении изменений в Постановление главы муниципального</w:t>
      </w:r>
      <w:r>
        <w:t xml:space="preserve"> образования Ширинский район от 08.09.2009г. № 1583 «О принятии муниципальной целевой программы «Модернизация жилищно-коммунального хозяйства муниципального образования Ширинский район на 2010-2015 гг.»;</w:t>
      </w:r>
    </w:p>
    <w:p w:rsidR="0032610E" w:rsidRDefault="0032610E" w:rsidP="008D7DFA">
      <w:pPr>
        <w:ind w:left="270"/>
        <w:jc w:val="both"/>
      </w:pPr>
      <w:r>
        <w:t xml:space="preserve">- № 491 от 25.03.2011 г. </w:t>
      </w:r>
      <w:r w:rsidRPr="00AF3B5E">
        <w:t>«О внесении изменений в Постановление главы муниципального</w:t>
      </w:r>
      <w:r>
        <w:t xml:space="preserve"> образования Ширинский район от 08.09.2009г. № 1583 «О принятии муниципальной целевой программы «Модернизация жилищно-коммунального хозяйства муниципального образования Ширинский район на 2010-2015 гг.»;</w:t>
      </w:r>
    </w:p>
    <w:p w:rsidR="0032610E" w:rsidRDefault="0032610E" w:rsidP="008D7DFA">
      <w:pPr>
        <w:ind w:left="270"/>
        <w:jc w:val="both"/>
      </w:pPr>
      <w:r>
        <w:t xml:space="preserve">- № 752 от 03.05.2011 г. </w:t>
      </w:r>
      <w:r w:rsidRPr="00AF3B5E">
        <w:t>«О внесении изменений в Постановление главы муниципального</w:t>
      </w:r>
      <w:r>
        <w:t xml:space="preserve"> образования Ширинский район от 08.09.2009г. № 1583 «О принятии муниципальной целевой программы «Модернизация жилищно-коммунального хозяйства муниципального образования Ширинский район на 2010-2015 гг.»;</w:t>
      </w:r>
    </w:p>
    <w:p w:rsidR="0032610E" w:rsidRDefault="0032610E" w:rsidP="008D7DFA">
      <w:pPr>
        <w:ind w:left="270"/>
        <w:jc w:val="both"/>
      </w:pPr>
    </w:p>
    <w:p w:rsidR="0032610E" w:rsidRDefault="0032610E" w:rsidP="002D7960">
      <w:pPr>
        <w:numPr>
          <w:ilvl w:val="0"/>
          <w:numId w:val="23"/>
        </w:numPr>
        <w:jc w:val="both"/>
      </w:pPr>
      <w:r>
        <w:t>Данное Постановление вступает в силу после его официального опубликования.</w:t>
      </w:r>
    </w:p>
    <w:p w:rsidR="0032610E" w:rsidRDefault="0032610E" w:rsidP="007A48E3">
      <w:pPr>
        <w:jc w:val="both"/>
      </w:pPr>
    </w:p>
    <w:p w:rsidR="0032610E" w:rsidRDefault="0032610E" w:rsidP="007A48E3">
      <w:pPr>
        <w:jc w:val="both"/>
      </w:pPr>
    </w:p>
    <w:p w:rsidR="0032610E" w:rsidRDefault="0032610E" w:rsidP="007A48E3">
      <w:pPr>
        <w:jc w:val="both"/>
      </w:pPr>
    </w:p>
    <w:p w:rsidR="0032610E" w:rsidRDefault="0032610E" w:rsidP="007A48E3">
      <w:pPr>
        <w:jc w:val="both"/>
      </w:pPr>
    </w:p>
    <w:p w:rsidR="0032610E" w:rsidRDefault="0032610E" w:rsidP="007A48E3">
      <w:pPr>
        <w:jc w:val="both"/>
      </w:pPr>
      <w:r>
        <w:t>Глава муниципального образования</w:t>
      </w:r>
    </w:p>
    <w:p w:rsidR="0032610E" w:rsidRDefault="0032610E" w:rsidP="007A48E3">
      <w:pPr>
        <w:jc w:val="both"/>
      </w:pPr>
      <w:r>
        <w:t>Ширинский район                                                                                                      С.Н. Зайцев</w:t>
      </w:r>
    </w:p>
    <w:p w:rsidR="0032610E" w:rsidRDefault="0032610E" w:rsidP="002D7960">
      <w:pPr>
        <w:jc w:val="both"/>
      </w:pPr>
      <w:r>
        <w:br w:type="page"/>
      </w:r>
      <w:r>
        <w:rPr>
          <w:noProof/>
        </w:rPr>
        <w:pict>
          <v:shape id="Рисунок 9" o:spid="_x0000_s1027" type="#_x0000_t75" alt="Герб района синсий" style="position:absolute;left:0;text-align:left;margin-left:229.5pt;margin-top:-27pt;width:61.75pt;height:90pt;z-index:251659264;visibility:visible">
            <v:imagedata r:id="rId7" o:title=""/>
          </v:shape>
        </w:pict>
      </w:r>
      <w:r>
        <w:tab/>
      </w:r>
    </w:p>
    <w:p w:rsidR="0032610E" w:rsidRDefault="0032610E" w:rsidP="007A48E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610E" w:rsidRDefault="0032610E" w:rsidP="007A48E3">
      <w:r>
        <w:tab/>
      </w:r>
      <w:r>
        <w:tab/>
      </w:r>
      <w:r>
        <w:tab/>
      </w:r>
      <w:r>
        <w:tab/>
      </w:r>
    </w:p>
    <w:p w:rsidR="0032610E" w:rsidRDefault="0032610E" w:rsidP="007A48E3"/>
    <w:p w:rsidR="0032610E" w:rsidRDefault="0032610E" w:rsidP="007A48E3"/>
    <w:p w:rsidR="0032610E" w:rsidRDefault="0032610E" w:rsidP="007A48E3">
      <w:r>
        <w:t xml:space="preserve">          РОССИЙСКАЯ ФЕДЕРАЦИЯ                                        РОССИЯ ФЕДЕРАЦИЯЗЫНЫН</w:t>
      </w:r>
      <w:r>
        <w:tab/>
      </w:r>
    </w:p>
    <w:p w:rsidR="0032610E" w:rsidRDefault="0032610E" w:rsidP="007A48E3">
      <w:pPr>
        <w:ind w:firstLine="708"/>
      </w:pPr>
      <w:r>
        <w:t xml:space="preserve"> РЕСПУБЛИКА ХАКАСИЯ                                                ХАКАС РЕСПУБЛИКАЗЫ</w:t>
      </w:r>
    </w:p>
    <w:p w:rsidR="0032610E" w:rsidRDefault="0032610E" w:rsidP="007A48E3">
      <w:r>
        <w:t xml:space="preserve">                АДМИНИСТРАЦИЯ                                         ШИРА АЙМАГЫ МУНИЦИПАЛЬНАЙ</w:t>
      </w:r>
      <w:r>
        <w:tab/>
      </w:r>
    </w:p>
    <w:p w:rsidR="0032610E" w:rsidRDefault="0032610E" w:rsidP="007A48E3">
      <w:r>
        <w:t>МУНИЦИПАЛЬНОГО ОБРАЗОВАНИЯ                                  ПЎДİСТİН  УСТАГ - ПАСТАА</w:t>
      </w:r>
    </w:p>
    <w:p w:rsidR="0032610E" w:rsidRDefault="0032610E" w:rsidP="007A48E3">
      <w:r>
        <w:t xml:space="preserve">               ШИРИНСКИЙ РАЙОН                                                 </w:t>
      </w:r>
    </w:p>
    <w:p w:rsidR="0032610E" w:rsidRDefault="0032610E" w:rsidP="007A48E3"/>
    <w:p w:rsidR="0032610E" w:rsidRDefault="0032610E" w:rsidP="007A48E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32610E" w:rsidRDefault="0032610E" w:rsidP="007A48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 МУНИЦИПАЛЬНОГО ОБРАЗОВАНИЯ </w:t>
      </w:r>
    </w:p>
    <w:p w:rsidR="0032610E" w:rsidRDefault="0032610E" w:rsidP="007A48E3">
      <w:pPr>
        <w:jc w:val="center"/>
        <w:rPr>
          <w:sz w:val="28"/>
          <w:szCs w:val="28"/>
        </w:rPr>
      </w:pPr>
      <w:r>
        <w:rPr>
          <w:sz w:val="28"/>
          <w:szCs w:val="28"/>
        </w:rPr>
        <w:t>ШИРИНСКИЙ РАЙОН</w:t>
      </w:r>
    </w:p>
    <w:p w:rsidR="0032610E" w:rsidRDefault="0032610E" w:rsidP="007A48E3">
      <w:pPr>
        <w:jc w:val="center"/>
      </w:pPr>
    </w:p>
    <w:p w:rsidR="0032610E" w:rsidRDefault="0032610E" w:rsidP="007A48E3">
      <w:pPr>
        <w:rPr>
          <w:sz w:val="28"/>
          <w:szCs w:val="28"/>
        </w:rPr>
      </w:pPr>
      <w:r>
        <w:rPr>
          <w:sz w:val="28"/>
          <w:szCs w:val="28"/>
        </w:rPr>
        <w:t xml:space="preserve">от 12.09.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2013 г                                                                              № 1468                                  </w:t>
      </w:r>
    </w:p>
    <w:p w:rsidR="0032610E" w:rsidRDefault="0032610E" w:rsidP="007A48E3">
      <w:pPr>
        <w:jc w:val="center"/>
        <w:rPr>
          <w:sz w:val="28"/>
          <w:szCs w:val="28"/>
        </w:rPr>
      </w:pPr>
      <w:r>
        <w:rPr>
          <w:sz w:val="28"/>
          <w:szCs w:val="28"/>
        </w:rPr>
        <w:t>с. Шира</w:t>
      </w:r>
    </w:p>
    <w:p w:rsidR="0032610E" w:rsidRDefault="0032610E" w:rsidP="007A48E3">
      <w:pPr>
        <w:rPr>
          <w:sz w:val="28"/>
          <w:szCs w:val="28"/>
        </w:rPr>
      </w:pPr>
    </w:p>
    <w:p w:rsidR="0032610E" w:rsidRDefault="0032610E" w:rsidP="007A48E3">
      <w:pPr>
        <w:jc w:val="both"/>
      </w:pPr>
      <w:r>
        <w:t>Об отмене Постановлений администрации</w:t>
      </w:r>
    </w:p>
    <w:p w:rsidR="0032610E" w:rsidRDefault="0032610E" w:rsidP="007A48E3">
      <w:pPr>
        <w:jc w:val="both"/>
      </w:pPr>
      <w:r>
        <w:t>муниципального образования Ширинский</w:t>
      </w:r>
    </w:p>
    <w:p w:rsidR="0032610E" w:rsidRDefault="0032610E" w:rsidP="007A48E3">
      <w:pPr>
        <w:jc w:val="both"/>
      </w:pPr>
      <w:r>
        <w:t>район от 16.07.2012г. № 1302 и от 18.12.2012г.</w:t>
      </w:r>
    </w:p>
    <w:p w:rsidR="0032610E" w:rsidRDefault="0032610E" w:rsidP="008D7DFA">
      <w:pPr>
        <w:jc w:val="both"/>
      </w:pPr>
      <w:r>
        <w:t xml:space="preserve">№ 2322 </w:t>
      </w:r>
      <w:r w:rsidRPr="00AF3B5E">
        <w:t xml:space="preserve">«О внесении изменений в Постановление </w:t>
      </w:r>
    </w:p>
    <w:p w:rsidR="0032610E" w:rsidRDefault="0032610E" w:rsidP="008D7DFA">
      <w:pPr>
        <w:jc w:val="both"/>
      </w:pPr>
      <w:r w:rsidRPr="00AF3B5E">
        <w:t>главы муниципального</w:t>
      </w:r>
      <w:r>
        <w:t xml:space="preserve"> образования </w:t>
      </w:r>
    </w:p>
    <w:p w:rsidR="0032610E" w:rsidRDefault="0032610E" w:rsidP="008D7DFA">
      <w:pPr>
        <w:jc w:val="both"/>
      </w:pPr>
      <w:r>
        <w:t xml:space="preserve">Ширинский район от 08.09.2009г. № 1583 </w:t>
      </w:r>
    </w:p>
    <w:p w:rsidR="0032610E" w:rsidRDefault="0032610E" w:rsidP="008D7DFA">
      <w:pPr>
        <w:jc w:val="both"/>
      </w:pPr>
      <w:r>
        <w:t xml:space="preserve">«О принятии муниципальной целевой </w:t>
      </w:r>
    </w:p>
    <w:p w:rsidR="0032610E" w:rsidRDefault="0032610E" w:rsidP="008D7DFA">
      <w:pPr>
        <w:jc w:val="both"/>
      </w:pPr>
      <w:r>
        <w:t>программы «Модернизация жилищно-</w:t>
      </w:r>
    </w:p>
    <w:p w:rsidR="0032610E" w:rsidRDefault="0032610E" w:rsidP="008D7DFA">
      <w:pPr>
        <w:jc w:val="both"/>
      </w:pPr>
      <w:r>
        <w:t xml:space="preserve">коммунального хозяйства муниципального </w:t>
      </w:r>
    </w:p>
    <w:p w:rsidR="0032610E" w:rsidRDefault="0032610E" w:rsidP="008D7DFA">
      <w:pPr>
        <w:jc w:val="both"/>
      </w:pPr>
      <w:r>
        <w:t>образования Ширинский район на 2010-2015 гг.»;</w:t>
      </w:r>
    </w:p>
    <w:p w:rsidR="0032610E" w:rsidRDefault="0032610E" w:rsidP="007A48E3">
      <w:pPr>
        <w:jc w:val="both"/>
      </w:pPr>
    </w:p>
    <w:p w:rsidR="0032610E" w:rsidRDefault="0032610E" w:rsidP="007A48E3">
      <w:pPr>
        <w:jc w:val="both"/>
      </w:pPr>
      <w:r>
        <w:t xml:space="preserve">       В целях приведения муниципальных правовых актов в соответствие с действующим законодательством, руководствуясь статьями 8, 9, 26, 29 Устава муниципального образования Ширинский район.</w:t>
      </w:r>
    </w:p>
    <w:p w:rsidR="0032610E" w:rsidRDefault="0032610E" w:rsidP="007A48E3">
      <w:pPr>
        <w:jc w:val="both"/>
      </w:pPr>
    </w:p>
    <w:p w:rsidR="0032610E" w:rsidRDefault="0032610E" w:rsidP="007A48E3">
      <w:pPr>
        <w:jc w:val="both"/>
        <w:rPr>
          <w:b/>
          <w:bCs/>
        </w:rPr>
      </w:pPr>
      <w:r>
        <w:rPr>
          <w:b/>
          <w:bCs/>
        </w:rPr>
        <w:t xml:space="preserve">            ПОСТАНОВЛЯЮ:</w:t>
      </w:r>
    </w:p>
    <w:p w:rsidR="0032610E" w:rsidRDefault="0032610E" w:rsidP="007A48E3">
      <w:pPr>
        <w:jc w:val="both"/>
      </w:pPr>
    </w:p>
    <w:p w:rsidR="0032610E" w:rsidRDefault="0032610E" w:rsidP="007A48E3">
      <w:pPr>
        <w:numPr>
          <w:ilvl w:val="0"/>
          <w:numId w:val="25"/>
        </w:numPr>
        <w:jc w:val="both"/>
      </w:pPr>
      <w:r>
        <w:t xml:space="preserve">Признать утратившим силу  постановление администрации муниципального образования Ширинский район №  1302 от 16.06.2012г.. </w:t>
      </w:r>
      <w:r w:rsidRPr="00AF3B5E">
        <w:t>«О внесении изменений в Постановление главы муниципального</w:t>
      </w:r>
      <w:r>
        <w:t xml:space="preserve"> образования Ширинский район от 08.09.2009г. № 1583 «О принятии муниципальной целевой программы «Модернизация жилищно-коммунального хозяйства муниципального образования Ширинский район на 2010-2015 гг.»;</w:t>
      </w:r>
    </w:p>
    <w:p w:rsidR="0032610E" w:rsidRDefault="0032610E" w:rsidP="002D7960">
      <w:pPr>
        <w:numPr>
          <w:ilvl w:val="0"/>
          <w:numId w:val="25"/>
        </w:numPr>
        <w:jc w:val="both"/>
      </w:pPr>
      <w:r>
        <w:t xml:space="preserve">Признать утратившим силу  постановление администрации муниципального образования Ширинский район №  2322 от 18.12.2012г. </w:t>
      </w:r>
      <w:r w:rsidRPr="00AF3B5E">
        <w:t>«О внесении изменений в Постановление главы муниципального</w:t>
      </w:r>
      <w:r>
        <w:t xml:space="preserve"> образования Ширинский район от 08.09.2009г. № 1583 «О принятии муниципальной целевой программы «Модернизация жилищно-коммунального хозяйства муниципального образования Ширинский район на 2010-2015 гг.»;</w:t>
      </w:r>
    </w:p>
    <w:p w:rsidR="0032610E" w:rsidRDefault="0032610E" w:rsidP="007A48E3">
      <w:pPr>
        <w:numPr>
          <w:ilvl w:val="0"/>
          <w:numId w:val="25"/>
        </w:numPr>
        <w:jc w:val="both"/>
      </w:pPr>
      <w:r>
        <w:t>Данное Постановление вступает в силу после его официального опубликования.</w:t>
      </w:r>
    </w:p>
    <w:p w:rsidR="0032610E" w:rsidRDefault="0032610E" w:rsidP="007A48E3">
      <w:pPr>
        <w:jc w:val="both"/>
      </w:pPr>
    </w:p>
    <w:p w:rsidR="0032610E" w:rsidRDefault="0032610E" w:rsidP="007A48E3">
      <w:pPr>
        <w:jc w:val="both"/>
      </w:pPr>
    </w:p>
    <w:p w:rsidR="0032610E" w:rsidRDefault="0032610E" w:rsidP="007A48E3">
      <w:pPr>
        <w:jc w:val="both"/>
      </w:pPr>
      <w:r>
        <w:t>Глава муниципального образования</w:t>
      </w:r>
    </w:p>
    <w:p w:rsidR="0032610E" w:rsidRDefault="0032610E" w:rsidP="006636EE">
      <w:pPr>
        <w:jc w:val="both"/>
      </w:pPr>
      <w:r>
        <w:t>Ширинский район                                                                                                      С.Н. Зайцев</w:t>
      </w:r>
    </w:p>
    <w:sectPr w:rsidR="0032610E" w:rsidSect="00E37537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10E" w:rsidRDefault="0032610E">
      <w:r>
        <w:separator/>
      </w:r>
    </w:p>
  </w:endnote>
  <w:endnote w:type="continuationSeparator" w:id="1">
    <w:p w:rsidR="0032610E" w:rsidRDefault="00326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10E" w:rsidRDefault="0032610E">
      <w:r>
        <w:separator/>
      </w:r>
    </w:p>
  </w:footnote>
  <w:footnote w:type="continuationSeparator" w:id="1">
    <w:p w:rsidR="0032610E" w:rsidRDefault="00326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C56"/>
    <w:multiLevelType w:val="hybridMultilevel"/>
    <w:tmpl w:val="8CE8128E"/>
    <w:lvl w:ilvl="0" w:tplc="4D622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9333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CF3693"/>
    <w:multiLevelType w:val="hybridMultilevel"/>
    <w:tmpl w:val="7A707744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>
    <w:nsid w:val="0D2900D6"/>
    <w:multiLevelType w:val="hybridMultilevel"/>
    <w:tmpl w:val="21483094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>
    <w:nsid w:val="0D971699"/>
    <w:multiLevelType w:val="hybridMultilevel"/>
    <w:tmpl w:val="BA1C4BDC"/>
    <w:lvl w:ilvl="0" w:tplc="91A625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3AD74E7"/>
    <w:multiLevelType w:val="hybridMultilevel"/>
    <w:tmpl w:val="D7C89D36"/>
    <w:lvl w:ilvl="0" w:tplc="41E8BE2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>
    <w:nsid w:val="1794307F"/>
    <w:multiLevelType w:val="hybridMultilevel"/>
    <w:tmpl w:val="93164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2B5C94"/>
    <w:multiLevelType w:val="hybridMultilevel"/>
    <w:tmpl w:val="C9321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773FD"/>
    <w:multiLevelType w:val="hybridMultilevel"/>
    <w:tmpl w:val="B7282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2914C6"/>
    <w:multiLevelType w:val="multilevel"/>
    <w:tmpl w:val="2C2881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FB0234A"/>
    <w:multiLevelType w:val="hybridMultilevel"/>
    <w:tmpl w:val="B26A2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F35F5"/>
    <w:multiLevelType w:val="hybridMultilevel"/>
    <w:tmpl w:val="51FA5FE6"/>
    <w:lvl w:ilvl="0" w:tplc="6EE84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AF0A9F30">
      <w:numFmt w:val="none"/>
      <w:lvlText w:val=""/>
      <w:lvlJc w:val="left"/>
      <w:pPr>
        <w:tabs>
          <w:tab w:val="num" w:pos="360"/>
        </w:tabs>
      </w:pPr>
    </w:lvl>
    <w:lvl w:ilvl="2" w:tplc="9174B336">
      <w:numFmt w:val="none"/>
      <w:lvlText w:val=""/>
      <w:lvlJc w:val="left"/>
      <w:pPr>
        <w:tabs>
          <w:tab w:val="num" w:pos="360"/>
        </w:tabs>
      </w:pPr>
    </w:lvl>
    <w:lvl w:ilvl="3" w:tplc="B2E6AEA8">
      <w:numFmt w:val="none"/>
      <w:lvlText w:val=""/>
      <w:lvlJc w:val="left"/>
      <w:pPr>
        <w:tabs>
          <w:tab w:val="num" w:pos="360"/>
        </w:tabs>
      </w:pPr>
    </w:lvl>
    <w:lvl w:ilvl="4" w:tplc="F1E6A884">
      <w:numFmt w:val="none"/>
      <w:lvlText w:val=""/>
      <w:lvlJc w:val="left"/>
      <w:pPr>
        <w:tabs>
          <w:tab w:val="num" w:pos="360"/>
        </w:tabs>
      </w:pPr>
    </w:lvl>
    <w:lvl w:ilvl="5" w:tplc="79B6D61C">
      <w:numFmt w:val="none"/>
      <w:lvlText w:val=""/>
      <w:lvlJc w:val="left"/>
      <w:pPr>
        <w:tabs>
          <w:tab w:val="num" w:pos="360"/>
        </w:tabs>
      </w:pPr>
    </w:lvl>
    <w:lvl w:ilvl="6" w:tplc="962A4990">
      <w:numFmt w:val="none"/>
      <w:lvlText w:val=""/>
      <w:lvlJc w:val="left"/>
      <w:pPr>
        <w:tabs>
          <w:tab w:val="num" w:pos="360"/>
        </w:tabs>
      </w:pPr>
    </w:lvl>
    <w:lvl w:ilvl="7" w:tplc="881AC388">
      <w:numFmt w:val="none"/>
      <w:lvlText w:val=""/>
      <w:lvlJc w:val="left"/>
      <w:pPr>
        <w:tabs>
          <w:tab w:val="num" w:pos="360"/>
        </w:tabs>
      </w:pPr>
    </w:lvl>
    <w:lvl w:ilvl="8" w:tplc="B96A8926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0B0994"/>
    <w:multiLevelType w:val="singleLevel"/>
    <w:tmpl w:val="333E22A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>
    <w:nsid w:val="51E0337A"/>
    <w:multiLevelType w:val="hybridMultilevel"/>
    <w:tmpl w:val="FC7A8B64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5A511E3E"/>
    <w:multiLevelType w:val="hybridMultilevel"/>
    <w:tmpl w:val="C9E4B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C04958"/>
    <w:multiLevelType w:val="singleLevel"/>
    <w:tmpl w:val="FE9C723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6">
    <w:nsid w:val="612D5475"/>
    <w:multiLevelType w:val="hybridMultilevel"/>
    <w:tmpl w:val="BD9C7AAC"/>
    <w:lvl w:ilvl="0" w:tplc="A5DC934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7">
    <w:nsid w:val="65D022A9"/>
    <w:multiLevelType w:val="singleLevel"/>
    <w:tmpl w:val="C40EF5C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8">
    <w:nsid w:val="65FD6A65"/>
    <w:multiLevelType w:val="hybridMultilevel"/>
    <w:tmpl w:val="9D58DD78"/>
    <w:lvl w:ilvl="0" w:tplc="A8DC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D6563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E82EA6"/>
    <w:multiLevelType w:val="hybridMultilevel"/>
    <w:tmpl w:val="617E9B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6DA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F06037"/>
    <w:multiLevelType w:val="multilevel"/>
    <w:tmpl w:val="4D70279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70"/>
        </w:tabs>
        <w:ind w:left="2070" w:hanging="1800"/>
      </w:pPr>
      <w:rPr>
        <w:rFonts w:hint="default"/>
      </w:rPr>
    </w:lvl>
  </w:abstractNum>
  <w:abstractNum w:abstractNumId="21">
    <w:nsid w:val="74912232"/>
    <w:multiLevelType w:val="hybridMultilevel"/>
    <w:tmpl w:val="87BA6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839D4"/>
    <w:multiLevelType w:val="singleLevel"/>
    <w:tmpl w:val="829630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3">
    <w:nsid w:val="791158AB"/>
    <w:multiLevelType w:val="singleLevel"/>
    <w:tmpl w:val="AFEA3A9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>
    <w:nsid w:val="7A3C18E3"/>
    <w:multiLevelType w:val="hybridMultilevel"/>
    <w:tmpl w:val="794A9548"/>
    <w:lvl w:ilvl="0" w:tplc="95C0595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3" w:hanging="360"/>
      </w:pPr>
    </w:lvl>
    <w:lvl w:ilvl="2" w:tplc="0419001B">
      <w:start w:val="1"/>
      <w:numFmt w:val="lowerRoman"/>
      <w:lvlText w:val="%3."/>
      <w:lvlJc w:val="right"/>
      <w:pPr>
        <w:ind w:left="2503" w:hanging="180"/>
      </w:pPr>
    </w:lvl>
    <w:lvl w:ilvl="3" w:tplc="0419000F">
      <w:start w:val="1"/>
      <w:numFmt w:val="decimal"/>
      <w:lvlText w:val="%4."/>
      <w:lvlJc w:val="left"/>
      <w:pPr>
        <w:ind w:left="3223" w:hanging="360"/>
      </w:pPr>
    </w:lvl>
    <w:lvl w:ilvl="4" w:tplc="04190019">
      <w:start w:val="1"/>
      <w:numFmt w:val="lowerLetter"/>
      <w:lvlText w:val="%5."/>
      <w:lvlJc w:val="left"/>
      <w:pPr>
        <w:ind w:left="3943" w:hanging="360"/>
      </w:pPr>
    </w:lvl>
    <w:lvl w:ilvl="5" w:tplc="0419001B">
      <w:start w:val="1"/>
      <w:numFmt w:val="lowerRoman"/>
      <w:lvlText w:val="%6."/>
      <w:lvlJc w:val="right"/>
      <w:pPr>
        <w:ind w:left="4663" w:hanging="180"/>
      </w:pPr>
    </w:lvl>
    <w:lvl w:ilvl="6" w:tplc="0419000F">
      <w:start w:val="1"/>
      <w:numFmt w:val="decimal"/>
      <w:lvlText w:val="%7."/>
      <w:lvlJc w:val="left"/>
      <w:pPr>
        <w:ind w:left="5383" w:hanging="360"/>
      </w:pPr>
    </w:lvl>
    <w:lvl w:ilvl="7" w:tplc="04190019">
      <w:start w:val="1"/>
      <w:numFmt w:val="lowerLetter"/>
      <w:lvlText w:val="%8."/>
      <w:lvlJc w:val="left"/>
      <w:pPr>
        <w:ind w:left="6103" w:hanging="360"/>
      </w:pPr>
    </w:lvl>
    <w:lvl w:ilvl="8" w:tplc="0419001B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14"/>
  </w:num>
  <w:num w:numId="7">
    <w:abstractNumId w:val="10"/>
  </w:num>
  <w:num w:numId="8">
    <w:abstractNumId w:val="19"/>
  </w:num>
  <w:num w:numId="9">
    <w:abstractNumId w:val="18"/>
  </w:num>
  <w:num w:numId="10">
    <w:abstractNumId w:val="8"/>
  </w:num>
  <w:num w:numId="11">
    <w:abstractNumId w:val="21"/>
  </w:num>
  <w:num w:numId="12">
    <w:abstractNumId w:val="4"/>
  </w:num>
  <w:num w:numId="13">
    <w:abstractNumId w:val="2"/>
  </w:num>
  <w:num w:numId="14">
    <w:abstractNumId w:val="24"/>
  </w:num>
  <w:num w:numId="15">
    <w:abstractNumId w:val="17"/>
  </w:num>
  <w:num w:numId="16">
    <w:abstractNumId w:val="12"/>
  </w:num>
  <w:num w:numId="17">
    <w:abstractNumId w:val="23"/>
  </w:num>
  <w:num w:numId="18">
    <w:abstractNumId w:val="15"/>
  </w:num>
  <w:num w:numId="19">
    <w:abstractNumId w:val="22"/>
  </w:num>
  <w:num w:numId="20">
    <w:abstractNumId w:val="11"/>
  </w:num>
  <w:num w:numId="21">
    <w:abstractNumId w:val="3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5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9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9FD"/>
    <w:rsid w:val="0001062B"/>
    <w:rsid w:val="000139BC"/>
    <w:rsid w:val="0002520A"/>
    <w:rsid w:val="00032808"/>
    <w:rsid w:val="000425BF"/>
    <w:rsid w:val="000502D5"/>
    <w:rsid w:val="000545EB"/>
    <w:rsid w:val="00057E10"/>
    <w:rsid w:val="00067B5F"/>
    <w:rsid w:val="0007162D"/>
    <w:rsid w:val="00081646"/>
    <w:rsid w:val="00094B82"/>
    <w:rsid w:val="000A3001"/>
    <w:rsid w:val="000A4BB3"/>
    <w:rsid w:val="000B594A"/>
    <w:rsid w:val="000D5365"/>
    <w:rsid w:val="000E3199"/>
    <w:rsid w:val="000F6D99"/>
    <w:rsid w:val="0011785C"/>
    <w:rsid w:val="00151A94"/>
    <w:rsid w:val="001665A9"/>
    <w:rsid w:val="0017424A"/>
    <w:rsid w:val="0018192C"/>
    <w:rsid w:val="0019282E"/>
    <w:rsid w:val="001B3E46"/>
    <w:rsid w:val="001B6B70"/>
    <w:rsid w:val="001D4B19"/>
    <w:rsid w:val="001E770C"/>
    <w:rsid w:val="001F12A4"/>
    <w:rsid w:val="001F6BE6"/>
    <w:rsid w:val="0020713B"/>
    <w:rsid w:val="0021058B"/>
    <w:rsid w:val="00216E07"/>
    <w:rsid w:val="00225D72"/>
    <w:rsid w:val="00247851"/>
    <w:rsid w:val="00263887"/>
    <w:rsid w:val="002649CF"/>
    <w:rsid w:val="00271323"/>
    <w:rsid w:val="00275D94"/>
    <w:rsid w:val="00286DD8"/>
    <w:rsid w:val="0029198F"/>
    <w:rsid w:val="002949FD"/>
    <w:rsid w:val="00294AE2"/>
    <w:rsid w:val="00295AC0"/>
    <w:rsid w:val="002A654E"/>
    <w:rsid w:val="002D7960"/>
    <w:rsid w:val="002F7625"/>
    <w:rsid w:val="00314EB0"/>
    <w:rsid w:val="003215EC"/>
    <w:rsid w:val="00322E32"/>
    <w:rsid w:val="0032610E"/>
    <w:rsid w:val="003376F9"/>
    <w:rsid w:val="00355AD9"/>
    <w:rsid w:val="00361E8D"/>
    <w:rsid w:val="003647F7"/>
    <w:rsid w:val="0036615C"/>
    <w:rsid w:val="00386906"/>
    <w:rsid w:val="003A5B1C"/>
    <w:rsid w:val="003E1AC7"/>
    <w:rsid w:val="003F281F"/>
    <w:rsid w:val="004017A4"/>
    <w:rsid w:val="004034B5"/>
    <w:rsid w:val="004269D2"/>
    <w:rsid w:val="0045062F"/>
    <w:rsid w:val="00452DEC"/>
    <w:rsid w:val="00453F86"/>
    <w:rsid w:val="004556FE"/>
    <w:rsid w:val="00455E66"/>
    <w:rsid w:val="004738FF"/>
    <w:rsid w:val="004921A2"/>
    <w:rsid w:val="004A578F"/>
    <w:rsid w:val="004C351E"/>
    <w:rsid w:val="004E2E36"/>
    <w:rsid w:val="004E4C72"/>
    <w:rsid w:val="00503007"/>
    <w:rsid w:val="0052411C"/>
    <w:rsid w:val="00532409"/>
    <w:rsid w:val="005469C0"/>
    <w:rsid w:val="00555FB3"/>
    <w:rsid w:val="005576EC"/>
    <w:rsid w:val="005813B2"/>
    <w:rsid w:val="005A56B3"/>
    <w:rsid w:val="005C63DE"/>
    <w:rsid w:val="005D0C46"/>
    <w:rsid w:val="00600879"/>
    <w:rsid w:val="00644BD8"/>
    <w:rsid w:val="00646D04"/>
    <w:rsid w:val="006503EC"/>
    <w:rsid w:val="006636EE"/>
    <w:rsid w:val="00665BC0"/>
    <w:rsid w:val="00673468"/>
    <w:rsid w:val="006742F8"/>
    <w:rsid w:val="006C189C"/>
    <w:rsid w:val="006D44AA"/>
    <w:rsid w:val="006D55DC"/>
    <w:rsid w:val="00746019"/>
    <w:rsid w:val="00784422"/>
    <w:rsid w:val="00796101"/>
    <w:rsid w:val="007A48E3"/>
    <w:rsid w:val="007B136D"/>
    <w:rsid w:val="007B38B6"/>
    <w:rsid w:val="007D1343"/>
    <w:rsid w:val="007D531D"/>
    <w:rsid w:val="007F4A61"/>
    <w:rsid w:val="007F6515"/>
    <w:rsid w:val="00810F26"/>
    <w:rsid w:val="00822366"/>
    <w:rsid w:val="00844A33"/>
    <w:rsid w:val="00846423"/>
    <w:rsid w:val="00883C29"/>
    <w:rsid w:val="0088678E"/>
    <w:rsid w:val="00891CC5"/>
    <w:rsid w:val="00895FE0"/>
    <w:rsid w:val="008A2505"/>
    <w:rsid w:val="008A2C08"/>
    <w:rsid w:val="008B1407"/>
    <w:rsid w:val="008D7DFA"/>
    <w:rsid w:val="00907A4B"/>
    <w:rsid w:val="009104DE"/>
    <w:rsid w:val="00916FA0"/>
    <w:rsid w:val="00917D9D"/>
    <w:rsid w:val="00921ACC"/>
    <w:rsid w:val="0092460D"/>
    <w:rsid w:val="00942D86"/>
    <w:rsid w:val="00942E1B"/>
    <w:rsid w:val="00986F9E"/>
    <w:rsid w:val="00997345"/>
    <w:rsid w:val="009A55E3"/>
    <w:rsid w:val="009D526A"/>
    <w:rsid w:val="009E2E0C"/>
    <w:rsid w:val="009F5935"/>
    <w:rsid w:val="00A148B3"/>
    <w:rsid w:val="00A233A0"/>
    <w:rsid w:val="00A25E7A"/>
    <w:rsid w:val="00A263A3"/>
    <w:rsid w:val="00A417A1"/>
    <w:rsid w:val="00A724EB"/>
    <w:rsid w:val="00A8532B"/>
    <w:rsid w:val="00A87EB0"/>
    <w:rsid w:val="00AA565A"/>
    <w:rsid w:val="00AD0437"/>
    <w:rsid w:val="00AF3B5E"/>
    <w:rsid w:val="00B11941"/>
    <w:rsid w:val="00B216A5"/>
    <w:rsid w:val="00B258C3"/>
    <w:rsid w:val="00B27049"/>
    <w:rsid w:val="00B419FB"/>
    <w:rsid w:val="00B6460B"/>
    <w:rsid w:val="00B73F73"/>
    <w:rsid w:val="00B8164B"/>
    <w:rsid w:val="00B9291B"/>
    <w:rsid w:val="00BA67DC"/>
    <w:rsid w:val="00BC70B8"/>
    <w:rsid w:val="00BD1074"/>
    <w:rsid w:val="00BD142E"/>
    <w:rsid w:val="00BD2F33"/>
    <w:rsid w:val="00BE61A1"/>
    <w:rsid w:val="00BF3499"/>
    <w:rsid w:val="00BF6153"/>
    <w:rsid w:val="00BF6D57"/>
    <w:rsid w:val="00C01681"/>
    <w:rsid w:val="00C20BDA"/>
    <w:rsid w:val="00C30362"/>
    <w:rsid w:val="00C37284"/>
    <w:rsid w:val="00C47FD9"/>
    <w:rsid w:val="00C52A94"/>
    <w:rsid w:val="00C53DC5"/>
    <w:rsid w:val="00CA7546"/>
    <w:rsid w:val="00CC192D"/>
    <w:rsid w:val="00CE3D87"/>
    <w:rsid w:val="00CE441D"/>
    <w:rsid w:val="00CE604D"/>
    <w:rsid w:val="00CF3BF7"/>
    <w:rsid w:val="00D10490"/>
    <w:rsid w:val="00D20EAF"/>
    <w:rsid w:val="00D220FC"/>
    <w:rsid w:val="00D3027D"/>
    <w:rsid w:val="00D76EF8"/>
    <w:rsid w:val="00D858ED"/>
    <w:rsid w:val="00D867EF"/>
    <w:rsid w:val="00D9188F"/>
    <w:rsid w:val="00DC1B58"/>
    <w:rsid w:val="00DC5D9B"/>
    <w:rsid w:val="00E02F90"/>
    <w:rsid w:val="00E1128D"/>
    <w:rsid w:val="00E11523"/>
    <w:rsid w:val="00E37537"/>
    <w:rsid w:val="00E4464A"/>
    <w:rsid w:val="00E66049"/>
    <w:rsid w:val="00E7107F"/>
    <w:rsid w:val="00E84F2A"/>
    <w:rsid w:val="00EA26AE"/>
    <w:rsid w:val="00EC2CDB"/>
    <w:rsid w:val="00EC33F2"/>
    <w:rsid w:val="00ED1646"/>
    <w:rsid w:val="00ED6EDC"/>
    <w:rsid w:val="00EF4066"/>
    <w:rsid w:val="00F36243"/>
    <w:rsid w:val="00F362B7"/>
    <w:rsid w:val="00F422A8"/>
    <w:rsid w:val="00F505D0"/>
    <w:rsid w:val="00F6242B"/>
    <w:rsid w:val="00F628D1"/>
    <w:rsid w:val="00F65255"/>
    <w:rsid w:val="00F97BC4"/>
    <w:rsid w:val="00FC78C2"/>
    <w:rsid w:val="00FE0CE2"/>
    <w:rsid w:val="00FF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53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7537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7537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7537"/>
    <w:pPr>
      <w:keepNext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C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C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C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CE9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37537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CE9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37537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CE9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3753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CE9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E37537"/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CE9"/>
    <w:rPr>
      <w:sz w:val="16"/>
      <w:szCs w:val="16"/>
    </w:rPr>
  </w:style>
  <w:style w:type="table" w:styleId="TableGrid">
    <w:name w:val="Table Grid"/>
    <w:basedOn w:val="TableNormal"/>
    <w:uiPriority w:val="99"/>
    <w:rsid w:val="002949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75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CE9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DC5D9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6CE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C5D9B"/>
  </w:style>
  <w:style w:type="table" w:customStyle="1" w:styleId="3">
    <w:name w:val="Стиль таблицы3"/>
    <w:uiPriority w:val="99"/>
    <w:rsid w:val="00F6242B"/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3</Pages>
  <Words>868</Words>
  <Characters>4952</Characters>
  <Application>Microsoft Office Outlook</Application>
  <DocSecurity>0</DocSecurity>
  <Lines>0</Lines>
  <Paragraphs>0</Paragraphs>
  <ScaleCrop>false</ScaleCrop>
  <Company>Администрация мо Шмрмнский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ФЕДЕРАЦИЯЗЫ</dc:title>
  <dc:subject/>
  <dc:creator>-</dc:creator>
  <cp:keywords/>
  <dc:description/>
  <cp:lastModifiedBy>Тухтарова</cp:lastModifiedBy>
  <cp:revision>8</cp:revision>
  <cp:lastPrinted>2013-09-03T02:00:00Z</cp:lastPrinted>
  <dcterms:created xsi:type="dcterms:W3CDTF">2013-07-10T06:42:00Z</dcterms:created>
  <dcterms:modified xsi:type="dcterms:W3CDTF">2013-09-12T03:52:00Z</dcterms:modified>
</cp:coreProperties>
</file>