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BD" w:rsidRDefault="001703BD" w:rsidP="007A48E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Герб района синсий" style="position:absolute;left:0;text-align:left;margin-left:229.5pt;margin-top:-27pt;width:61.75pt;height:90pt;z-index:251658240;visibility:visible">
            <v:imagedata r:id="rId7" o:title=""/>
          </v:shape>
        </w:pict>
      </w:r>
      <w:r>
        <w:tab/>
      </w:r>
      <w:r>
        <w:tab/>
      </w:r>
    </w:p>
    <w:p w:rsidR="001703BD" w:rsidRDefault="001703BD" w:rsidP="007A48E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03BD" w:rsidRDefault="001703BD" w:rsidP="007A48E3">
      <w:r>
        <w:tab/>
      </w:r>
      <w:r>
        <w:tab/>
      </w:r>
      <w:r>
        <w:tab/>
      </w:r>
      <w:r>
        <w:tab/>
      </w:r>
    </w:p>
    <w:p w:rsidR="001703BD" w:rsidRDefault="001703BD" w:rsidP="007A48E3"/>
    <w:p w:rsidR="001703BD" w:rsidRDefault="001703BD" w:rsidP="007A48E3"/>
    <w:p w:rsidR="001703BD" w:rsidRDefault="001703BD" w:rsidP="007A48E3">
      <w:r>
        <w:t xml:space="preserve">          РОССИЙСКАЯ ФЕДЕРАЦИЯ                                        РОССИЯ ФЕДЕРАЦИЯЗЫНЫН</w:t>
      </w:r>
      <w:r>
        <w:tab/>
      </w:r>
    </w:p>
    <w:p w:rsidR="001703BD" w:rsidRDefault="001703BD" w:rsidP="007A48E3">
      <w:pPr>
        <w:ind w:firstLine="708"/>
      </w:pPr>
      <w:r>
        <w:t xml:space="preserve"> РЕСПУБЛИКА ХАКАСИЯ                                                ХАКАС РЕСПУБЛИКАЗЫ</w:t>
      </w:r>
    </w:p>
    <w:p w:rsidR="001703BD" w:rsidRDefault="001703BD" w:rsidP="007A48E3">
      <w:r>
        <w:t xml:space="preserve">                АДМИНИСТРАЦИЯ                                         ШИРА АЙМАГЫ МУНИЦИПАЛЬНАЙ</w:t>
      </w:r>
      <w:r>
        <w:tab/>
      </w:r>
    </w:p>
    <w:p w:rsidR="001703BD" w:rsidRDefault="001703BD" w:rsidP="007A48E3">
      <w:r>
        <w:t>МУНИЦИПАЛЬНОГО ОБРАЗОВАНИЯ                                  ПЎДİСТİН  УСТАГ - ПАСТАА</w:t>
      </w:r>
    </w:p>
    <w:p w:rsidR="001703BD" w:rsidRDefault="001703BD" w:rsidP="007A48E3">
      <w:r>
        <w:t xml:space="preserve">               ШИРИНСКИЙ РАЙОН                                                 </w:t>
      </w:r>
    </w:p>
    <w:p w:rsidR="001703BD" w:rsidRDefault="001703BD" w:rsidP="007A48E3"/>
    <w:p w:rsidR="001703BD" w:rsidRDefault="001703BD" w:rsidP="007A48E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1703BD" w:rsidRDefault="001703BD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 МУНИЦИПАЛЬНОГО ОБРАЗОВАНИЯ </w:t>
      </w:r>
    </w:p>
    <w:p w:rsidR="001703BD" w:rsidRDefault="001703BD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ШИРИНСКИЙ РАЙОН</w:t>
      </w:r>
    </w:p>
    <w:p w:rsidR="001703BD" w:rsidRDefault="001703BD" w:rsidP="007A48E3">
      <w:pPr>
        <w:jc w:val="center"/>
      </w:pPr>
    </w:p>
    <w:p w:rsidR="001703BD" w:rsidRDefault="001703BD" w:rsidP="007A48E3">
      <w:pPr>
        <w:rPr>
          <w:sz w:val="28"/>
          <w:szCs w:val="28"/>
        </w:rPr>
      </w:pPr>
      <w:r>
        <w:rPr>
          <w:sz w:val="28"/>
          <w:szCs w:val="28"/>
        </w:rPr>
        <w:t xml:space="preserve">от 12.09.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2013 г                                                                              № 201                                  </w:t>
      </w:r>
    </w:p>
    <w:p w:rsidR="001703BD" w:rsidRDefault="001703BD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>с. Шира</w:t>
      </w:r>
    </w:p>
    <w:p w:rsidR="001703BD" w:rsidRDefault="001703BD" w:rsidP="007A48E3">
      <w:pPr>
        <w:rPr>
          <w:sz w:val="28"/>
          <w:szCs w:val="28"/>
        </w:rPr>
      </w:pPr>
    </w:p>
    <w:tbl>
      <w:tblPr>
        <w:tblW w:w="10694" w:type="dxa"/>
        <w:tblInd w:w="-106" w:type="dxa"/>
        <w:tblLook w:val="00A0"/>
      </w:tblPr>
      <w:tblGrid>
        <w:gridCol w:w="3936"/>
        <w:gridCol w:w="3379"/>
        <w:gridCol w:w="3379"/>
      </w:tblGrid>
      <w:tr w:rsidR="001703BD">
        <w:tc>
          <w:tcPr>
            <w:tcW w:w="3936" w:type="dxa"/>
          </w:tcPr>
          <w:p w:rsidR="001703BD" w:rsidRDefault="001703BD" w:rsidP="0079618B">
            <w:pPr>
              <w:jc w:val="both"/>
            </w:pPr>
            <w:r>
              <w:t xml:space="preserve">      Об отмене Постановлений главы муниципального образования Ширинский район.</w:t>
            </w:r>
          </w:p>
          <w:p w:rsidR="001703BD" w:rsidRDefault="001703BD" w:rsidP="0079618B">
            <w:pPr>
              <w:tabs>
                <w:tab w:val="left" w:pos="2400"/>
              </w:tabs>
              <w:jc w:val="both"/>
            </w:pPr>
            <w:r>
              <w:tab/>
            </w:r>
          </w:p>
        </w:tc>
        <w:tc>
          <w:tcPr>
            <w:tcW w:w="3379" w:type="dxa"/>
          </w:tcPr>
          <w:p w:rsidR="001703BD" w:rsidRDefault="001703BD" w:rsidP="0079618B">
            <w:pPr>
              <w:jc w:val="both"/>
            </w:pPr>
          </w:p>
        </w:tc>
        <w:tc>
          <w:tcPr>
            <w:tcW w:w="3379" w:type="dxa"/>
          </w:tcPr>
          <w:p w:rsidR="001703BD" w:rsidRDefault="001703BD" w:rsidP="0079618B">
            <w:pPr>
              <w:jc w:val="both"/>
            </w:pPr>
          </w:p>
        </w:tc>
      </w:tr>
    </w:tbl>
    <w:p w:rsidR="001703BD" w:rsidRDefault="001703BD" w:rsidP="007A48E3">
      <w:pPr>
        <w:jc w:val="both"/>
      </w:pPr>
    </w:p>
    <w:p w:rsidR="001703BD" w:rsidRDefault="001703BD" w:rsidP="007A48E3">
      <w:pPr>
        <w:jc w:val="both"/>
      </w:pPr>
    </w:p>
    <w:p w:rsidR="001703BD" w:rsidRDefault="001703BD" w:rsidP="007A48E3">
      <w:pPr>
        <w:jc w:val="both"/>
      </w:pPr>
      <w:r>
        <w:t xml:space="preserve">       В целях приведения муниципальных правовых актов в соответствие с действующим законодательством, руководствуясь статьями 8, 9, 26, 29 Устава муниципального образования Ширинский район.</w:t>
      </w:r>
    </w:p>
    <w:p w:rsidR="001703BD" w:rsidRDefault="001703BD" w:rsidP="007A48E3">
      <w:pPr>
        <w:jc w:val="both"/>
      </w:pPr>
    </w:p>
    <w:p w:rsidR="001703BD" w:rsidRDefault="001703BD" w:rsidP="007A48E3">
      <w:pPr>
        <w:jc w:val="both"/>
        <w:rPr>
          <w:b/>
          <w:bCs/>
        </w:rPr>
      </w:pPr>
      <w:r>
        <w:rPr>
          <w:b/>
          <w:bCs/>
        </w:rPr>
        <w:t xml:space="preserve">            ПОСТАНОВЛЯЮ:</w:t>
      </w:r>
    </w:p>
    <w:p w:rsidR="001703BD" w:rsidRDefault="001703BD" w:rsidP="007A48E3">
      <w:pPr>
        <w:jc w:val="both"/>
      </w:pPr>
    </w:p>
    <w:p w:rsidR="001703BD" w:rsidRDefault="001703BD" w:rsidP="00725B2A">
      <w:pPr>
        <w:numPr>
          <w:ilvl w:val="0"/>
          <w:numId w:val="23"/>
        </w:numPr>
        <w:ind w:left="270"/>
        <w:jc w:val="both"/>
      </w:pPr>
      <w:r>
        <w:t>Признать утратившими силу следующие постановления главы муниципального образования Ширинский район:</w:t>
      </w:r>
    </w:p>
    <w:p w:rsidR="001703BD" w:rsidRDefault="001703BD" w:rsidP="00663D26">
      <w:pPr>
        <w:ind w:left="270"/>
        <w:jc w:val="both"/>
      </w:pPr>
      <w:r>
        <w:t>- от 16.03.2010 № 619 «Об утверждении муниципальной целевой программы «Чистая вода» на территории муниципального образования Ширинский район;</w:t>
      </w:r>
    </w:p>
    <w:p w:rsidR="001703BD" w:rsidRDefault="001703BD" w:rsidP="00663D26">
      <w:pPr>
        <w:ind w:left="270"/>
        <w:jc w:val="both"/>
      </w:pPr>
      <w:r>
        <w:t>- от 31.01.2011 № 104 «О внесении изменений в постановление главы муниципального образования Ширинский район от 16.03.2010 № 619 «Об утверждении муниципальной целевой программы «Чистая вода» на территории муниципального образования Ширинский район на 2010-2017 годы»;</w:t>
      </w:r>
    </w:p>
    <w:p w:rsidR="001703BD" w:rsidRDefault="001703BD" w:rsidP="00725B2A">
      <w:pPr>
        <w:numPr>
          <w:ilvl w:val="0"/>
          <w:numId w:val="23"/>
        </w:numPr>
        <w:tabs>
          <w:tab w:val="clear" w:pos="630"/>
          <w:tab w:val="num" w:pos="284"/>
        </w:tabs>
        <w:ind w:left="284"/>
        <w:jc w:val="both"/>
      </w:pPr>
      <w:r>
        <w:t>Данное Постановление вступает в силу после его официального опубликования.</w:t>
      </w:r>
    </w:p>
    <w:p w:rsidR="001703BD" w:rsidRDefault="001703BD" w:rsidP="007A48E3">
      <w:pPr>
        <w:jc w:val="both"/>
      </w:pPr>
    </w:p>
    <w:p w:rsidR="001703BD" w:rsidRDefault="001703BD" w:rsidP="007A48E3">
      <w:pPr>
        <w:jc w:val="both"/>
      </w:pPr>
    </w:p>
    <w:p w:rsidR="001703BD" w:rsidRDefault="001703BD" w:rsidP="007A48E3">
      <w:pPr>
        <w:jc w:val="both"/>
      </w:pPr>
    </w:p>
    <w:p w:rsidR="001703BD" w:rsidRDefault="001703BD" w:rsidP="007A48E3">
      <w:pPr>
        <w:jc w:val="both"/>
      </w:pPr>
    </w:p>
    <w:p w:rsidR="001703BD" w:rsidRDefault="001703BD" w:rsidP="007A48E3">
      <w:pPr>
        <w:jc w:val="both"/>
      </w:pPr>
      <w:r>
        <w:t>Глава муниципального образования</w:t>
      </w:r>
    </w:p>
    <w:p w:rsidR="001703BD" w:rsidRDefault="001703BD" w:rsidP="007A48E3">
      <w:pPr>
        <w:jc w:val="both"/>
      </w:pPr>
      <w:r>
        <w:t>Ширинский район                                                                                                      С.Н. Зайцев</w:t>
      </w:r>
    </w:p>
    <w:p w:rsidR="001703BD" w:rsidRDefault="001703BD">
      <w:r>
        <w:br w:type="page"/>
      </w:r>
    </w:p>
    <w:p w:rsidR="001703BD" w:rsidRDefault="001703BD" w:rsidP="00663D26"/>
    <w:p w:rsidR="001703BD" w:rsidRDefault="001703BD" w:rsidP="00663D26">
      <w:pPr>
        <w:jc w:val="center"/>
      </w:pPr>
    </w:p>
    <w:p w:rsidR="001703BD" w:rsidRDefault="001703BD" w:rsidP="00663D26">
      <w:pPr>
        <w:jc w:val="center"/>
      </w:pPr>
      <w:r>
        <w:rPr>
          <w:noProof/>
        </w:rPr>
        <w:pict>
          <v:shape id="Рисунок 1" o:spid="_x0000_s1027" type="#_x0000_t75" alt="Герб района синсий" style="position:absolute;left:0;text-align:left;margin-left:229.5pt;margin-top:-27pt;width:61.75pt;height:90pt;z-index:251659264;visibility:visible">
            <v:imagedata r:id="rId7" o:title=""/>
          </v:shape>
        </w:pict>
      </w:r>
      <w:r>
        <w:tab/>
      </w:r>
      <w:r>
        <w:tab/>
      </w:r>
    </w:p>
    <w:p w:rsidR="001703BD" w:rsidRDefault="001703BD" w:rsidP="00663D2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03BD" w:rsidRDefault="001703BD" w:rsidP="00663D26">
      <w:r>
        <w:tab/>
      </w:r>
      <w:r>
        <w:tab/>
      </w:r>
      <w:r>
        <w:tab/>
      </w:r>
      <w:r>
        <w:tab/>
      </w:r>
    </w:p>
    <w:p w:rsidR="001703BD" w:rsidRDefault="001703BD" w:rsidP="00663D26"/>
    <w:p w:rsidR="001703BD" w:rsidRDefault="001703BD" w:rsidP="00663D26"/>
    <w:p w:rsidR="001703BD" w:rsidRDefault="001703BD" w:rsidP="00663D26">
      <w:r>
        <w:t xml:space="preserve">          РОССИЙСКАЯ ФЕДЕРАЦИЯ                                        РОССИЯ ФЕДЕРАЦИЯЗЫНЫН</w:t>
      </w:r>
      <w:r>
        <w:tab/>
      </w:r>
    </w:p>
    <w:p w:rsidR="001703BD" w:rsidRDefault="001703BD" w:rsidP="00663D26">
      <w:pPr>
        <w:ind w:firstLine="708"/>
      </w:pPr>
      <w:r>
        <w:t xml:space="preserve"> РЕСПУБЛИКА ХАКАСИЯ                                                ХАКАС РЕСПУБЛИКАЗЫ</w:t>
      </w:r>
    </w:p>
    <w:p w:rsidR="001703BD" w:rsidRDefault="001703BD" w:rsidP="00663D26">
      <w:r>
        <w:t xml:space="preserve">                АДМИНИСТРАЦИЯ                                         ШИРА АЙМАГЫ МУНИЦИПАЛЬНАЙ</w:t>
      </w:r>
      <w:r>
        <w:tab/>
      </w:r>
    </w:p>
    <w:p w:rsidR="001703BD" w:rsidRDefault="001703BD" w:rsidP="00663D26">
      <w:r>
        <w:t>МУНИЦИПАЛЬНОГО ОБРАЗОВАНИЯ                                  ПЎДİСТİН  УСТАГ - ПАСТАА</w:t>
      </w:r>
    </w:p>
    <w:p w:rsidR="001703BD" w:rsidRDefault="001703BD" w:rsidP="00663D26">
      <w:r>
        <w:t xml:space="preserve">               ШИРИНСКИЙ РАЙОН                                                 </w:t>
      </w:r>
    </w:p>
    <w:p w:rsidR="001703BD" w:rsidRDefault="001703BD" w:rsidP="00663D26"/>
    <w:p w:rsidR="001703BD" w:rsidRDefault="001703BD" w:rsidP="00663D2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1703BD" w:rsidRDefault="001703BD" w:rsidP="00663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МУНИЦИПАЛЬНОГО ОБРАЗОВАНИЯ </w:t>
      </w:r>
    </w:p>
    <w:p w:rsidR="001703BD" w:rsidRDefault="001703BD" w:rsidP="00663D26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ШИРИНСКИЙ РАЙОН</w:t>
      </w:r>
    </w:p>
    <w:p w:rsidR="001703BD" w:rsidRDefault="001703BD" w:rsidP="00663D26">
      <w:pPr>
        <w:jc w:val="center"/>
      </w:pPr>
    </w:p>
    <w:p w:rsidR="001703BD" w:rsidRDefault="001703BD" w:rsidP="00663D26">
      <w:pPr>
        <w:rPr>
          <w:sz w:val="28"/>
          <w:szCs w:val="28"/>
        </w:rPr>
      </w:pPr>
      <w:r>
        <w:rPr>
          <w:sz w:val="28"/>
          <w:szCs w:val="28"/>
        </w:rPr>
        <w:t xml:space="preserve">от 12.09.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2013 г                                                                              № 1467                                  </w:t>
      </w:r>
    </w:p>
    <w:p w:rsidR="001703BD" w:rsidRDefault="001703BD" w:rsidP="00663D26">
      <w:pPr>
        <w:jc w:val="center"/>
        <w:rPr>
          <w:sz w:val="28"/>
          <w:szCs w:val="28"/>
        </w:rPr>
      </w:pPr>
      <w:r>
        <w:rPr>
          <w:sz w:val="28"/>
          <w:szCs w:val="28"/>
        </w:rPr>
        <w:t>с. Шира</w:t>
      </w:r>
    </w:p>
    <w:p w:rsidR="001703BD" w:rsidRDefault="001703BD" w:rsidP="00663D26">
      <w:pPr>
        <w:rPr>
          <w:sz w:val="28"/>
          <w:szCs w:val="28"/>
        </w:rPr>
      </w:pPr>
    </w:p>
    <w:tbl>
      <w:tblPr>
        <w:tblW w:w="10173" w:type="dxa"/>
        <w:tblInd w:w="-106" w:type="dxa"/>
        <w:tblLook w:val="00A0"/>
      </w:tblPr>
      <w:tblGrid>
        <w:gridCol w:w="4077"/>
        <w:gridCol w:w="3379"/>
        <w:gridCol w:w="2717"/>
      </w:tblGrid>
      <w:tr w:rsidR="001703BD">
        <w:tc>
          <w:tcPr>
            <w:tcW w:w="4077" w:type="dxa"/>
          </w:tcPr>
          <w:p w:rsidR="001703BD" w:rsidRDefault="001703BD" w:rsidP="0079618B">
            <w:pPr>
              <w:jc w:val="both"/>
            </w:pPr>
            <w:r>
              <w:t xml:space="preserve">       Об отмене постановления администрации муниципальногообразования Ширинский район от 25.07.2012 № 1333 «О внесении изменений в муниципальную целевую программу «Чистая вода» на территории муниципального образования Ширинский район на 2010-2017 годы»</w:t>
            </w:r>
          </w:p>
          <w:p w:rsidR="001703BD" w:rsidRPr="0008483C" w:rsidRDefault="001703BD" w:rsidP="0079618B">
            <w:pPr>
              <w:jc w:val="both"/>
            </w:pPr>
          </w:p>
        </w:tc>
        <w:tc>
          <w:tcPr>
            <w:tcW w:w="3379" w:type="dxa"/>
          </w:tcPr>
          <w:p w:rsidR="001703BD" w:rsidRPr="0079618B" w:rsidRDefault="001703BD" w:rsidP="0079234B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</w:tcPr>
          <w:p w:rsidR="001703BD" w:rsidRPr="0079618B" w:rsidRDefault="001703BD" w:rsidP="0079234B">
            <w:pPr>
              <w:rPr>
                <w:sz w:val="28"/>
                <w:szCs w:val="28"/>
              </w:rPr>
            </w:pPr>
          </w:p>
        </w:tc>
      </w:tr>
    </w:tbl>
    <w:p w:rsidR="001703BD" w:rsidRDefault="001703BD" w:rsidP="00663D26">
      <w:pPr>
        <w:jc w:val="both"/>
      </w:pPr>
    </w:p>
    <w:p w:rsidR="001703BD" w:rsidRDefault="001703BD" w:rsidP="00F21E7A">
      <w:pPr>
        <w:jc w:val="both"/>
      </w:pPr>
      <w:r>
        <w:t xml:space="preserve">       В целях приведения муниципальных правовых актов в соответствие с действующим законодательством, руководствуясь статьями 8, 9, 26, 29 Устава муниципального образования Ширинский район.</w:t>
      </w:r>
    </w:p>
    <w:p w:rsidR="001703BD" w:rsidRDefault="001703BD" w:rsidP="00663D26">
      <w:pPr>
        <w:jc w:val="both"/>
      </w:pPr>
    </w:p>
    <w:p w:rsidR="001703BD" w:rsidRDefault="001703BD" w:rsidP="00663D26">
      <w:pPr>
        <w:jc w:val="both"/>
      </w:pPr>
      <w:r>
        <w:t xml:space="preserve">             ПОСТАНОВЛЯЮ:</w:t>
      </w:r>
    </w:p>
    <w:p w:rsidR="001703BD" w:rsidRDefault="001703BD" w:rsidP="00663D26">
      <w:pPr>
        <w:jc w:val="both"/>
      </w:pPr>
    </w:p>
    <w:p w:rsidR="001703BD" w:rsidRDefault="001703BD" w:rsidP="00BC1C23">
      <w:pPr>
        <w:pStyle w:val="ListParagraph"/>
        <w:numPr>
          <w:ilvl w:val="0"/>
          <w:numId w:val="27"/>
        </w:numPr>
        <w:ind w:left="284" w:hanging="284"/>
        <w:jc w:val="both"/>
      </w:pPr>
      <w:r>
        <w:t>Признать утратившим силу постановление администрации муниципального образования Ширинский район от 25.07.2012 № 1333 «О внесении изменений в постановление главы муниципального образования Ширинский район от 16.03.2010 № 619 «Об утверждении муниципальной целевой программы «Чистая вода» на территории муниципального образования Ширинский район на 2010-2017 годы»;</w:t>
      </w:r>
    </w:p>
    <w:p w:rsidR="001703BD" w:rsidRDefault="001703BD" w:rsidP="00BC1C23">
      <w:pPr>
        <w:numPr>
          <w:ilvl w:val="0"/>
          <w:numId w:val="27"/>
        </w:numPr>
        <w:ind w:left="284"/>
        <w:jc w:val="both"/>
      </w:pPr>
      <w:r>
        <w:t>Данное Постановление вступает в силу после его официального опубликования.</w:t>
      </w:r>
    </w:p>
    <w:p w:rsidR="001703BD" w:rsidRDefault="001703BD" w:rsidP="00663D26">
      <w:pPr>
        <w:jc w:val="both"/>
      </w:pPr>
    </w:p>
    <w:p w:rsidR="001703BD" w:rsidRDefault="001703BD" w:rsidP="00663D26">
      <w:pPr>
        <w:jc w:val="both"/>
      </w:pPr>
    </w:p>
    <w:p w:rsidR="001703BD" w:rsidRDefault="001703BD" w:rsidP="00663D26">
      <w:pPr>
        <w:jc w:val="both"/>
      </w:pPr>
    </w:p>
    <w:p w:rsidR="001703BD" w:rsidRDefault="001703BD" w:rsidP="0012422E">
      <w:r>
        <w:t>Глава муниципального образования</w:t>
      </w:r>
    </w:p>
    <w:p w:rsidR="001703BD" w:rsidRDefault="001703BD" w:rsidP="0012422E">
      <w:r>
        <w:t>Ширинский район                                                                                                      С.Н. Зайцев</w:t>
      </w:r>
    </w:p>
    <w:sectPr w:rsidR="001703BD" w:rsidSect="0022183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3BD" w:rsidRDefault="001703BD">
      <w:r>
        <w:separator/>
      </w:r>
    </w:p>
  </w:endnote>
  <w:endnote w:type="continuationSeparator" w:id="1">
    <w:p w:rsidR="001703BD" w:rsidRDefault="0017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3BD" w:rsidRDefault="001703BD">
      <w:r>
        <w:separator/>
      </w:r>
    </w:p>
  </w:footnote>
  <w:footnote w:type="continuationSeparator" w:id="1">
    <w:p w:rsidR="001703BD" w:rsidRDefault="00170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C56"/>
    <w:multiLevelType w:val="hybridMultilevel"/>
    <w:tmpl w:val="8CE8128E"/>
    <w:lvl w:ilvl="0" w:tplc="4D622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9333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CF3693"/>
    <w:multiLevelType w:val="hybridMultilevel"/>
    <w:tmpl w:val="7A707744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0D2900D6"/>
    <w:multiLevelType w:val="hybridMultilevel"/>
    <w:tmpl w:val="21483094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0D971699"/>
    <w:multiLevelType w:val="hybridMultilevel"/>
    <w:tmpl w:val="BA1C4BDC"/>
    <w:lvl w:ilvl="0" w:tplc="91A625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AD74E7"/>
    <w:multiLevelType w:val="hybridMultilevel"/>
    <w:tmpl w:val="D7C89D36"/>
    <w:lvl w:ilvl="0" w:tplc="41E8BE2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>
    <w:nsid w:val="1794307F"/>
    <w:multiLevelType w:val="hybridMultilevel"/>
    <w:tmpl w:val="93164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930C3"/>
    <w:multiLevelType w:val="hybridMultilevel"/>
    <w:tmpl w:val="C180CDE0"/>
    <w:lvl w:ilvl="0" w:tplc="83CA453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02B5C94"/>
    <w:multiLevelType w:val="hybridMultilevel"/>
    <w:tmpl w:val="C9321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C773FD"/>
    <w:multiLevelType w:val="hybridMultilevel"/>
    <w:tmpl w:val="B728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2914C6"/>
    <w:multiLevelType w:val="multilevel"/>
    <w:tmpl w:val="2C2881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FB0234A"/>
    <w:multiLevelType w:val="hybridMultilevel"/>
    <w:tmpl w:val="B26A2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F35F5"/>
    <w:multiLevelType w:val="hybridMultilevel"/>
    <w:tmpl w:val="51FA5FE6"/>
    <w:lvl w:ilvl="0" w:tplc="6EE84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F0A9F30">
      <w:numFmt w:val="none"/>
      <w:lvlText w:val=""/>
      <w:lvlJc w:val="left"/>
      <w:pPr>
        <w:tabs>
          <w:tab w:val="num" w:pos="360"/>
        </w:tabs>
      </w:pPr>
    </w:lvl>
    <w:lvl w:ilvl="2" w:tplc="9174B336">
      <w:numFmt w:val="none"/>
      <w:lvlText w:val=""/>
      <w:lvlJc w:val="left"/>
      <w:pPr>
        <w:tabs>
          <w:tab w:val="num" w:pos="360"/>
        </w:tabs>
      </w:pPr>
    </w:lvl>
    <w:lvl w:ilvl="3" w:tplc="B2E6AEA8">
      <w:numFmt w:val="none"/>
      <w:lvlText w:val=""/>
      <w:lvlJc w:val="left"/>
      <w:pPr>
        <w:tabs>
          <w:tab w:val="num" w:pos="360"/>
        </w:tabs>
      </w:pPr>
    </w:lvl>
    <w:lvl w:ilvl="4" w:tplc="F1E6A884">
      <w:numFmt w:val="none"/>
      <w:lvlText w:val=""/>
      <w:lvlJc w:val="left"/>
      <w:pPr>
        <w:tabs>
          <w:tab w:val="num" w:pos="360"/>
        </w:tabs>
      </w:pPr>
    </w:lvl>
    <w:lvl w:ilvl="5" w:tplc="79B6D61C">
      <w:numFmt w:val="none"/>
      <w:lvlText w:val=""/>
      <w:lvlJc w:val="left"/>
      <w:pPr>
        <w:tabs>
          <w:tab w:val="num" w:pos="360"/>
        </w:tabs>
      </w:pPr>
    </w:lvl>
    <w:lvl w:ilvl="6" w:tplc="962A4990">
      <w:numFmt w:val="none"/>
      <w:lvlText w:val=""/>
      <w:lvlJc w:val="left"/>
      <w:pPr>
        <w:tabs>
          <w:tab w:val="num" w:pos="360"/>
        </w:tabs>
      </w:pPr>
    </w:lvl>
    <w:lvl w:ilvl="7" w:tplc="881AC388">
      <w:numFmt w:val="none"/>
      <w:lvlText w:val=""/>
      <w:lvlJc w:val="left"/>
      <w:pPr>
        <w:tabs>
          <w:tab w:val="num" w:pos="360"/>
        </w:tabs>
      </w:pPr>
    </w:lvl>
    <w:lvl w:ilvl="8" w:tplc="B96A892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0B0994"/>
    <w:multiLevelType w:val="singleLevel"/>
    <w:tmpl w:val="333E22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51E0337A"/>
    <w:multiLevelType w:val="hybridMultilevel"/>
    <w:tmpl w:val="FC7A8B64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5A511E3E"/>
    <w:multiLevelType w:val="hybridMultilevel"/>
    <w:tmpl w:val="C9E4B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04958"/>
    <w:multiLevelType w:val="singleLevel"/>
    <w:tmpl w:val="FE9C72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7">
    <w:nsid w:val="612D5475"/>
    <w:multiLevelType w:val="hybridMultilevel"/>
    <w:tmpl w:val="BD9C7AAC"/>
    <w:lvl w:ilvl="0" w:tplc="A5DC934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8">
    <w:nsid w:val="65D022A9"/>
    <w:multiLevelType w:val="singleLevel"/>
    <w:tmpl w:val="C40EF5C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9">
    <w:nsid w:val="65FD6A65"/>
    <w:multiLevelType w:val="hybridMultilevel"/>
    <w:tmpl w:val="9D58DD78"/>
    <w:lvl w:ilvl="0" w:tplc="A8DC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D656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E82EA6"/>
    <w:multiLevelType w:val="hybridMultilevel"/>
    <w:tmpl w:val="617E9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6DA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F06037"/>
    <w:multiLevelType w:val="multilevel"/>
    <w:tmpl w:val="4D70279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70"/>
        </w:tabs>
        <w:ind w:left="2070" w:hanging="1800"/>
      </w:pPr>
      <w:rPr>
        <w:rFonts w:hint="default"/>
      </w:rPr>
    </w:lvl>
  </w:abstractNum>
  <w:abstractNum w:abstractNumId="22">
    <w:nsid w:val="74912232"/>
    <w:multiLevelType w:val="hybridMultilevel"/>
    <w:tmpl w:val="87BA6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839D4"/>
    <w:multiLevelType w:val="singleLevel"/>
    <w:tmpl w:val="829630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4">
    <w:nsid w:val="791158AB"/>
    <w:multiLevelType w:val="singleLevel"/>
    <w:tmpl w:val="AFEA3A9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>
    <w:nsid w:val="7A3C18E3"/>
    <w:multiLevelType w:val="hybridMultilevel"/>
    <w:tmpl w:val="794A9548"/>
    <w:lvl w:ilvl="0" w:tplc="95C0595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>
      <w:start w:val="1"/>
      <w:numFmt w:val="decimal"/>
      <w:lvlText w:val="%4."/>
      <w:lvlJc w:val="left"/>
      <w:pPr>
        <w:ind w:left="3223" w:hanging="360"/>
      </w:pPr>
    </w:lvl>
    <w:lvl w:ilvl="4" w:tplc="04190019">
      <w:start w:val="1"/>
      <w:numFmt w:val="lowerLetter"/>
      <w:lvlText w:val="%5."/>
      <w:lvlJc w:val="left"/>
      <w:pPr>
        <w:ind w:left="3943" w:hanging="360"/>
      </w:pPr>
    </w:lvl>
    <w:lvl w:ilvl="5" w:tplc="0419001B">
      <w:start w:val="1"/>
      <w:numFmt w:val="lowerRoman"/>
      <w:lvlText w:val="%6."/>
      <w:lvlJc w:val="right"/>
      <w:pPr>
        <w:ind w:left="4663" w:hanging="180"/>
      </w:pPr>
    </w:lvl>
    <w:lvl w:ilvl="6" w:tplc="0419000F">
      <w:start w:val="1"/>
      <w:numFmt w:val="decimal"/>
      <w:lvlText w:val="%7."/>
      <w:lvlJc w:val="left"/>
      <w:pPr>
        <w:ind w:left="5383" w:hanging="360"/>
      </w:pPr>
    </w:lvl>
    <w:lvl w:ilvl="7" w:tplc="04190019">
      <w:start w:val="1"/>
      <w:numFmt w:val="lowerLetter"/>
      <w:lvlText w:val="%8."/>
      <w:lvlJc w:val="left"/>
      <w:pPr>
        <w:ind w:left="6103" w:hanging="360"/>
      </w:pPr>
    </w:lvl>
    <w:lvl w:ilvl="8" w:tplc="0419001B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5"/>
  </w:num>
  <w:num w:numId="7">
    <w:abstractNumId w:val="11"/>
  </w:num>
  <w:num w:numId="8">
    <w:abstractNumId w:val="20"/>
  </w:num>
  <w:num w:numId="9">
    <w:abstractNumId w:val="19"/>
  </w:num>
  <w:num w:numId="10">
    <w:abstractNumId w:val="9"/>
  </w:num>
  <w:num w:numId="11">
    <w:abstractNumId w:val="22"/>
  </w:num>
  <w:num w:numId="12">
    <w:abstractNumId w:val="4"/>
  </w:num>
  <w:num w:numId="13">
    <w:abstractNumId w:val="2"/>
  </w:num>
  <w:num w:numId="14">
    <w:abstractNumId w:val="25"/>
  </w:num>
  <w:num w:numId="15">
    <w:abstractNumId w:val="18"/>
  </w:num>
  <w:num w:numId="16">
    <w:abstractNumId w:val="13"/>
  </w:num>
  <w:num w:numId="17">
    <w:abstractNumId w:val="24"/>
  </w:num>
  <w:num w:numId="18">
    <w:abstractNumId w:val="16"/>
  </w:num>
  <w:num w:numId="19">
    <w:abstractNumId w:val="23"/>
  </w:num>
  <w:num w:numId="20">
    <w:abstractNumId w:val="12"/>
  </w:num>
  <w:num w:numId="21">
    <w:abstractNumId w:val="3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5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9FD"/>
    <w:rsid w:val="0001062B"/>
    <w:rsid w:val="000139BC"/>
    <w:rsid w:val="0002520A"/>
    <w:rsid w:val="00032808"/>
    <w:rsid w:val="000425BF"/>
    <w:rsid w:val="000502D5"/>
    <w:rsid w:val="000545EB"/>
    <w:rsid w:val="00057E10"/>
    <w:rsid w:val="00067B5F"/>
    <w:rsid w:val="0007162D"/>
    <w:rsid w:val="00081646"/>
    <w:rsid w:val="0008483C"/>
    <w:rsid w:val="00094B82"/>
    <w:rsid w:val="000A3001"/>
    <w:rsid w:val="000A4BB3"/>
    <w:rsid w:val="000D5365"/>
    <w:rsid w:val="000E3199"/>
    <w:rsid w:val="000F6D99"/>
    <w:rsid w:val="0011785C"/>
    <w:rsid w:val="0012422E"/>
    <w:rsid w:val="00151A94"/>
    <w:rsid w:val="001665A9"/>
    <w:rsid w:val="001703BD"/>
    <w:rsid w:val="0017424A"/>
    <w:rsid w:val="0018192C"/>
    <w:rsid w:val="0019282E"/>
    <w:rsid w:val="001B2D99"/>
    <w:rsid w:val="001B6B70"/>
    <w:rsid w:val="001D4B19"/>
    <w:rsid w:val="001E770C"/>
    <w:rsid w:val="001F12A4"/>
    <w:rsid w:val="001F6BE6"/>
    <w:rsid w:val="0020713B"/>
    <w:rsid w:val="0021058B"/>
    <w:rsid w:val="00216E07"/>
    <w:rsid w:val="00221837"/>
    <w:rsid w:val="00225D72"/>
    <w:rsid w:val="002413B0"/>
    <w:rsid w:val="00263887"/>
    <w:rsid w:val="002649CF"/>
    <w:rsid w:val="00271323"/>
    <w:rsid w:val="00275D94"/>
    <w:rsid w:val="00286DD8"/>
    <w:rsid w:val="0029198F"/>
    <w:rsid w:val="002949FD"/>
    <w:rsid w:val="00294AE2"/>
    <w:rsid w:val="00295AC0"/>
    <w:rsid w:val="002A654E"/>
    <w:rsid w:val="002D7960"/>
    <w:rsid w:val="002D7FEF"/>
    <w:rsid w:val="002F7625"/>
    <w:rsid w:val="00314EB0"/>
    <w:rsid w:val="003215EC"/>
    <w:rsid w:val="00322E32"/>
    <w:rsid w:val="003376F9"/>
    <w:rsid w:val="00355AD9"/>
    <w:rsid w:val="00361E8D"/>
    <w:rsid w:val="003647F7"/>
    <w:rsid w:val="0036615C"/>
    <w:rsid w:val="00386906"/>
    <w:rsid w:val="003A5B1C"/>
    <w:rsid w:val="003E1AC7"/>
    <w:rsid w:val="003F281F"/>
    <w:rsid w:val="004017A4"/>
    <w:rsid w:val="004034B5"/>
    <w:rsid w:val="004269D2"/>
    <w:rsid w:val="0045062F"/>
    <w:rsid w:val="00452DEC"/>
    <w:rsid w:val="00453F86"/>
    <w:rsid w:val="004556FE"/>
    <w:rsid w:val="00455E66"/>
    <w:rsid w:val="004738FF"/>
    <w:rsid w:val="004921A2"/>
    <w:rsid w:val="00497E5D"/>
    <w:rsid w:val="004A578F"/>
    <w:rsid w:val="004C351E"/>
    <w:rsid w:val="004E2E36"/>
    <w:rsid w:val="004E4C72"/>
    <w:rsid w:val="00503007"/>
    <w:rsid w:val="00532409"/>
    <w:rsid w:val="005469C0"/>
    <w:rsid w:val="00555FB3"/>
    <w:rsid w:val="005576EC"/>
    <w:rsid w:val="005813B2"/>
    <w:rsid w:val="005A56B3"/>
    <w:rsid w:val="005C63DE"/>
    <w:rsid w:val="00600879"/>
    <w:rsid w:val="00644BD8"/>
    <w:rsid w:val="00646D04"/>
    <w:rsid w:val="006503EC"/>
    <w:rsid w:val="00663D26"/>
    <w:rsid w:val="00665BC0"/>
    <w:rsid w:val="00673468"/>
    <w:rsid w:val="006742F8"/>
    <w:rsid w:val="006C189C"/>
    <w:rsid w:val="006D44AA"/>
    <w:rsid w:val="006D55DC"/>
    <w:rsid w:val="006E4DA4"/>
    <w:rsid w:val="00725B2A"/>
    <w:rsid w:val="00746019"/>
    <w:rsid w:val="00784422"/>
    <w:rsid w:val="0079234B"/>
    <w:rsid w:val="00796101"/>
    <w:rsid w:val="0079618B"/>
    <w:rsid w:val="007A48E3"/>
    <w:rsid w:val="007B136D"/>
    <w:rsid w:val="007B38B6"/>
    <w:rsid w:val="007D1343"/>
    <w:rsid w:val="007D531D"/>
    <w:rsid w:val="007F4A61"/>
    <w:rsid w:val="007F6515"/>
    <w:rsid w:val="00822366"/>
    <w:rsid w:val="00844A33"/>
    <w:rsid w:val="00846423"/>
    <w:rsid w:val="00883C29"/>
    <w:rsid w:val="0088678E"/>
    <w:rsid w:val="008870FC"/>
    <w:rsid w:val="00895FE0"/>
    <w:rsid w:val="008A2505"/>
    <w:rsid w:val="008A2C08"/>
    <w:rsid w:val="008B1407"/>
    <w:rsid w:val="008D7DFA"/>
    <w:rsid w:val="00907A4B"/>
    <w:rsid w:val="009104DE"/>
    <w:rsid w:val="00916FA0"/>
    <w:rsid w:val="00917D9D"/>
    <w:rsid w:val="00921ACC"/>
    <w:rsid w:val="0092460D"/>
    <w:rsid w:val="00942D86"/>
    <w:rsid w:val="00942E1B"/>
    <w:rsid w:val="00974710"/>
    <w:rsid w:val="00986F9E"/>
    <w:rsid w:val="00997345"/>
    <w:rsid w:val="009A55E3"/>
    <w:rsid w:val="009D526A"/>
    <w:rsid w:val="009E2E0C"/>
    <w:rsid w:val="009F5935"/>
    <w:rsid w:val="00A148B3"/>
    <w:rsid w:val="00A233A0"/>
    <w:rsid w:val="00A25E7A"/>
    <w:rsid w:val="00A263A3"/>
    <w:rsid w:val="00A417A1"/>
    <w:rsid w:val="00A724EB"/>
    <w:rsid w:val="00A8532B"/>
    <w:rsid w:val="00A87EB0"/>
    <w:rsid w:val="00A96408"/>
    <w:rsid w:val="00AA565A"/>
    <w:rsid w:val="00AC0356"/>
    <w:rsid w:val="00AD0437"/>
    <w:rsid w:val="00AF3B5E"/>
    <w:rsid w:val="00B07E2A"/>
    <w:rsid w:val="00B11941"/>
    <w:rsid w:val="00B216A5"/>
    <w:rsid w:val="00B258C3"/>
    <w:rsid w:val="00B27049"/>
    <w:rsid w:val="00B36783"/>
    <w:rsid w:val="00B419FB"/>
    <w:rsid w:val="00B6460B"/>
    <w:rsid w:val="00B73F73"/>
    <w:rsid w:val="00B8164B"/>
    <w:rsid w:val="00B9291B"/>
    <w:rsid w:val="00BA67DC"/>
    <w:rsid w:val="00BC1C23"/>
    <w:rsid w:val="00BC70B8"/>
    <w:rsid w:val="00BD1074"/>
    <w:rsid w:val="00BD142E"/>
    <w:rsid w:val="00BD2F33"/>
    <w:rsid w:val="00BE61A1"/>
    <w:rsid w:val="00BF3499"/>
    <w:rsid w:val="00BF6153"/>
    <w:rsid w:val="00BF6D57"/>
    <w:rsid w:val="00C01681"/>
    <w:rsid w:val="00C20BDA"/>
    <w:rsid w:val="00C30362"/>
    <w:rsid w:val="00C37284"/>
    <w:rsid w:val="00C47FD9"/>
    <w:rsid w:val="00C52A94"/>
    <w:rsid w:val="00C53DC5"/>
    <w:rsid w:val="00CA7546"/>
    <w:rsid w:val="00CD2318"/>
    <w:rsid w:val="00CE3D87"/>
    <w:rsid w:val="00CE441D"/>
    <w:rsid w:val="00CE604D"/>
    <w:rsid w:val="00CF3BF7"/>
    <w:rsid w:val="00D066B0"/>
    <w:rsid w:val="00D10490"/>
    <w:rsid w:val="00D20EAF"/>
    <w:rsid w:val="00D220FC"/>
    <w:rsid w:val="00D3027D"/>
    <w:rsid w:val="00D76EF8"/>
    <w:rsid w:val="00D858ED"/>
    <w:rsid w:val="00D867EF"/>
    <w:rsid w:val="00D9188F"/>
    <w:rsid w:val="00DC1B58"/>
    <w:rsid w:val="00DC5D9B"/>
    <w:rsid w:val="00DD4AC2"/>
    <w:rsid w:val="00E02F90"/>
    <w:rsid w:val="00E1128D"/>
    <w:rsid w:val="00E11523"/>
    <w:rsid w:val="00E431BC"/>
    <w:rsid w:val="00E4464A"/>
    <w:rsid w:val="00E66049"/>
    <w:rsid w:val="00E7107F"/>
    <w:rsid w:val="00E84F2A"/>
    <w:rsid w:val="00EA26AE"/>
    <w:rsid w:val="00EC2CDB"/>
    <w:rsid w:val="00EC33F2"/>
    <w:rsid w:val="00ED1646"/>
    <w:rsid w:val="00ED6EDC"/>
    <w:rsid w:val="00EF4066"/>
    <w:rsid w:val="00F21E7A"/>
    <w:rsid w:val="00F362B7"/>
    <w:rsid w:val="00F422A8"/>
    <w:rsid w:val="00F505D0"/>
    <w:rsid w:val="00F6242B"/>
    <w:rsid w:val="00F65255"/>
    <w:rsid w:val="00F97BC4"/>
    <w:rsid w:val="00FC78C2"/>
    <w:rsid w:val="00FE0CE2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183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1837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183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1837"/>
    <w:pPr>
      <w:keepNext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C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C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C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C4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1837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F4C4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21837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4C4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218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C4C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21837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4C4C"/>
    <w:rPr>
      <w:sz w:val="16"/>
      <w:szCs w:val="16"/>
    </w:rPr>
  </w:style>
  <w:style w:type="table" w:styleId="TableGrid">
    <w:name w:val="Table Grid"/>
    <w:basedOn w:val="TableNormal"/>
    <w:uiPriority w:val="99"/>
    <w:rsid w:val="002949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7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4C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DC5D9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C4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C5D9B"/>
  </w:style>
  <w:style w:type="table" w:customStyle="1" w:styleId="3">
    <w:name w:val="Стиль таблицы3"/>
    <w:uiPriority w:val="99"/>
    <w:rsid w:val="00F6242B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5B2A"/>
    <w:pPr>
      <w:ind w:left="720"/>
    </w:pPr>
  </w:style>
  <w:style w:type="paragraph" w:customStyle="1" w:styleId="ConsPlusCell">
    <w:name w:val="ConsPlusCell"/>
    <w:uiPriority w:val="99"/>
    <w:rsid w:val="00497E5D"/>
    <w:pPr>
      <w:widowControl w:val="0"/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2</Pages>
  <Words>525</Words>
  <Characters>2993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ФЕДЕРАЦИЯЗЫ</dc:title>
  <dc:subject/>
  <dc:creator>-</dc:creator>
  <cp:keywords/>
  <dc:description/>
  <cp:lastModifiedBy>Тухтарова</cp:lastModifiedBy>
  <cp:revision>13</cp:revision>
  <cp:lastPrinted>2013-05-29T07:40:00Z</cp:lastPrinted>
  <dcterms:created xsi:type="dcterms:W3CDTF">2013-07-10T06:42:00Z</dcterms:created>
  <dcterms:modified xsi:type="dcterms:W3CDTF">2013-09-12T03:48:00Z</dcterms:modified>
</cp:coreProperties>
</file>