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8D3" w:rsidRDefault="00FE58D3" w:rsidP="00142DA8">
      <w:pPr>
        <w:spacing w:after="0" w:line="240" w:lineRule="auto"/>
        <w:jc w:val="center"/>
        <w:rPr>
          <w:b/>
          <w:bCs/>
          <w:sz w:val="22"/>
          <w:szCs w:val="22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 района синсий" style="position:absolute;left:0;text-align:left;margin-left:3in;margin-top:-54pt;width:52.25pt;height:76.2pt;z-index:251658240;visibility:visible">
            <v:imagedata r:id="rId4" o:title=""/>
          </v:shape>
        </w:pict>
      </w:r>
      <w:r>
        <w:rPr>
          <w:b/>
          <w:bCs/>
          <w:sz w:val="22"/>
          <w:szCs w:val="22"/>
          <w:lang w:eastAsia="ru-RU"/>
        </w:rPr>
        <w:t xml:space="preserve">   РОССИЙСКАЯ ФЕДЕРАЦИЯ                                 РОССИЯ ФЕДЕРАЦИЯЗЫ</w:t>
      </w:r>
    </w:p>
    <w:p w:rsidR="00FE58D3" w:rsidRDefault="00FE58D3" w:rsidP="00142DA8">
      <w:pPr>
        <w:spacing w:after="0" w:line="240" w:lineRule="auto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 xml:space="preserve">                 РЕСПУБЛИКА ХАКАСИЯ                                       ХАКАС РЕСПУБЛИКАЗЫ</w:t>
      </w:r>
      <w:r>
        <w:rPr>
          <w:b/>
          <w:bCs/>
          <w:sz w:val="22"/>
          <w:szCs w:val="22"/>
          <w:lang w:eastAsia="ru-RU"/>
        </w:rPr>
        <w:tab/>
      </w:r>
    </w:p>
    <w:p w:rsidR="00FE58D3" w:rsidRDefault="00FE58D3" w:rsidP="00142DA8">
      <w:pPr>
        <w:spacing w:after="0" w:line="240" w:lineRule="auto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 xml:space="preserve"> АДМИНИСТРАЦИЯ МУНИЦИПАЛЬНОГО                            ШИРА АЙМА</w:t>
      </w:r>
      <w:r>
        <w:rPr>
          <w:b/>
          <w:bCs/>
          <w:sz w:val="22"/>
          <w:szCs w:val="22"/>
          <w:lang w:val="en-US" w:eastAsia="ru-RU"/>
        </w:rPr>
        <w:t>F</w:t>
      </w:r>
      <w:r>
        <w:rPr>
          <w:b/>
          <w:bCs/>
          <w:sz w:val="22"/>
          <w:szCs w:val="22"/>
          <w:lang w:eastAsia="ru-RU"/>
        </w:rPr>
        <w:t xml:space="preserve">Ы                                               </w:t>
      </w:r>
    </w:p>
    <w:p w:rsidR="00FE58D3" w:rsidRDefault="00FE58D3" w:rsidP="00142DA8">
      <w:pPr>
        <w:spacing w:after="0" w:line="240" w:lineRule="auto"/>
        <w:rPr>
          <w:sz w:val="20"/>
          <w:szCs w:val="20"/>
          <w:lang w:eastAsia="ru-RU"/>
        </w:rPr>
      </w:pPr>
      <w:r>
        <w:rPr>
          <w:b/>
          <w:bCs/>
          <w:sz w:val="22"/>
          <w:szCs w:val="22"/>
          <w:lang w:eastAsia="ru-RU"/>
        </w:rPr>
        <w:t xml:space="preserve">    ОБРАЗОВАНИЯ ШИРИНСКИЙ РАЙОН                   ПЎДİСТİҢ  УСТА</w:t>
      </w:r>
      <w:r>
        <w:rPr>
          <w:b/>
          <w:bCs/>
          <w:sz w:val="22"/>
          <w:szCs w:val="22"/>
          <w:lang w:val="en-US" w:eastAsia="ru-RU"/>
        </w:rPr>
        <w:t>F</w:t>
      </w:r>
      <w:r>
        <w:rPr>
          <w:b/>
          <w:bCs/>
          <w:sz w:val="22"/>
          <w:szCs w:val="22"/>
          <w:lang w:eastAsia="ru-RU"/>
        </w:rPr>
        <w:t xml:space="preserve"> - ПАСТАА</w:t>
      </w:r>
      <w:r>
        <w:rPr>
          <w:b/>
          <w:bCs/>
          <w:sz w:val="22"/>
          <w:szCs w:val="22"/>
          <w:lang w:eastAsia="ru-RU"/>
        </w:rPr>
        <w:tab/>
      </w:r>
    </w:p>
    <w:p w:rsidR="00FE58D3" w:rsidRDefault="00FE58D3" w:rsidP="00142DA8">
      <w:pPr>
        <w:spacing w:after="0" w:line="240" w:lineRule="auto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ab/>
      </w:r>
    </w:p>
    <w:p w:rsidR="00FE58D3" w:rsidRDefault="00FE58D3" w:rsidP="00142DA8">
      <w:pPr>
        <w:keepNext/>
        <w:spacing w:before="240" w:after="60" w:line="240" w:lineRule="auto"/>
        <w:jc w:val="center"/>
        <w:outlineLvl w:val="0"/>
        <w:rPr>
          <w:kern w:val="32"/>
          <w:lang w:eastAsia="ru-RU"/>
        </w:rPr>
      </w:pPr>
      <w:r>
        <w:rPr>
          <w:kern w:val="32"/>
          <w:lang w:eastAsia="ru-RU"/>
        </w:rPr>
        <w:t>П О С Т А Н О В Л Е Н И Е</w:t>
      </w:r>
    </w:p>
    <w:p w:rsidR="00FE58D3" w:rsidRDefault="00FE58D3" w:rsidP="00142DA8">
      <w:pPr>
        <w:spacing w:after="0" w:line="240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АДМИНИСТРАЦИИ  МУНИЦИПАЛЬНОГО ОБРАЗОВАНИЯ </w:t>
      </w:r>
    </w:p>
    <w:p w:rsidR="00FE58D3" w:rsidRDefault="00FE58D3" w:rsidP="00142DA8">
      <w:pPr>
        <w:spacing w:after="0" w:line="240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ШИРИНСКИЙ РАЙОН</w:t>
      </w:r>
    </w:p>
    <w:p w:rsidR="00FE58D3" w:rsidRDefault="00FE58D3" w:rsidP="00142DA8">
      <w:pPr>
        <w:spacing w:after="0" w:line="240" w:lineRule="auto"/>
        <w:rPr>
          <w:sz w:val="24"/>
          <w:szCs w:val="24"/>
          <w:lang w:eastAsia="ru-RU"/>
        </w:rPr>
      </w:pPr>
    </w:p>
    <w:p w:rsidR="00FE58D3" w:rsidRDefault="00FE58D3" w:rsidP="00142DA8">
      <w:pPr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от 25.10.2013г.</w:t>
      </w:r>
      <w:r>
        <w:rPr>
          <w:sz w:val="24"/>
          <w:szCs w:val="24"/>
          <w:lang w:eastAsia="ru-RU"/>
        </w:rPr>
        <w:tab/>
        <w:t xml:space="preserve">                                                                         №  1732</w:t>
      </w:r>
    </w:p>
    <w:p w:rsidR="00FE58D3" w:rsidRDefault="00FE58D3" w:rsidP="00142DA8">
      <w:pPr>
        <w:spacing w:after="0" w:line="240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с. Шира</w:t>
      </w:r>
    </w:p>
    <w:p w:rsidR="00FE58D3" w:rsidRDefault="00FE58D3" w:rsidP="00142DA8">
      <w:pPr>
        <w:spacing w:after="0" w:line="240" w:lineRule="auto"/>
        <w:jc w:val="center"/>
        <w:rPr>
          <w:sz w:val="24"/>
          <w:szCs w:val="24"/>
          <w:lang w:eastAsia="ru-RU"/>
        </w:rPr>
      </w:pPr>
    </w:p>
    <w:p w:rsidR="00FE58D3" w:rsidRDefault="00FE58D3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 внесении изменений в приложение № 1 к </w:t>
      </w:r>
    </w:p>
    <w:p w:rsidR="00FE58D3" w:rsidRDefault="00FE58D3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постановлению администрации муниципального образования</w:t>
      </w:r>
    </w:p>
    <w:p w:rsidR="00FE58D3" w:rsidRDefault="00FE58D3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Ширинский район  № 938 от 13.06.2013 г. «Об утверждении</w:t>
      </w:r>
    </w:p>
    <w:p w:rsidR="00FE58D3" w:rsidRDefault="00FE58D3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районной целевой программы «Развитие сельского</w:t>
      </w:r>
    </w:p>
    <w:p w:rsidR="00FE58D3" w:rsidRDefault="00FE58D3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хозяйства в муниципальном образовании Ширинский район на 2012 - 2016 годы»»</w:t>
      </w:r>
    </w:p>
    <w:p w:rsidR="00FE58D3" w:rsidRDefault="00FE58D3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FE58D3" w:rsidRDefault="00FE58D3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FE58D3" w:rsidRDefault="00FE58D3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соответствии с Постановлением Правительства Республики Хакасия от 19 ноября 2012 года № 781   «Об утверждении долгосрочной республиканской целевой программы «Развитие агропромышленного комплекса Республики Хакасия и социальной сферы на селе на 2013-2020 годы»</w:t>
      </w:r>
      <w:r w:rsidRPr="00713513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(с последующими изменениями), с целью развития сельского хозяйства в муниципальном образовании Ширинский район, руководствуясь статьями 8, 9,26,29 Устава муниципального образования Ширинский район, </w:t>
      </w:r>
    </w:p>
    <w:p w:rsidR="00FE58D3" w:rsidRDefault="00FE58D3" w:rsidP="00142DA8">
      <w:pPr>
        <w:spacing w:after="0" w:line="240" w:lineRule="auto"/>
        <w:jc w:val="center"/>
        <w:rPr>
          <w:sz w:val="24"/>
          <w:szCs w:val="24"/>
          <w:lang w:eastAsia="ru-RU"/>
        </w:rPr>
      </w:pPr>
    </w:p>
    <w:p w:rsidR="00FE58D3" w:rsidRDefault="00FE58D3" w:rsidP="00142DA8">
      <w:pPr>
        <w:spacing w:after="0" w:line="240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ПОСТАНОВЛЯЕТ:</w:t>
      </w:r>
    </w:p>
    <w:p w:rsidR="00FE58D3" w:rsidRDefault="00FE58D3" w:rsidP="00142DA8">
      <w:pPr>
        <w:spacing w:after="0" w:line="240" w:lineRule="auto"/>
        <w:jc w:val="center"/>
        <w:rPr>
          <w:sz w:val="24"/>
          <w:szCs w:val="24"/>
          <w:lang w:eastAsia="ru-RU"/>
        </w:rPr>
      </w:pPr>
    </w:p>
    <w:p w:rsidR="00FE58D3" w:rsidRDefault="00FE58D3" w:rsidP="00254734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1.Внести </w:t>
      </w:r>
      <w:r>
        <w:rPr>
          <w:sz w:val="24"/>
          <w:szCs w:val="24"/>
          <w:lang w:eastAsia="ru-RU"/>
        </w:rPr>
        <w:t>в приложение № 1 к постановлению администрации муниципального образования Ширинский район  № 938 от 13.06.2013 г. «Об утверждении районной целевой программы «Развитие сельского хозяйства в муниципальном образовании Ширинский район на 2012 - 2016 годы»»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следующие изменения:</w:t>
      </w:r>
    </w:p>
    <w:p w:rsidR="00FE58D3" w:rsidRPr="00DA0667" w:rsidRDefault="00FE58D3" w:rsidP="0022116E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667">
        <w:rPr>
          <w:rFonts w:ascii="Times New Roman" w:hAnsi="Times New Roman" w:cs="Times New Roman"/>
          <w:color w:val="000000"/>
          <w:sz w:val="24"/>
          <w:szCs w:val="24"/>
        </w:rPr>
        <w:t xml:space="preserve">-  раздел «Объёмы и источники финансирования Программы» паспорта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DA0667">
        <w:rPr>
          <w:rFonts w:ascii="Times New Roman" w:hAnsi="Times New Roman" w:cs="Times New Roman"/>
          <w:color w:val="000000"/>
          <w:sz w:val="24"/>
          <w:szCs w:val="24"/>
        </w:rPr>
        <w:t>рограммы читать в новой редакции:</w:t>
      </w:r>
      <w:r w:rsidRPr="00DA0667">
        <w:rPr>
          <w:rFonts w:ascii="Times New Roman" w:hAnsi="Times New Roman" w:cs="Times New Roman"/>
          <w:sz w:val="24"/>
          <w:szCs w:val="24"/>
        </w:rPr>
        <w:t xml:space="preserve"> - объем финансирования Программы в 2012 - 2016 годах за счет средств бюджета муниципального образования Ширинский район </w:t>
      </w:r>
      <w:r>
        <w:rPr>
          <w:rFonts w:ascii="Times New Roman" w:hAnsi="Times New Roman" w:cs="Times New Roman"/>
          <w:sz w:val="24"/>
          <w:szCs w:val="24"/>
        </w:rPr>
        <w:t>41904</w:t>
      </w:r>
      <w:r w:rsidRPr="00DA0667">
        <w:rPr>
          <w:rFonts w:ascii="Times New Roman" w:hAnsi="Times New Roman" w:cs="Times New Roman"/>
          <w:sz w:val="24"/>
          <w:szCs w:val="24"/>
        </w:rPr>
        <w:t>,0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667">
        <w:rPr>
          <w:rFonts w:ascii="Times New Roman" w:hAnsi="Times New Roman" w:cs="Times New Roman"/>
          <w:sz w:val="24"/>
          <w:szCs w:val="24"/>
        </w:rPr>
        <w:t>руб.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0667">
        <w:rPr>
          <w:rFonts w:ascii="Times New Roman" w:hAnsi="Times New Roman" w:cs="Times New Roman"/>
          <w:sz w:val="24"/>
          <w:szCs w:val="24"/>
        </w:rPr>
        <w:t xml:space="preserve">(2012 год - </w:t>
      </w:r>
      <w:r>
        <w:rPr>
          <w:rFonts w:ascii="Times New Roman" w:hAnsi="Times New Roman" w:cs="Times New Roman"/>
          <w:sz w:val="24"/>
          <w:szCs w:val="24"/>
        </w:rPr>
        <w:t>7829</w:t>
      </w:r>
      <w:r w:rsidRPr="00DA0667">
        <w:rPr>
          <w:rFonts w:ascii="Times New Roman" w:hAnsi="Times New Roman" w:cs="Times New Roman"/>
          <w:sz w:val="24"/>
          <w:szCs w:val="24"/>
        </w:rPr>
        <w:t>,0 тыс. рублей,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667">
        <w:rPr>
          <w:rFonts w:ascii="Times New Roman" w:hAnsi="Times New Roman" w:cs="Times New Roman"/>
          <w:sz w:val="24"/>
          <w:szCs w:val="24"/>
        </w:rPr>
        <w:t xml:space="preserve">2013 год – </w:t>
      </w:r>
      <w:r>
        <w:rPr>
          <w:rFonts w:ascii="Times New Roman" w:hAnsi="Times New Roman" w:cs="Times New Roman"/>
          <w:sz w:val="24"/>
          <w:szCs w:val="24"/>
        </w:rPr>
        <w:t>9535</w:t>
      </w:r>
      <w:r w:rsidRPr="00DA0667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667">
        <w:rPr>
          <w:rFonts w:ascii="Times New Roman" w:hAnsi="Times New Roman" w:cs="Times New Roman"/>
          <w:sz w:val="24"/>
          <w:szCs w:val="24"/>
        </w:rPr>
        <w:t>тыс. рублей,  2014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667">
        <w:rPr>
          <w:rFonts w:ascii="Times New Roman" w:hAnsi="Times New Roman" w:cs="Times New Roman"/>
          <w:sz w:val="24"/>
          <w:szCs w:val="24"/>
        </w:rPr>
        <w:t xml:space="preserve">год -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A0667">
        <w:rPr>
          <w:rFonts w:ascii="Times New Roman" w:hAnsi="Times New Roman" w:cs="Times New Roman"/>
          <w:sz w:val="24"/>
          <w:szCs w:val="24"/>
        </w:rPr>
        <w:t>000,0 тыс.рублей, 2015 год-</w:t>
      </w:r>
      <w:r>
        <w:rPr>
          <w:rFonts w:ascii="Times New Roman" w:hAnsi="Times New Roman" w:cs="Times New Roman"/>
          <w:sz w:val="24"/>
          <w:szCs w:val="24"/>
        </w:rPr>
        <w:t>7000</w:t>
      </w:r>
      <w:r w:rsidRPr="00DA0667">
        <w:rPr>
          <w:rFonts w:ascii="Times New Roman" w:hAnsi="Times New Roman" w:cs="Times New Roman"/>
          <w:sz w:val="24"/>
          <w:szCs w:val="24"/>
        </w:rPr>
        <w:t>,0 тыс.рублей, 2016 год- 10540,0 тыс.рублей)</w:t>
      </w:r>
    </w:p>
    <w:p w:rsidR="00FE58D3" w:rsidRDefault="00FE58D3" w:rsidP="00254734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FE58D3" w:rsidRDefault="00FE58D3" w:rsidP="00985BB2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- раздел</w:t>
      </w:r>
      <w:r w:rsidRPr="0006013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IV</w:t>
      </w:r>
      <w:r w:rsidRPr="0006013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«Ресурсное обеспечение Программы» читать в новой редакции, согласно приложению № 1 к настоящему постановлению.</w:t>
      </w:r>
    </w:p>
    <w:p w:rsidR="00FE58D3" w:rsidRPr="002166CD" w:rsidRDefault="00FE58D3" w:rsidP="0056274B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FE58D3" w:rsidRDefault="00FE58D3" w:rsidP="00254734">
      <w:pPr>
        <w:keepNext/>
        <w:keepLines/>
        <w:shd w:val="clear" w:color="auto" w:fill="FFFFFF"/>
        <w:tabs>
          <w:tab w:val="left" w:pos="9747"/>
          <w:tab w:val="left" w:pos="10146"/>
        </w:tabs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2.Настоящее Постановление вступает в силу после его официального опубликования. </w:t>
      </w:r>
    </w:p>
    <w:p w:rsidR="00FE58D3" w:rsidRDefault="00FE58D3" w:rsidP="00254734">
      <w:pPr>
        <w:keepNext/>
        <w:keepLines/>
        <w:shd w:val="clear" w:color="auto" w:fill="FFFFFF"/>
        <w:tabs>
          <w:tab w:val="left" w:pos="9747"/>
          <w:tab w:val="left" w:pos="10146"/>
        </w:tabs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</w:p>
    <w:p w:rsidR="00FE58D3" w:rsidRDefault="00FE58D3" w:rsidP="00254734">
      <w:pPr>
        <w:keepNext/>
        <w:keepLines/>
        <w:shd w:val="clear" w:color="auto" w:fill="FFFFFF"/>
        <w:tabs>
          <w:tab w:val="left" w:pos="9747"/>
          <w:tab w:val="left" w:pos="10146"/>
        </w:tabs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</w:p>
    <w:p w:rsidR="00FE58D3" w:rsidRDefault="00FE58D3" w:rsidP="00142DA8">
      <w:pPr>
        <w:keepNext/>
        <w:keepLines/>
        <w:shd w:val="clear" w:color="auto" w:fill="FFFFFF"/>
        <w:tabs>
          <w:tab w:val="left" w:pos="9747"/>
          <w:tab w:val="left" w:pos="10146"/>
        </w:tabs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</w:p>
    <w:p w:rsidR="00FE58D3" w:rsidRDefault="00FE58D3" w:rsidP="00142DA8">
      <w:pPr>
        <w:keepNext/>
        <w:keepLines/>
        <w:shd w:val="clear" w:color="auto" w:fill="FFFFFF"/>
        <w:tabs>
          <w:tab w:val="left" w:pos="9747"/>
          <w:tab w:val="left" w:pos="10146"/>
        </w:tabs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</w:p>
    <w:p w:rsidR="00FE58D3" w:rsidRDefault="00FE58D3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Глава муниципального образования </w:t>
      </w:r>
    </w:p>
    <w:p w:rsidR="00FE58D3" w:rsidRDefault="00FE58D3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Ширинский район                                                                                                         С.Н.Зайцев</w:t>
      </w:r>
    </w:p>
    <w:p w:rsidR="00FE58D3" w:rsidRDefault="00FE58D3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:rsidR="00FE58D3" w:rsidRDefault="00FE58D3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FE58D3" w:rsidRDefault="00FE58D3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FE58D3" w:rsidRDefault="00FE58D3" w:rsidP="00142DA8">
      <w:pPr>
        <w:spacing w:after="0"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E58D3" w:rsidRDefault="00FE58D3" w:rsidP="00F61988">
      <w:pPr>
        <w:tabs>
          <w:tab w:val="left" w:pos="6375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</w:p>
    <w:p w:rsidR="00FE58D3" w:rsidRDefault="00FE58D3" w:rsidP="00C777D6">
      <w:pPr>
        <w:spacing w:after="0"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1 </w:t>
      </w:r>
    </w:p>
    <w:p w:rsidR="00FE58D3" w:rsidRDefault="00FE58D3" w:rsidP="00C777D6">
      <w:pPr>
        <w:spacing w:after="0"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муниципального</w:t>
      </w:r>
    </w:p>
    <w:p w:rsidR="00FE58D3" w:rsidRDefault="00FE58D3" w:rsidP="00C777D6">
      <w:pPr>
        <w:spacing w:after="0"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образования Ширинский район</w:t>
      </w:r>
    </w:p>
    <w:p w:rsidR="00FE58D3" w:rsidRDefault="00FE58D3" w:rsidP="00C777D6">
      <w:pPr>
        <w:spacing w:after="0"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25.10. 2013г. № 1732</w:t>
      </w:r>
    </w:p>
    <w:p w:rsidR="00FE58D3" w:rsidRDefault="00FE58D3" w:rsidP="00C777D6">
      <w:pPr>
        <w:spacing w:after="0" w:line="240" w:lineRule="auto"/>
        <w:ind w:firstLine="709"/>
        <w:jc w:val="right"/>
      </w:pPr>
      <w:r>
        <w:t xml:space="preserve"> </w:t>
      </w:r>
    </w:p>
    <w:p w:rsidR="00FE58D3" w:rsidRDefault="00FE58D3" w:rsidP="00C777D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V. Ресурсное обеспечение Программы</w:t>
      </w:r>
    </w:p>
    <w:p w:rsidR="00FE58D3" w:rsidRDefault="00FE58D3" w:rsidP="00985B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финансирования Программы в 2012 - 2016 годах за счет средств районного  бюджета составляет 41904 тыс. рублей, в том числе:</w:t>
      </w:r>
    </w:p>
    <w:p w:rsidR="00FE58D3" w:rsidRDefault="00FE58D3" w:rsidP="00985B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2012 году - 7829,0 тыс. рублей;</w:t>
      </w:r>
    </w:p>
    <w:p w:rsidR="00FE58D3" w:rsidRDefault="00FE58D3" w:rsidP="00985B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2013 году - 9535,0тыс.рублей;</w:t>
      </w:r>
    </w:p>
    <w:p w:rsidR="00FE58D3" w:rsidRDefault="00FE58D3" w:rsidP="00985B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2014 году - 7000,0тыс.рублей;</w:t>
      </w:r>
    </w:p>
    <w:p w:rsidR="00FE58D3" w:rsidRDefault="00FE58D3" w:rsidP="00985B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2015 году - 7000,0 тыс. рублей;</w:t>
      </w:r>
    </w:p>
    <w:p w:rsidR="00FE58D3" w:rsidRDefault="00FE58D3" w:rsidP="00985B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2016 году-  10540,0 тыс. рублей.</w:t>
      </w:r>
    </w:p>
    <w:p w:rsidR="00FE58D3" w:rsidRDefault="00FE58D3" w:rsidP="00985B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58D3" w:rsidRDefault="00FE58D3" w:rsidP="00985B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средств районного бюджета по мероприятиям Программы и годам ее реализации приведено в следующей таблице:</w:t>
      </w:r>
    </w:p>
    <w:p w:rsidR="00FE58D3" w:rsidRDefault="00FE58D3" w:rsidP="00C777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E58D3" w:rsidRDefault="00FE58D3" w:rsidP="00C777D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Тыс.рублей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36"/>
        <w:gridCol w:w="3510"/>
        <w:gridCol w:w="1089"/>
        <w:gridCol w:w="1128"/>
        <w:gridCol w:w="830"/>
        <w:gridCol w:w="920"/>
        <w:gridCol w:w="920"/>
        <w:gridCol w:w="838"/>
      </w:tblGrid>
      <w:tr w:rsidR="00FE58D3">
        <w:tc>
          <w:tcPr>
            <w:tcW w:w="33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105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4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2012г</w:t>
            </w:r>
          </w:p>
        </w:tc>
        <w:tc>
          <w:tcPr>
            <w:tcW w:w="832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2013г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2014г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2015г</w:t>
            </w:r>
          </w:p>
        </w:tc>
        <w:tc>
          <w:tcPr>
            <w:tcW w:w="839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</w:tr>
      <w:tr w:rsidR="00FE58D3">
        <w:tc>
          <w:tcPr>
            <w:tcW w:w="33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3" w:type="dxa"/>
          </w:tcPr>
          <w:p w:rsidR="00FE58D3" w:rsidRDefault="00FE58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</w:t>
            </w:r>
          </w:p>
          <w:p w:rsidR="00FE58D3" w:rsidRDefault="00FE58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растениеводства, в том числе</w:t>
            </w:r>
          </w:p>
        </w:tc>
        <w:tc>
          <w:tcPr>
            <w:tcW w:w="1105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 w:rsidP="0097264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</w:p>
        </w:tc>
        <w:tc>
          <w:tcPr>
            <w:tcW w:w="114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 w:rsidP="0097264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839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</w:tr>
      <w:tr w:rsidR="00FE58D3">
        <w:tc>
          <w:tcPr>
            <w:tcW w:w="33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FE58D3" w:rsidRDefault="00FE58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приобретение семян многолетних трав (в т.ч.донник)</w:t>
            </w:r>
          </w:p>
        </w:tc>
        <w:tc>
          <w:tcPr>
            <w:tcW w:w="1105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14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39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</w:tr>
      <w:tr w:rsidR="00FE58D3">
        <w:tc>
          <w:tcPr>
            <w:tcW w:w="33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FE58D3" w:rsidRDefault="00FE58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посевную площадь кукурузы, выращиваемой по зерновой технологии</w:t>
            </w:r>
          </w:p>
        </w:tc>
        <w:tc>
          <w:tcPr>
            <w:tcW w:w="1105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4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839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FE58D3">
        <w:tc>
          <w:tcPr>
            <w:tcW w:w="33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FE58D3" w:rsidRDefault="00FE58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проведение апробации посевов с/х культур</w:t>
            </w:r>
          </w:p>
        </w:tc>
        <w:tc>
          <w:tcPr>
            <w:tcW w:w="1105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114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839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E58D3">
        <w:tc>
          <w:tcPr>
            <w:tcW w:w="33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FE58D3" w:rsidRDefault="00FE58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Предотвращение чрезвычайных ситуаций природного характера – Расходы на борьбу с особо опасными вредителями</w:t>
            </w:r>
          </w:p>
        </w:tc>
        <w:tc>
          <w:tcPr>
            <w:tcW w:w="1105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4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39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8D3">
        <w:tc>
          <w:tcPr>
            <w:tcW w:w="33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3" w:type="dxa"/>
          </w:tcPr>
          <w:p w:rsidR="00FE58D3" w:rsidRDefault="00FE58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развитию </w:t>
            </w:r>
          </w:p>
          <w:p w:rsidR="00FE58D3" w:rsidRDefault="00FE58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животноводства</w:t>
            </w:r>
          </w:p>
        </w:tc>
        <w:tc>
          <w:tcPr>
            <w:tcW w:w="1105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 w:rsidP="00E9129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19576</w:t>
            </w:r>
          </w:p>
        </w:tc>
        <w:tc>
          <w:tcPr>
            <w:tcW w:w="114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2691</w:t>
            </w:r>
          </w:p>
        </w:tc>
        <w:tc>
          <w:tcPr>
            <w:tcW w:w="832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 w:rsidP="00E9129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4925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2455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2455</w:t>
            </w:r>
          </w:p>
        </w:tc>
        <w:tc>
          <w:tcPr>
            <w:tcW w:w="839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7050</w:t>
            </w:r>
          </w:p>
        </w:tc>
      </w:tr>
      <w:tr w:rsidR="00FE58D3">
        <w:tc>
          <w:tcPr>
            <w:tcW w:w="33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FE58D3" w:rsidRDefault="00FE58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молочного скотоводства</w:t>
            </w:r>
          </w:p>
        </w:tc>
        <w:tc>
          <w:tcPr>
            <w:tcW w:w="1105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3353</w:t>
            </w:r>
          </w:p>
        </w:tc>
        <w:tc>
          <w:tcPr>
            <w:tcW w:w="114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832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839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</w:tr>
      <w:tr w:rsidR="00FE58D3">
        <w:tc>
          <w:tcPr>
            <w:tcW w:w="33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FE58D3" w:rsidRDefault="00FE58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мясного скотоводства</w:t>
            </w:r>
          </w:p>
        </w:tc>
        <w:tc>
          <w:tcPr>
            <w:tcW w:w="1105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</w:t>
            </w:r>
          </w:p>
        </w:tc>
        <w:tc>
          <w:tcPr>
            <w:tcW w:w="114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832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839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FE58D3">
        <w:tc>
          <w:tcPr>
            <w:tcW w:w="33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FE58D3" w:rsidRDefault="00FE58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маточного поголовья племзаводов, племрепродукторов мясного направления продуктивности</w:t>
            </w:r>
          </w:p>
        </w:tc>
        <w:tc>
          <w:tcPr>
            <w:tcW w:w="1105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4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832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839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FE58D3">
        <w:tc>
          <w:tcPr>
            <w:tcW w:w="33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FE58D3" w:rsidRDefault="00FE58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овцеводства, в т.ч. на содержание маточного поголовья, субсидирование продажи молодняка овец</w:t>
            </w:r>
          </w:p>
        </w:tc>
        <w:tc>
          <w:tcPr>
            <w:tcW w:w="1105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6170</w:t>
            </w:r>
          </w:p>
        </w:tc>
        <w:tc>
          <w:tcPr>
            <w:tcW w:w="114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32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 w:rsidP="00E9129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3670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39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FE58D3">
        <w:tc>
          <w:tcPr>
            <w:tcW w:w="33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FE58D3" w:rsidRDefault="00FE58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приобретение молодняка овец</w:t>
            </w:r>
          </w:p>
        </w:tc>
        <w:tc>
          <w:tcPr>
            <w:tcW w:w="1105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14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39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FE58D3">
        <w:tc>
          <w:tcPr>
            <w:tcW w:w="33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FE58D3" w:rsidRDefault="00FE58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коневодства</w:t>
            </w:r>
          </w:p>
        </w:tc>
        <w:tc>
          <w:tcPr>
            <w:tcW w:w="1105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1692</w:t>
            </w:r>
          </w:p>
        </w:tc>
        <w:tc>
          <w:tcPr>
            <w:tcW w:w="114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32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39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FE58D3">
        <w:tc>
          <w:tcPr>
            <w:tcW w:w="33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FE58D3" w:rsidRDefault="00FE58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мараловодства</w:t>
            </w:r>
          </w:p>
        </w:tc>
        <w:tc>
          <w:tcPr>
            <w:tcW w:w="1105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114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32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39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FE58D3">
        <w:tc>
          <w:tcPr>
            <w:tcW w:w="33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FE58D3" w:rsidRDefault="00FE58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свиноводства</w:t>
            </w:r>
          </w:p>
        </w:tc>
        <w:tc>
          <w:tcPr>
            <w:tcW w:w="1105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14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2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9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E58D3">
        <w:tc>
          <w:tcPr>
            <w:tcW w:w="33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3" w:type="dxa"/>
          </w:tcPr>
          <w:p w:rsidR="00FE58D3" w:rsidRDefault="00FE58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уплату процентов по кредитам, полученных в российских кредитных организациях</w:t>
            </w:r>
          </w:p>
        </w:tc>
        <w:tc>
          <w:tcPr>
            <w:tcW w:w="1105" w:type="dxa"/>
          </w:tcPr>
          <w:p w:rsidR="00FE58D3" w:rsidRDefault="00FE58D3" w:rsidP="00E9129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14973</w:t>
            </w:r>
          </w:p>
        </w:tc>
        <w:tc>
          <w:tcPr>
            <w:tcW w:w="114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4073</w:t>
            </w:r>
          </w:p>
        </w:tc>
        <w:tc>
          <w:tcPr>
            <w:tcW w:w="832" w:type="dxa"/>
          </w:tcPr>
          <w:p w:rsidR="00FE58D3" w:rsidRDefault="00FE58D3" w:rsidP="00E9129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3550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839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</w:tr>
      <w:tr w:rsidR="00FE58D3">
        <w:tc>
          <w:tcPr>
            <w:tcW w:w="33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3" w:type="dxa"/>
          </w:tcPr>
          <w:p w:rsidR="00FE58D3" w:rsidRDefault="00FE58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товаропроизводителей, занимающихся переработкой</w:t>
            </w:r>
          </w:p>
          <w:p w:rsidR="00FE58D3" w:rsidRDefault="00FE58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животноводческой продукции</w:t>
            </w:r>
          </w:p>
        </w:tc>
        <w:tc>
          <w:tcPr>
            <w:tcW w:w="1105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 w:rsidP="0077198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14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2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39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FE58D3">
        <w:tc>
          <w:tcPr>
            <w:tcW w:w="33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3" w:type="dxa"/>
          </w:tcPr>
          <w:p w:rsidR="00FE58D3" w:rsidRDefault="00FE58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мероприятия, в том числе: проведение праздничных мероприятий посвященных дню работника сельского хозяйства, поощрение передовиков с/х производства, награждение передовых хозяйств, проведение конно- спортивных соревнований</w:t>
            </w:r>
          </w:p>
        </w:tc>
        <w:tc>
          <w:tcPr>
            <w:tcW w:w="1105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4583</w:t>
            </w: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839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</w:tr>
      <w:tr w:rsidR="00FE58D3">
        <w:tc>
          <w:tcPr>
            <w:tcW w:w="33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FE58D3" w:rsidRDefault="00FE58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105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41904</w:t>
            </w:r>
          </w:p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FE58D3" w:rsidRDefault="00FE58D3" w:rsidP="0077198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7829</w:t>
            </w:r>
          </w:p>
        </w:tc>
        <w:tc>
          <w:tcPr>
            <w:tcW w:w="832" w:type="dxa"/>
          </w:tcPr>
          <w:p w:rsidR="00FE58D3" w:rsidRDefault="00FE58D3" w:rsidP="00D7678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9535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927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839" w:type="dxa"/>
          </w:tcPr>
          <w:p w:rsidR="00FE58D3" w:rsidRDefault="00FE5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10540</w:t>
            </w:r>
          </w:p>
        </w:tc>
      </w:tr>
    </w:tbl>
    <w:p w:rsidR="00FE58D3" w:rsidRDefault="00FE58D3" w:rsidP="00C777D6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FE58D3" w:rsidRDefault="00FE58D3" w:rsidP="00C777D6"/>
    <w:p w:rsidR="00FE58D3" w:rsidRDefault="00FE58D3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FE58D3" w:rsidRDefault="00FE58D3"/>
    <w:sectPr w:rsidR="00FE58D3" w:rsidSect="007A5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2DA8"/>
    <w:rsid w:val="00003920"/>
    <w:rsid w:val="0000599F"/>
    <w:rsid w:val="00005A35"/>
    <w:rsid w:val="000064B6"/>
    <w:rsid w:val="000135D1"/>
    <w:rsid w:val="000227D4"/>
    <w:rsid w:val="00031013"/>
    <w:rsid w:val="00034B33"/>
    <w:rsid w:val="00037F4F"/>
    <w:rsid w:val="000402AE"/>
    <w:rsid w:val="0004230E"/>
    <w:rsid w:val="00042F18"/>
    <w:rsid w:val="00046175"/>
    <w:rsid w:val="00046671"/>
    <w:rsid w:val="000516F5"/>
    <w:rsid w:val="00054B6E"/>
    <w:rsid w:val="0006013F"/>
    <w:rsid w:val="00063D7F"/>
    <w:rsid w:val="00065C40"/>
    <w:rsid w:val="00067AE0"/>
    <w:rsid w:val="00072ED3"/>
    <w:rsid w:val="00081ED7"/>
    <w:rsid w:val="00083ED6"/>
    <w:rsid w:val="00085266"/>
    <w:rsid w:val="00086364"/>
    <w:rsid w:val="00090E02"/>
    <w:rsid w:val="00091395"/>
    <w:rsid w:val="0009290F"/>
    <w:rsid w:val="00094CCE"/>
    <w:rsid w:val="00095120"/>
    <w:rsid w:val="00096812"/>
    <w:rsid w:val="000A0CCE"/>
    <w:rsid w:val="000A1388"/>
    <w:rsid w:val="000A1EF8"/>
    <w:rsid w:val="000A24D0"/>
    <w:rsid w:val="000A4194"/>
    <w:rsid w:val="000A5454"/>
    <w:rsid w:val="000C05A4"/>
    <w:rsid w:val="000C2449"/>
    <w:rsid w:val="000C3D71"/>
    <w:rsid w:val="000C4767"/>
    <w:rsid w:val="000C5842"/>
    <w:rsid w:val="000D32B6"/>
    <w:rsid w:val="000D3DF3"/>
    <w:rsid w:val="000D5AE5"/>
    <w:rsid w:val="000D75A6"/>
    <w:rsid w:val="000D7B0F"/>
    <w:rsid w:val="000E6E81"/>
    <w:rsid w:val="000F3AFC"/>
    <w:rsid w:val="000F49CE"/>
    <w:rsid w:val="000F7FCE"/>
    <w:rsid w:val="00100F3B"/>
    <w:rsid w:val="001019EF"/>
    <w:rsid w:val="001021D5"/>
    <w:rsid w:val="0010369C"/>
    <w:rsid w:val="0010580C"/>
    <w:rsid w:val="00105FFA"/>
    <w:rsid w:val="00107960"/>
    <w:rsid w:val="00111298"/>
    <w:rsid w:val="00112A33"/>
    <w:rsid w:val="00113B95"/>
    <w:rsid w:val="00113D9E"/>
    <w:rsid w:val="00116398"/>
    <w:rsid w:val="001222B3"/>
    <w:rsid w:val="00124F11"/>
    <w:rsid w:val="00130DCF"/>
    <w:rsid w:val="001355A8"/>
    <w:rsid w:val="00136802"/>
    <w:rsid w:val="0014085C"/>
    <w:rsid w:val="00142DA8"/>
    <w:rsid w:val="00147D3E"/>
    <w:rsid w:val="00151FD5"/>
    <w:rsid w:val="001525DB"/>
    <w:rsid w:val="001531FD"/>
    <w:rsid w:val="0015470E"/>
    <w:rsid w:val="00155EC8"/>
    <w:rsid w:val="00156BF1"/>
    <w:rsid w:val="0016145B"/>
    <w:rsid w:val="00162C4D"/>
    <w:rsid w:val="001633A6"/>
    <w:rsid w:val="0016449C"/>
    <w:rsid w:val="001751D3"/>
    <w:rsid w:val="00177913"/>
    <w:rsid w:val="0018286A"/>
    <w:rsid w:val="001839D9"/>
    <w:rsid w:val="001840F4"/>
    <w:rsid w:val="00190ADA"/>
    <w:rsid w:val="00190D05"/>
    <w:rsid w:val="00195DF9"/>
    <w:rsid w:val="00195E2E"/>
    <w:rsid w:val="00195FEE"/>
    <w:rsid w:val="001963F1"/>
    <w:rsid w:val="001A2275"/>
    <w:rsid w:val="001A4E04"/>
    <w:rsid w:val="001B6056"/>
    <w:rsid w:val="001C1697"/>
    <w:rsid w:val="001C46BA"/>
    <w:rsid w:val="001C54D6"/>
    <w:rsid w:val="001C5CC6"/>
    <w:rsid w:val="001D4985"/>
    <w:rsid w:val="001E1EF5"/>
    <w:rsid w:val="001E6215"/>
    <w:rsid w:val="001E7E77"/>
    <w:rsid w:val="001F2D8A"/>
    <w:rsid w:val="001F3ACF"/>
    <w:rsid w:val="001F3C5F"/>
    <w:rsid w:val="001F51FD"/>
    <w:rsid w:val="00201DD3"/>
    <w:rsid w:val="002072CB"/>
    <w:rsid w:val="00211CCC"/>
    <w:rsid w:val="002127CD"/>
    <w:rsid w:val="00212AB4"/>
    <w:rsid w:val="002134D5"/>
    <w:rsid w:val="002166CD"/>
    <w:rsid w:val="002176AB"/>
    <w:rsid w:val="0022116E"/>
    <w:rsid w:val="00221733"/>
    <w:rsid w:val="00223BD2"/>
    <w:rsid w:val="0022787B"/>
    <w:rsid w:val="00233D26"/>
    <w:rsid w:val="00235164"/>
    <w:rsid w:val="00236053"/>
    <w:rsid w:val="00236428"/>
    <w:rsid w:val="002366DA"/>
    <w:rsid w:val="00243062"/>
    <w:rsid w:val="002458E8"/>
    <w:rsid w:val="00246FB5"/>
    <w:rsid w:val="00251784"/>
    <w:rsid w:val="00253701"/>
    <w:rsid w:val="00254734"/>
    <w:rsid w:val="002575C9"/>
    <w:rsid w:val="00263E07"/>
    <w:rsid w:val="00270970"/>
    <w:rsid w:val="00271BD5"/>
    <w:rsid w:val="00272BDC"/>
    <w:rsid w:val="00273B04"/>
    <w:rsid w:val="00274335"/>
    <w:rsid w:val="00274471"/>
    <w:rsid w:val="00276349"/>
    <w:rsid w:val="00282968"/>
    <w:rsid w:val="00283220"/>
    <w:rsid w:val="00283735"/>
    <w:rsid w:val="00283873"/>
    <w:rsid w:val="00283923"/>
    <w:rsid w:val="002A0E1A"/>
    <w:rsid w:val="002A1668"/>
    <w:rsid w:val="002B2802"/>
    <w:rsid w:val="002B5E15"/>
    <w:rsid w:val="002C5194"/>
    <w:rsid w:val="002C5C5A"/>
    <w:rsid w:val="002C5D75"/>
    <w:rsid w:val="002C6BE4"/>
    <w:rsid w:val="002D1567"/>
    <w:rsid w:val="002D31DF"/>
    <w:rsid w:val="002D4E5F"/>
    <w:rsid w:val="002E4C83"/>
    <w:rsid w:val="002F1211"/>
    <w:rsid w:val="002F1626"/>
    <w:rsid w:val="002F3109"/>
    <w:rsid w:val="002F5823"/>
    <w:rsid w:val="003038F6"/>
    <w:rsid w:val="0030632E"/>
    <w:rsid w:val="00310CBF"/>
    <w:rsid w:val="003112B3"/>
    <w:rsid w:val="00315F8E"/>
    <w:rsid w:val="00316E7F"/>
    <w:rsid w:val="00321E82"/>
    <w:rsid w:val="00327A21"/>
    <w:rsid w:val="003376EC"/>
    <w:rsid w:val="00337C44"/>
    <w:rsid w:val="003410A3"/>
    <w:rsid w:val="00343837"/>
    <w:rsid w:val="00344C8A"/>
    <w:rsid w:val="00345666"/>
    <w:rsid w:val="003525B4"/>
    <w:rsid w:val="00354B20"/>
    <w:rsid w:val="003617A6"/>
    <w:rsid w:val="003619D5"/>
    <w:rsid w:val="00362068"/>
    <w:rsid w:val="003639C4"/>
    <w:rsid w:val="0036660B"/>
    <w:rsid w:val="00367CB8"/>
    <w:rsid w:val="00375460"/>
    <w:rsid w:val="00384ED7"/>
    <w:rsid w:val="00385220"/>
    <w:rsid w:val="003865C2"/>
    <w:rsid w:val="00386FC7"/>
    <w:rsid w:val="0039259E"/>
    <w:rsid w:val="00393601"/>
    <w:rsid w:val="003A2BAA"/>
    <w:rsid w:val="003A3390"/>
    <w:rsid w:val="003A4803"/>
    <w:rsid w:val="003B7CEE"/>
    <w:rsid w:val="003E13C7"/>
    <w:rsid w:val="003E612B"/>
    <w:rsid w:val="003F188A"/>
    <w:rsid w:val="003F2413"/>
    <w:rsid w:val="003F4065"/>
    <w:rsid w:val="003F54BC"/>
    <w:rsid w:val="003F7C0D"/>
    <w:rsid w:val="00403502"/>
    <w:rsid w:val="00405438"/>
    <w:rsid w:val="00406E5C"/>
    <w:rsid w:val="00410C06"/>
    <w:rsid w:val="00412827"/>
    <w:rsid w:val="00424F4A"/>
    <w:rsid w:val="0043585E"/>
    <w:rsid w:val="0043770B"/>
    <w:rsid w:val="004402AC"/>
    <w:rsid w:val="0044362D"/>
    <w:rsid w:val="004453F6"/>
    <w:rsid w:val="00447107"/>
    <w:rsid w:val="00447484"/>
    <w:rsid w:val="0045056B"/>
    <w:rsid w:val="0045146D"/>
    <w:rsid w:val="00451A3A"/>
    <w:rsid w:val="00452EB8"/>
    <w:rsid w:val="00454F4B"/>
    <w:rsid w:val="00460EDC"/>
    <w:rsid w:val="00463C71"/>
    <w:rsid w:val="00463F87"/>
    <w:rsid w:val="00464C11"/>
    <w:rsid w:val="004663DC"/>
    <w:rsid w:val="00470856"/>
    <w:rsid w:val="00475155"/>
    <w:rsid w:val="00475FC8"/>
    <w:rsid w:val="0047795B"/>
    <w:rsid w:val="00480A4D"/>
    <w:rsid w:val="004821B4"/>
    <w:rsid w:val="00487AF6"/>
    <w:rsid w:val="0049471A"/>
    <w:rsid w:val="004949A5"/>
    <w:rsid w:val="004A04A4"/>
    <w:rsid w:val="004A138D"/>
    <w:rsid w:val="004A428F"/>
    <w:rsid w:val="004A5953"/>
    <w:rsid w:val="004B46C9"/>
    <w:rsid w:val="004B7B80"/>
    <w:rsid w:val="004C2C8B"/>
    <w:rsid w:val="004C488D"/>
    <w:rsid w:val="004C4ACA"/>
    <w:rsid w:val="004C543A"/>
    <w:rsid w:val="004D350F"/>
    <w:rsid w:val="004D4BD0"/>
    <w:rsid w:val="004D6728"/>
    <w:rsid w:val="004D6ED3"/>
    <w:rsid w:val="004E36CB"/>
    <w:rsid w:val="004E523C"/>
    <w:rsid w:val="004E5D1E"/>
    <w:rsid w:val="004F087A"/>
    <w:rsid w:val="004F339E"/>
    <w:rsid w:val="004F4169"/>
    <w:rsid w:val="004F56E8"/>
    <w:rsid w:val="004F5F78"/>
    <w:rsid w:val="00500839"/>
    <w:rsid w:val="0050365D"/>
    <w:rsid w:val="00505ADC"/>
    <w:rsid w:val="005069E8"/>
    <w:rsid w:val="005162B1"/>
    <w:rsid w:val="005162F5"/>
    <w:rsid w:val="00520A38"/>
    <w:rsid w:val="00536169"/>
    <w:rsid w:val="00543211"/>
    <w:rsid w:val="00545277"/>
    <w:rsid w:val="0055136B"/>
    <w:rsid w:val="00551828"/>
    <w:rsid w:val="005537C8"/>
    <w:rsid w:val="005538D3"/>
    <w:rsid w:val="00556393"/>
    <w:rsid w:val="00556692"/>
    <w:rsid w:val="00557192"/>
    <w:rsid w:val="0055754C"/>
    <w:rsid w:val="0056073A"/>
    <w:rsid w:val="00561FE9"/>
    <w:rsid w:val="00562243"/>
    <w:rsid w:val="0056274B"/>
    <w:rsid w:val="005649EB"/>
    <w:rsid w:val="0056681F"/>
    <w:rsid w:val="00567DA2"/>
    <w:rsid w:val="00572059"/>
    <w:rsid w:val="00573291"/>
    <w:rsid w:val="00573389"/>
    <w:rsid w:val="005734CD"/>
    <w:rsid w:val="005753D1"/>
    <w:rsid w:val="00575A4A"/>
    <w:rsid w:val="00580246"/>
    <w:rsid w:val="00580630"/>
    <w:rsid w:val="005833AB"/>
    <w:rsid w:val="00587F34"/>
    <w:rsid w:val="00591FFE"/>
    <w:rsid w:val="00592CD2"/>
    <w:rsid w:val="00596CF6"/>
    <w:rsid w:val="005A4C8E"/>
    <w:rsid w:val="005C1102"/>
    <w:rsid w:val="005D2120"/>
    <w:rsid w:val="005D5274"/>
    <w:rsid w:val="005D568B"/>
    <w:rsid w:val="005D573D"/>
    <w:rsid w:val="005E3D73"/>
    <w:rsid w:val="005E629D"/>
    <w:rsid w:val="005F10ED"/>
    <w:rsid w:val="005F14FA"/>
    <w:rsid w:val="005F28F2"/>
    <w:rsid w:val="005F2CBE"/>
    <w:rsid w:val="005F3F65"/>
    <w:rsid w:val="005F46DF"/>
    <w:rsid w:val="0060059D"/>
    <w:rsid w:val="006044A9"/>
    <w:rsid w:val="00604E5C"/>
    <w:rsid w:val="00605735"/>
    <w:rsid w:val="0061161B"/>
    <w:rsid w:val="0062242D"/>
    <w:rsid w:val="00626E0B"/>
    <w:rsid w:val="006326B3"/>
    <w:rsid w:val="00632B2D"/>
    <w:rsid w:val="0063358F"/>
    <w:rsid w:val="00633B13"/>
    <w:rsid w:val="006343BE"/>
    <w:rsid w:val="00647299"/>
    <w:rsid w:val="0064756A"/>
    <w:rsid w:val="00647F50"/>
    <w:rsid w:val="006515BF"/>
    <w:rsid w:val="0065264E"/>
    <w:rsid w:val="00654128"/>
    <w:rsid w:val="006616D2"/>
    <w:rsid w:val="00664CB6"/>
    <w:rsid w:val="00666787"/>
    <w:rsid w:val="00677DC7"/>
    <w:rsid w:val="0068014F"/>
    <w:rsid w:val="006871F7"/>
    <w:rsid w:val="00694872"/>
    <w:rsid w:val="00694FBE"/>
    <w:rsid w:val="006A1249"/>
    <w:rsid w:val="006A1F94"/>
    <w:rsid w:val="006A2C60"/>
    <w:rsid w:val="006A3F24"/>
    <w:rsid w:val="006A6ABB"/>
    <w:rsid w:val="006A74EB"/>
    <w:rsid w:val="006B1412"/>
    <w:rsid w:val="006B51A2"/>
    <w:rsid w:val="006B5BCE"/>
    <w:rsid w:val="006B7929"/>
    <w:rsid w:val="006C06BC"/>
    <w:rsid w:val="006C6984"/>
    <w:rsid w:val="006D0B6F"/>
    <w:rsid w:val="006D7364"/>
    <w:rsid w:val="006E25A2"/>
    <w:rsid w:val="006F27E0"/>
    <w:rsid w:val="006F3216"/>
    <w:rsid w:val="006F732D"/>
    <w:rsid w:val="00701F65"/>
    <w:rsid w:val="00702F47"/>
    <w:rsid w:val="00706085"/>
    <w:rsid w:val="00707AA9"/>
    <w:rsid w:val="00713513"/>
    <w:rsid w:val="0071470F"/>
    <w:rsid w:val="00714DFC"/>
    <w:rsid w:val="00715790"/>
    <w:rsid w:val="007173F5"/>
    <w:rsid w:val="007214C6"/>
    <w:rsid w:val="0072402D"/>
    <w:rsid w:val="00724DEE"/>
    <w:rsid w:val="00736D99"/>
    <w:rsid w:val="00740FEC"/>
    <w:rsid w:val="00761261"/>
    <w:rsid w:val="00761DD9"/>
    <w:rsid w:val="007624B7"/>
    <w:rsid w:val="00765D0A"/>
    <w:rsid w:val="0077067D"/>
    <w:rsid w:val="00771980"/>
    <w:rsid w:val="00773A04"/>
    <w:rsid w:val="00775C73"/>
    <w:rsid w:val="007820C7"/>
    <w:rsid w:val="00782E75"/>
    <w:rsid w:val="0078793B"/>
    <w:rsid w:val="00794B76"/>
    <w:rsid w:val="00795AC6"/>
    <w:rsid w:val="007A0A6A"/>
    <w:rsid w:val="007A2E66"/>
    <w:rsid w:val="007A2E87"/>
    <w:rsid w:val="007A36F5"/>
    <w:rsid w:val="007A587F"/>
    <w:rsid w:val="007A60DD"/>
    <w:rsid w:val="007B7F63"/>
    <w:rsid w:val="007C432A"/>
    <w:rsid w:val="007D0AA8"/>
    <w:rsid w:val="007D445A"/>
    <w:rsid w:val="007D62A4"/>
    <w:rsid w:val="007E3EDC"/>
    <w:rsid w:val="007E60C2"/>
    <w:rsid w:val="007E7F0D"/>
    <w:rsid w:val="007F1779"/>
    <w:rsid w:val="007F67B3"/>
    <w:rsid w:val="00803AEE"/>
    <w:rsid w:val="00811760"/>
    <w:rsid w:val="00812803"/>
    <w:rsid w:val="00821DC0"/>
    <w:rsid w:val="00840A38"/>
    <w:rsid w:val="008428A5"/>
    <w:rsid w:val="008471B0"/>
    <w:rsid w:val="00847621"/>
    <w:rsid w:val="00847BDE"/>
    <w:rsid w:val="008551E8"/>
    <w:rsid w:val="00856621"/>
    <w:rsid w:val="008574BC"/>
    <w:rsid w:val="008612CD"/>
    <w:rsid w:val="008616A7"/>
    <w:rsid w:val="0086221E"/>
    <w:rsid w:val="00865859"/>
    <w:rsid w:val="008709AE"/>
    <w:rsid w:val="0087263B"/>
    <w:rsid w:val="00872D4D"/>
    <w:rsid w:val="00884291"/>
    <w:rsid w:val="0088798A"/>
    <w:rsid w:val="00893204"/>
    <w:rsid w:val="00896338"/>
    <w:rsid w:val="008A6364"/>
    <w:rsid w:val="008A677E"/>
    <w:rsid w:val="008B2646"/>
    <w:rsid w:val="008B34D9"/>
    <w:rsid w:val="008B3BA1"/>
    <w:rsid w:val="008C0C72"/>
    <w:rsid w:val="008C6D8A"/>
    <w:rsid w:val="008C7C9A"/>
    <w:rsid w:val="008D0D70"/>
    <w:rsid w:val="008D35BE"/>
    <w:rsid w:val="008D4408"/>
    <w:rsid w:val="008D6F65"/>
    <w:rsid w:val="008E008E"/>
    <w:rsid w:val="008E0C92"/>
    <w:rsid w:val="008E57BF"/>
    <w:rsid w:val="008E61B5"/>
    <w:rsid w:val="008E65B7"/>
    <w:rsid w:val="008F260F"/>
    <w:rsid w:val="008F3785"/>
    <w:rsid w:val="008F3F63"/>
    <w:rsid w:val="008F6AAE"/>
    <w:rsid w:val="00903B9C"/>
    <w:rsid w:val="00907E55"/>
    <w:rsid w:val="00911713"/>
    <w:rsid w:val="009157FA"/>
    <w:rsid w:val="00916D01"/>
    <w:rsid w:val="00916FBD"/>
    <w:rsid w:val="00917DC7"/>
    <w:rsid w:val="00923A58"/>
    <w:rsid w:val="0092463E"/>
    <w:rsid w:val="009273DF"/>
    <w:rsid w:val="00935030"/>
    <w:rsid w:val="00940759"/>
    <w:rsid w:val="009412CF"/>
    <w:rsid w:val="00946AEB"/>
    <w:rsid w:val="009470EF"/>
    <w:rsid w:val="009479FD"/>
    <w:rsid w:val="00947CC8"/>
    <w:rsid w:val="00947CDF"/>
    <w:rsid w:val="00950323"/>
    <w:rsid w:val="0095543A"/>
    <w:rsid w:val="00955B27"/>
    <w:rsid w:val="00965C9A"/>
    <w:rsid w:val="00972648"/>
    <w:rsid w:val="00976751"/>
    <w:rsid w:val="00977656"/>
    <w:rsid w:val="009806F9"/>
    <w:rsid w:val="00981841"/>
    <w:rsid w:val="00985BB2"/>
    <w:rsid w:val="00993829"/>
    <w:rsid w:val="00995390"/>
    <w:rsid w:val="00996D79"/>
    <w:rsid w:val="009A2713"/>
    <w:rsid w:val="009A457D"/>
    <w:rsid w:val="009B3976"/>
    <w:rsid w:val="009B5DBC"/>
    <w:rsid w:val="009C60CA"/>
    <w:rsid w:val="009C7581"/>
    <w:rsid w:val="009D023E"/>
    <w:rsid w:val="009D111B"/>
    <w:rsid w:val="009E109A"/>
    <w:rsid w:val="009E240E"/>
    <w:rsid w:val="009E377F"/>
    <w:rsid w:val="009E384A"/>
    <w:rsid w:val="009E6790"/>
    <w:rsid w:val="009E6D79"/>
    <w:rsid w:val="009F07EA"/>
    <w:rsid w:val="009F1F2E"/>
    <w:rsid w:val="009F2916"/>
    <w:rsid w:val="009F5370"/>
    <w:rsid w:val="009F5592"/>
    <w:rsid w:val="009F7F92"/>
    <w:rsid w:val="00A05646"/>
    <w:rsid w:val="00A05C80"/>
    <w:rsid w:val="00A05DEB"/>
    <w:rsid w:val="00A1094C"/>
    <w:rsid w:val="00A10AB5"/>
    <w:rsid w:val="00A115BC"/>
    <w:rsid w:val="00A15877"/>
    <w:rsid w:val="00A15EC4"/>
    <w:rsid w:val="00A22953"/>
    <w:rsid w:val="00A233CA"/>
    <w:rsid w:val="00A23B98"/>
    <w:rsid w:val="00A302E6"/>
    <w:rsid w:val="00A337FD"/>
    <w:rsid w:val="00A3381D"/>
    <w:rsid w:val="00A3529B"/>
    <w:rsid w:val="00A372BE"/>
    <w:rsid w:val="00A40508"/>
    <w:rsid w:val="00A430A7"/>
    <w:rsid w:val="00A431EA"/>
    <w:rsid w:val="00A43881"/>
    <w:rsid w:val="00A43971"/>
    <w:rsid w:val="00A43DED"/>
    <w:rsid w:val="00A43F03"/>
    <w:rsid w:val="00A44F95"/>
    <w:rsid w:val="00A511A7"/>
    <w:rsid w:val="00A5215A"/>
    <w:rsid w:val="00A612C4"/>
    <w:rsid w:val="00A64116"/>
    <w:rsid w:val="00A6419E"/>
    <w:rsid w:val="00A641FA"/>
    <w:rsid w:val="00A6515B"/>
    <w:rsid w:val="00A65842"/>
    <w:rsid w:val="00A71D55"/>
    <w:rsid w:val="00A74819"/>
    <w:rsid w:val="00A80730"/>
    <w:rsid w:val="00A8267E"/>
    <w:rsid w:val="00A8598C"/>
    <w:rsid w:val="00A86649"/>
    <w:rsid w:val="00A91E45"/>
    <w:rsid w:val="00A94D2E"/>
    <w:rsid w:val="00AB459F"/>
    <w:rsid w:val="00AC13FE"/>
    <w:rsid w:val="00AC1F05"/>
    <w:rsid w:val="00AC2DD8"/>
    <w:rsid w:val="00AC7791"/>
    <w:rsid w:val="00AC7D46"/>
    <w:rsid w:val="00AD2175"/>
    <w:rsid w:val="00AD4F22"/>
    <w:rsid w:val="00AE02E6"/>
    <w:rsid w:val="00AE40A1"/>
    <w:rsid w:val="00AE6CDF"/>
    <w:rsid w:val="00AF4939"/>
    <w:rsid w:val="00AF6E2A"/>
    <w:rsid w:val="00B03A85"/>
    <w:rsid w:val="00B043D4"/>
    <w:rsid w:val="00B062C9"/>
    <w:rsid w:val="00B161E5"/>
    <w:rsid w:val="00B31002"/>
    <w:rsid w:val="00B329D7"/>
    <w:rsid w:val="00B337C3"/>
    <w:rsid w:val="00B418EA"/>
    <w:rsid w:val="00B41909"/>
    <w:rsid w:val="00B4532A"/>
    <w:rsid w:val="00B475CA"/>
    <w:rsid w:val="00B5413C"/>
    <w:rsid w:val="00B6276A"/>
    <w:rsid w:val="00B6343D"/>
    <w:rsid w:val="00B65260"/>
    <w:rsid w:val="00B77A75"/>
    <w:rsid w:val="00B8000E"/>
    <w:rsid w:val="00B81732"/>
    <w:rsid w:val="00B86F5E"/>
    <w:rsid w:val="00B87475"/>
    <w:rsid w:val="00B91C2B"/>
    <w:rsid w:val="00B93A0E"/>
    <w:rsid w:val="00B9546A"/>
    <w:rsid w:val="00B956C8"/>
    <w:rsid w:val="00BA09B5"/>
    <w:rsid w:val="00BA1346"/>
    <w:rsid w:val="00BA21F2"/>
    <w:rsid w:val="00BA3D87"/>
    <w:rsid w:val="00BA5E15"/>
    <w:rsid w:val="00BB0B09"/>
    <w:rsid w:val="00BB2D8A"/>
    <w:rsid w:val="00BB3228"/>
    <w:rsid w:val="00BB5ADF"/>
    <w:rsid w:val="00BB6212"/>
    <w:rsid w:val="00BD0280"/>
    <w:rsid w:val="00BD2386"/>
    <w:rsid w:val="00BE00D4"/>
    <w:rsid w:val="00BE42FB"/>
    <w:rsid w:val="00BE7C69"/>
    <w:rsid w:val="00BF2BA7"/>
    <w:rsid w:val="00BF6870"/>
    <w:rsid w:val="00C02BD1"/>
    <w:rsid w:val="00C056FC"/>
    <w:rsid w:val="00C11468"/>
    <w:rsid w:val="00C11842"/>
    <w:rsid w:val="00C1471F"/>
    <w:rsid w:val="00C14B03"/>
    <w:rsid w:val="00C230D5"/>
    <w:rsid w:val="00C253BA"/>
    <w:rsid w:val="00C25F30"/>
    <w:rsid w:val="00C26509"/>
    <w:rsid w:val="00C2745B"/>
    <w:rsid w:val="00C32DC5"/>
    <w:rsid w:val="00C378A4"/>
    <w:rsid w:val="00C4185C"/>
    <w:rsid w:val="00C4285A"/>
    <w:rsid w:val="00C51248"/>
    <w:rsid w:val="00C518F8"/>
    <w:rsid w:val="00C54576"/>
    <w:rsid w:val="00C56B37"/>
    <w:rsid w:val="00C64A67"/>
    <w:rsid w:val="00C65AF2"/>
    <w:rsid w:val="00C672E8"/>
    <w:rsid w:val="00C731D9"/>
    <w:rsid w:val="00C7432A"/>
    <w:rsid w:val="00C76CBD"/>
    <w:rsid w:val="00C777D6"/>
    <w:rsid w:val="00C816CB"/>
    <w:rsid w:val="00C83E12"/>
    <w:rsid w:val="00C905FB"/>
    <w:rsid w:val="00C916B9"/>
    <w:rsid w:val="00C920C1"/>
    <w:rsid w:val="00C963EC"/>
    <w:rsid w:val="00C96835"/>
    <w:rsid w:val="00C97778"/>
    <w:rsid w:val="00C97F6B"/>
    <w:rsid w:val="00CA53A8"/>
    <w:rsid w:val="00CA7427"/>
    <w:rsid w:val="00CB518E"/>
    <w:rsid w:val="00CB5991"/>
    <w:rsid w:val="00CB59F3"/>
    <w:rsid w:val="00CB6445"/>
    <w:rsid w:val="00CB668D"/>
    <w:rsid w:val="00CB74E8"/>
    <w:rsid w:val="00CC02F6"/>
    <w:rsid w:val="00CC5F33"/>
    <w:rsid w:val="00CD6F37"/>
    <w:rsid w:val="00CE144A"/>
    <w:rsid w:val="00CF0BEB"/>
    <w:rsid w:val="00CF4C2E"/>
    <w:rsid w:val="00D009C3"/>
    <w:rsid w:val="00D02BAE"/>
    <w:rsid w:val="00D02F60"/>
    <w:rsid w:val="00D07984"/>
    <w:rsid w:val="00D10C16"/>
    <w:rsid w:val="00D17999"/>
    <w:rsid w:val="00D20145"/>
    <w:rsid w:val="00D2453C"/>
    <w:rsid w:val="00D24BAB"/>
    <w:rsid w:val="00D32D38"/>
    <w:rsid w:val="00D40C9D"/>
    <w:rsid w:val="00D50CAA"/>
    <w:rsid w:val="00D537DA"/>
    <w:rsid w:val="00D61C80"/>
    <w:rsid w:val="00D65025"/>
    <w:rsid w:val="00D65981"/>
    <w:rsid w:val="00D701B7"/>
    <w:rsid w:val="00D75498"/>
    <w:rsid w:val="00D765A2"/>
    <w:rsid w:val="00D76784"/>
    <w:rsid w:val="00D815EE"/>
    <w:rsid w:val="00D85F72"/>
    <w:rsid w:val="00D8651D"/>
    <w:rsid w:val="00D906FA"/>
    <w:rsid w:val="00D90A3D"/>
    <w:rsid w:val="00D931EC"/>
    <w:rsid w:val="00D96B19"/>
    <w:rsid w:val="00DA0667"/>
    <w:rsid w:val="00DA5C1B"/>
    <w:rsid w:val="00DA5C80"/>
    <w:rsid w:val="00DB0274"/>
    <w:rsid w:val="00DB1FC7"/>
    <w:rsid w:val="00DB4377"/>
    <w:rsid w:val="00DB55A5"/>
    <w:rsid w:val="00DC0EC2"/>
    <w:rsid w:val="00DC2FDB"/>
    <w:rsid w:val="00DC6132"/>
    <w:rsid w:val="00DD328D"/>
    <w:rsid w:val="00DD705E"/>
    <w:rsid w:val="00DE5DCE"/>
    <w:rsid w:val="00DE76C9"/>
    <w:rsid w:val="00DF1BF0"/>
    <w:rsid w:val="00DF26B9"/>
    <w:rsid w:val="00DF37EA"/>
    <w:rsid w:val="00E0121D"/>
    <w:rsid w:val="00E0318F"/>
    <w:rsid w:val="00E0568C"/>
    <w:rsid w:val="00E07138"/>
    <w:rsid w:val="00E10920"/>
    <w:rsid w:val="00E16273"/>
    <w:rsid w:val="00E403CC"/>
    <w:rsid w:val="00E4255B"/>
    <w:rsid w:val="00E52AB8"/>
    <w:rsid w:val="00E53A07"/>
    <w:rsid w:val="00E60243"/>
    <w:rsid w:val="00E607CB"/>
    <w:rsid w:val="00E617AE"/>
    <w:rsid w:val="00E64493"/>
    <w:rsid w:val="00E67AA8"/>
    <w:rsid w:val="00E7171D"/>
    <w:rsid w:val="00E71861"/>
    <w:rsid w:val="00E71F81"/>
    <w:rsid w:val="00E748FF"/>
    <w:rsid w:val="00E74988"/>
    <w:rsid w:val="00E77F87"/>
    <w:rsid w:val="00E80C20"/>
    <w:rsid w:val="00E8222C"/>
    <w:rsid w:val="00E844F0"/>
    <w:rsid w:val="00E9129B"/>
    <w:rsid w:val="00E96570"/>
    <w:rsid w:val="00EA0099"/>
    <w:rsid w:val="00EA270D"/>
    <w:rsid w:val="00EA38D6"/>
    <w:rsid w:val="00EA713C"/>
    <w:rsid w:val="00EB09D5"/>
    <w:rsid w:val="00EB231A"/>
    <w:rsid w:val="00EB357F"/>
    <w:rsid w:val="00EB5E2D"/>
    <w:rsid w:val="00EC1C57"/>
    <w:rsid w:val="00EC2C56"/>
    <w:rsid w:val="00EC376C"/>
    <w:rsid w:val="00EC3F79"/>
    <w:rsid w:val="00EC5240"/>
    <w:rsid w:val="00ED0D7C"/>
    <w:rsid w:val="00EF0E56"/>
    <w:rsid w:val="00EF131E"/>
    <w:rsid w:val="00EF358E"/>
    <w:rsid w:val="00F0031E"/>
    <w:rsid w:val="00F106BF"/>
    <w:rsid w:val="00F10868"/>
    <w:rsid w:val="00F147D9"/>
    <w:rsid w:val="00F161FC"/>
    <w:rsid w:val="00F16491"/>
    <w:rsid w:val="00F16AAB"/>
    <w:rsid w:val="00F20697"/>
    <w:rsid w:val="00F34796"/>
    <w:rsid w:val="00F41DC5"/>
    <w:rsid w:val="00F478D8"/>
    <w:rsid w:val="00F520D6"/>
    <w:rsid w:val="00F53D6E"/>
    <w:rsid w:val="00F61988"/>
    <w:rsid w:val="00F65777"/>
    <w:rsid w:val="00F658F1"/>
    <w:rsid w:val="00F65AFA"/>
    <w:rsid w:val="00F717E0"/>
    <w:rsid w:val="00F71924"/>
    <w:rsid w:val="00F71D12"/>
    <w:rsid w:val="00F7216A"/>
    <w:rsid w:val="00F72C0A"/>
    <w:rsid w:val="00F744EA"/>
    <w:rsid w:val="00F75C9E"/>
    <w:rsid w:val="00F83CF4"/>
    <w:rsid w:val="00F87517"/>
    <w:rsid w:val="00F901D6"/>
    <w:rsid w:val="00F93201"/>
    <w:rsid w:val="00F95B7B"/>
    <w:rsid w:val="00FA21F9"/>
    <w:rsid w:val="00FA267D"/>
    <w:rsid w:val="00FA4658"/>
    <w:rsid w:val="00FB1501"/>
    <w:rsid w:val="00FB6874"/>
    <w:rsid w:val="00FC4375"/>
    <w:rsid w:val="00FD0CB0"/>
    <w:rsid w:val="00FE58D3"/>
    <w:rsid w:val="00FE6BCB"/>
    <w:rsid w:val="00FF3146"/>
    <w:rsid w:val="00FF422F"/>
    <w:rsid w:val="00FF6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DA8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42DA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142DA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933</TotalTime>
  <Pages>3</Pages>
  <Words>745</Words>
  <Characters>4250</Characters>
  <Application>Microsoft Office Outlook</Application>
  <DocSecurity>0</DocSecurity>
  <Lines>0</Lines>
  <Paragraphs>0</Paragraphs>
  <ScaleCrop>false</ScaleCrop>
  <Company>(Управление С/Х) Администрация мо Ширинский район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Гердт И.В.</dc:creator>
  <cp:keywords/>
  <dc:description/>
  <cp:lastModifiedBy>Тухтарова</cp:lastModifiedBy>
  <cp:revision>54</cp:revision>
  <cp:lastPrinted>2013-10-25T03:49:00Z</cp:lastPrinted>
  <dcterms:created xsi:type="dcterms:W3CDTF">2012-04-13T05:23:00Z</dcterms:created>
  <dcterms:modified xsi:type="dcterms:W3CDTF">2013-10-30T04:29:00Z</dcterms:modified>
</cp:coreProperties>
</file>