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5F" w:rsidRDefault="008C3A5F" w:rsidP="00535CA0">
      <w:pPr>
        <w:jc w:val="center"/>
        <w:rPr>
          <w:b/>
          <w:bCs/>
          <w:sz w:val="20"/>
          <w:szCs w:val="20"/>
        </w:rPr>
      </w:pPr>
      <w:r w:rsidRPr="00982CB4">
        <w:rPr>
          <w:b/>
          <w:bCs/>
          <w:sz w:val="20"/>
          <w:szCs w:val="20"/>
        </w:rPr>
        <w:t xml:space="preserve">                                                                       </w:t>
      </w: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Приложение № 3                                              </w:t>
      </w:r>
    </w:p>
    <w:p w:rsidR="008C3A5F" w:rsidRPr="00982CB4" w:rsidRDefault="008C3A5F" w:rsidP="00535C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</w:t>
      </w:r>
      <w:r w:rsidRPr="00982CB4">
        <w:rPr>
          <w:b/>
          <w:bCs/>
          <w:sz w:val="20"/>
          <w:szCs w:val="20"/>
        </w:rPr>
        <w:t xml:space="preserve">                      </w:t>
      </w:r>
      <w:r>
        <w:rPr>
          <w:b/>
          <w:bCs/>
          <w:sz w:val="20"/>
          <w:szCs w:val="20"/>
        </w:rPr>
        <w:t>к</w:t>
      </w:r>
      <w:r w:rsidRPr="00982CB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</w:t>
      </w:r>
      <w:r w:rsidRPr="00982CB4">
        <w:rPr>
          <w:b/>
          <w:bCs/>
          <w:sz w:val="20"/>
          <w:szCs w:val="20"/>
        </w:rPr>
        <w:t>остановлени</w:t>
      </w:r>
      <w:r>
        <w:rPr>
          <w:b/>
          <w:bCs/>
          <w:sz w:val="20"/>
          <w:szCs w:val="20"/>
        </w:rPr>
        <w:t>ю</w:t>
      </w:r>
      <w:r w:rsidRPr="00982CB4">
        <w:rPr>
          <w:b/>
          <w:bCs/>
          <w:sz w:val="20"/>
          <w:szCs w:val="20"/>
        </w:rPr>
        <w:t xml:space="preserve"> Главы</w:t>
      </w: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  <w:r w:rsidRPr="00982CB4">
        <w:rPr>
          <w:b/>
          <w:bCs/>
          <w:sz w:val="20"/>
          <w:szCs w:val="20"/>
        </w:rPr>
        <w:t xml:space="preserve">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</w:t>
      </w:r>
      <w:r w:rsidRPr="00982CB4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муниципального образования </w:t>
      </w:r>
    </w:p>
    <w:p w:rsidR="008C3A5F" w:rsidRPr="00982CB4" w:rsidRDefault="008C3A5F" w:rsidP="00535C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</w:t>
      </w:r>
      <w:r w:rsidRPr="00982CB4">
        <w:rPr>
          <w:b/>
          <w:bCs/>
          <w:sz w:val="20"/>
          <w:szCs w:val="20"/>
        </w:rPr>
        <w:t xml:space="preserve"> Ширинский район</w:t>
      </w:r>
    </w:p>
    <w:p w:rsidR="008C3A5F" w:rsidRPr="00982CB4" w:rsidRDefault="008C3A5F" w:rsidP="00535CA0">
      <w:pPr>
        <w:jc w:val="center"/>
        <w:rPr>
          <w:b/>
          <w:bCs/>
          <w:sz w:val="20"/>
          <w:szCs w:val="20"/>
        </w:rPr>
      </w:pPr>
      <w:r w:rsidRPr="00982CB4">
        <w:rPr>
          <w:b/>
          <w:bCs/>
          <w:sz w:val="20"/>
          <w:szCs w:val="20"/>
        </w:rPr>
        <w:t xml:space="preserve">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От22.11.2012г. № 2086</w:t>
      </w:r>
      <w:r w:rsidRPr="00982CB4">
        <w:rPr>
          <w:b/>
          <w:bCs/>
          <w:sz w:val="20"/>
          <w:szCs w:val="20"/>
        </w:rPr>
        <w:t xml:space="preserve"> </w:t>
      </w: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</w:p>
    <w:p w:rsidR="008C3A5F" w:rsidRPr="00F61CD6" w:rsidRDefault="008C3A5F" w:rsidP="00535CA0">
      <w:pPr>
        <w:jc w:val="center"/>
        <w:rPr>
          <w:b/>
          <w:bCs/>
          <w:sz w:val="20"/>
          <w:szCs w:val="20"/>
        </w:rPr>
      </w:pPr>
      <w:r w:rsidRPr="00F61CD6">
        <w:rPr>
          <w:b/>
          <w:bCs/>
          <w:sz w:val="20"/>
          <w:szCs w:val="20"/>
        </w:rPr>
        <w:t>СМЕТА</w:t>
      </w:r>
    </w:p>
    <w:p w:rsidR="008C3A5F" w:rsidRPr="00F61CD6" w:rsidRDefault="008C3A5F" w:rsidP="00535CA0">
      <w:pPr>
        <w:jc w:val="center"/>
        <w:rPr>
          <w:b/>
          <w:bCs/>
          <w:sz w:val="20"/>
          <w:szCs w:val="20"/>
        </w:rPr>
      </w:pPr>
      <w:r w:rsidRPr="00F61CD6">
        <w:rPr>
          <w:b/>
          <w:bCs/>
          <w:sz w:val="20"/>
          <w:szCs w:val="20"/>
        </w:rPr>
        <w:t>Расходов денежных средств</w:t>
      </w: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  <w:r w:rsidRPr="00F61CD6">
        <w:rPr>
          <w:b/>
          <w:bCs/>
          <w:sz w:val="20"/>
          <w:szCs w:val="20"/>
        </w:rPr>
        <w:t xml:space="preserve">На проведение мероприятий, посвященных </w:t>
      </w: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Международному Дню инвалидов</w:t>
      </w:r>
      <w:r w:rsidRPr="00F61CD6">
        <w:rPr>
          <w:b/>
          <w:bCs/>
          <w:sz w:val="20"/>
          <w:szCs w:val="20"/>
        </w:rPr>
        <w:t xml:space="preserve"> </w:t>
      </w:r>
    </w:p>
    <w:p w:rsidR="008C3A5F" w:rsidRDefault="008C3A5F" w:rsidP="00535CA0">
      <w:pPr>
        <w:jc w:val="center"/>
        <w:rPr>
          <w:b/>
          <w:bCs/>
          <w:sz w:val="20"/>
          <w:szCs w:val="20"/>
        </w:rPr>
      </w:pPr>
    </w:p>
    <w:p w:rsidR="008C3A5F" w:rsidRPr="00F61CD6" w:rsidRDefault="008C3A5F" w:rsidP="00535CA0">
      <w:pPr>
        <w:jc w:val="center"/>
        <w:rPr>
          <w:b/>
          <w:bCs/>
          <w:sz w:val="20"/>
          <w:szCs w:val="20"/>
        </w:rPr>
      </w:pPr>
    </w:p>
    <w:p w:rsidR="008C3A5F" w:rsidRPr="00F61CD6" w:rsidRDefault="008C3A5F" w:rsidP="00535CA0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4735"/>
        <w:gridCol w:w="1262"/>
        <w:gridCol w:w="1080"/>
        <w:gridCol w:w="1282"/>
      </w:tblGrid>
      <w:tr w:rsidR="008C3A5F" w:rsidRPr="00F61CD6">
        <w:trPr>
          <w:trHeight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3A5F" w:rsidRPr="00F61CD6" w:rsidRDefault="008C3A5F" w:rsidP="00FA16AE">
            <w:pPr>
              <w:rPr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C3A5F" w:rsidRPr="00F61CD6" w:rsidRDefault="008C3A5F" w:rsidP="00FA16AE">
            <w:pPr>
              <w:pStyle w:val="40"/>
              <w:shd w:val="clear" w:color="auto" w:fill="auto"/>
              <w:spacing w:line="240" w:lineRule="auto"/>
              <w:ind w:left="20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C3A5F" w:rsidRPr="00F61CD6" w:rsidRDefault="008C3A5F" w:rsidP="00FA16AE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rPr>
                <w:sz w:val="20"/>
                <w:szCs w:val="20"/>
              </w:rPr>
            </w:pPr>
          </w:p>
        </w:tc>
      </w:tr>
      <w:tr w:rsidR="008C3A5F" w:rsidRPr="00F61CD6">
        <w:trPr>
          <w:trHeight w:val="29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3A5F" w:rsidRPr="00F61CD6" w:rsidRDefault="008C3A5F" w:rsidP="00FA16AE">
            <w:pPr>
              <w:rPr>
                <w:sz w:val="20"/>
                <w:szCs w:val="20"/>
              </w:rPr>
            </w:pPr>
          </w:p>
        </w:tc>
        <w:tc>
          <w:tcPr>
            <w:tcW w:w="7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A5F" w:rsidRPr="00A36DAF" w:rsidRDefault="008C3A5F" w:rsidP="00FA16AE">
            <w:pPr>
              <w:pStyle w:val="40"/>
              <w:shd w:val="clear" w:color="auto" w:fill="auto"/>
              <w:spacing w:line="240" w:lineRule="auto"/>
              <w:ind w:left="640"/>
              <w:rPr>
                <w:sz w:val="20"/>
                <w:szCs w:val="20"/>
              </w:rPr>
            </w:pPr>
            <w:r w:rsidRPr="00F61CD6">
              <w:rPr>
                <w:sz w:val="20"/>
                <w:szCs w:val="20"/>
              </w:rPr>
              <w:t>Код финансирования 905</w:t>
            </w:r>
            <w:r>
              <w:rPr>
                <w:sz w:val="20"/>
                <w:szCs w:val="20"/>
              </w:rPr>
              <w:t>10067950600614241</w:t>
            </w:r>
          </w:p>
          <w:p w:rsidR="008C3A5F" w:rsidRPr="005A4691" w:rsidRDefault="008C3A5F" w:rsidP="00FA16AE">
            <w:pPr>
              <w:pStyle w:val="40"/>
              <w:shd w:val="clear" w:color="auto" w:fill="auto"/>
              <w:spacing w:line="240" w:lineRule="auto"/>
              <w:ind w:left="64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rPr>
                <w:sz w:val="20"/>
                <w:szCs w:val="20"/>
              </w:rPr>
            </w:pPr>
          </w:p>
        </w:tc>
      </w:tr>
      <w:tr w:rsidR="008C3A5F" w:rsidRPr="00F61CD6">
        <w:trPr>
          <w:trHeight w:val="269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rPr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A5F" w:rsidRPr="000353DD" w:rsidRDefault="008C3A5F" w:rsidP="000353DD">
            <w:pPr>
              <w:pStyle w:val="BodyText"/>
              <w:shd w:val="clear" w:color="auto" w:fill="auto"/>
              <w:spacing w:line="240" w:lineRule="auto"/>
              <w:ind w:left="1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A5F" w:rsidRPr="000353DD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A5F" w:rsidRPr="000353DD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A5F" w:rsidRPr="000353DD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8C3A5F" w:rsidRPr="00F61CD6">
        <w:trPr>
          <w:trHeight w:val="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rPr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pStyle w:val="BodyText"/>
              <w:shd w:val="clear" w:color="auto" w:fill="auto"/>
              <w:spacing w:line="240" w:lineRule="auto"/>
              <w:ind w:left="1140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</w:tr>
      <w:tr w:rsidR="008C3A5F" w:rsidRPr="00F61CD6">
        <w:trPr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20AB3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Шахматно – шашечный турнир среди инвалидов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20AB3" w:rsidRDefault="008C3A5F" w:rsidP="00B3407D">
            <w:pPr>
              <w:pStyle w:val="BodyText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F61CD6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Призы: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B3407D" w:rsidRDefault="008C3A5F" w:rsidP="00B3407D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220AB3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Первое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FA16AE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B3407D" w:rsidRDefault="008C3A5F" w:rsidP="00B3407D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220AB3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Второе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B3407D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220AB3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Третье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2E697B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20AB3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творчества инвалидов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20AB3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Подарки участникам концерта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A65FC7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200-00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2000-00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D85F2E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Призы: за прикладное искусство, конкурс детского рисунка, конкурс блюд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Первое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900-00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Второе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200-00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Третье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Призы на конкурсно-игровую программу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8E39D8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52шт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A65FC7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2600-00</w:t>
            </w: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«Веселые старты» для детей-инвалидов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8C3A5F" w:rsidRPr="00F61CD6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D85F2E" w:rsidRDefault="008C3A5F" w:rsidP="00D85F2E">
            <w:pPr>
              <w:pStyle w:val="BodyText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D85F2E">
              <w:rPr>
                <w:b w:val="0"/>
                <w:bCs w:val="0"/>
                <w:sz w:val="20"/>
                <w:szCs w:val="20"/>
              </w:rPr>
              <w:t>3.1.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D85F2E" w:rsidRDefault="008C3A5F" w:rsidP="00D85F2E">
            <w:pPr>
              <w:pStyle w:val="BodyText"/>
              <w:shd w:val="clear" w:color="auto" w:fill="auto"/>
              <w:spacing w:line="240" w:lineRule="auto"/>
              <w:ind w:left="120"/>
              <w:rPr>
                <w:b w:val="0"/>
                <w:bCs w:val="0"/>
                <w:sz w:val="20"/>
                <w:szCs w:val="20"/>
              </w:rPr>
            </w:pPr>
            <w:r w:rsidRPr="00D85F2E">
              <w:rPr>
                <w:b w:val="0"/>
                <w:bCs w:val="0"/>
                <w:sz w:val="20"/>
                <w:szCs w:val="20"/>
              </w:rPr>
              <w:t xml:space="preserve">Подарки детям </w:t>
            </w:r>
            <w:r>
              <w:rPr>
                <w:b w:val="0"/>
                <w:bCs w:val="0"/>
                <w:sz w:val="20"/>
                <w:szCs w:val="20"/>
              </w:rPr>
              <w:t>на конкурсно – игровую программу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D85F2E" w:rsidRDefault="008C3A5F" w:rsidP="002E697B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Pr="00D85F2E">
              <w:rPr>
                <w:b w:val="0"/>
                <w:bCs w:val="0"/>
                <w:sz w:val="20"/>
                <w:szCs w:val="20"/>
              </w:rPr>
              <w:t>0шт.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D85F2E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b w:val="0"/>
                <w:bCs w:val="0"/>
                <w:sz w:val="20"/>
                <w:szCs w:val="20"/>
              </w:rPr>
            </w:pPr>
            <w:r w:rsidRPr="00D85F2E">
              <w:rPr>
                <w:b w:val="0"/>
                <w:bCs w:val="0"/>
                <w:sz w:val="20"/>
                <w:szCs w:val="20"/>
              </w:rPr>
              <w:t>80-00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D85F2E" w:rsidRDefault="008C3A5F" w:rsidP="00B44E04">
            <w:pPr>
              <w:pStyle w:val="BodyText"/>
              <w:shd w:val="clear" w:color="auto" w:fill="auto"/>
              <w:spacing w:line="240" w:lineRule="auto"/>
              <w:ind w:left="12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240</w:t>
            </w:r>
            <w:r w:rsidRPr="00D85F2E">
              <w:rPr>
                <w:b w:val="0"/>
                <w:bCs w:val="0"/>
                <w:sz w:val="20"/>
                <w:szCs w:val="20"/>
              </w:rPr>
              <w:t>0-00</w:t>
            </w:r>
          </w:p>
        </w:tc>
      </w:tr>
      <w:tr w:rsidR="008C3A5F" w:rsidRPr="00F61CD6">
        <w:trPr>
          <w:trHeight w:val="23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A5F" w:rsidRPr="001F183F" w:rsidRDefault="008C3A5F" w:rsidP="00EC080C">
            <w:pPr>
              <w:pStyle w:val="BodyText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F61CD6"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10000,00  </w:t>
            </w:r>
          </w:p>
        </w:tc>
      </w:tr>
      <w:tr w:rsidR="008C3A5F" w:rsidRPr="00F61CD6">
        <w:trPr>
          <w:trHeight w:val="298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A5F" w:rsidRPr="00112FA3" w:rsidRDefault="008C3A5F" w:rsidP="00EC080C">
            <w:pPr>
              <w:pStyle w:val="BodyText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общую сумму 10000,00  (Десять тысяч рублей)</w:t>
            </w:r>
          </w:p>
        </w:tc>
      </w:tr>
    </w:tbl>
    <w:p w:rsidR="008C3A5F" w:rsidRPr="00344867" w:rsidRDefault="008C3A5F" w:rsidP="00535CA0">
      <w:pPr>
        <w:jc w:val="center"/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Default="008C3A5F" w:rsidP="00EF1E58">
      <w:pPr>
        <w:rPr>
          <w:b/>
          <w:bCs/>
          <w:sz w:val="20"/>
          <w:szCs w:val="20"/>
        </w:rPr>
      </w:pPr>
    </w:p>
    <w:p w:rsidR="008C3A5F" w:rsidRPr="00344867" w:rsidRDefault="008C3A5F" w:rsidP="00EF1E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Заместитель Главы</w:t>
      </w:r>
    </w:p>
    <w:p w:rsidR="008C3A5F" w:rsidRDefault="008C3A5F" w:rsidP="00EF1E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</w:t>
      </w:r>
    </w:p>
    <w:p w:rsidR="008C3A5F" w:rsidRPr="00344867" w:rsidRDefault="008C3A5F" w:rsidP="00EF1E58">
      <w:pPr>
        <w:rPr>
          <w:b/>
          <w:bCs/>
          <w:sz w:val="22"/>
          <w:szCs w:val="22"/>
        </w:rPr>
      </w:pPr>
      <w:r w:rsidRPr="00344867">
        <w:rPr>
          <w:b/>
          <w:bCs/>
          <w:sz w:val="20"/>
          <w:szCs w:val="20"/>
        </w:rPr>
        <w:t xml:space="preserve">Ширинский район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</w:t>
      </w:r>
      <w:r w:rsidRPr="00344867">
        <w:rPr>
          <w:b/>
          <w:bCs/>
          <w:sz w:val="20"/>
          <w:szCs w:val="20"/>
        </w:rPr>
        <w:t xml:space="preserve">                   Гетманен</w:t>
      </w:r>
      <w:r w:rsidRPr="00344867">
        <w:rPr>
          <w:b/>
          <w:bCs/>
          <w:sz w:val="22"/>
          <w:szCs w:val="22"/>
        </w:rPr>
        <w:t>ко</w:t>
      </w:r>
      <w:r>
        <w:rPr>
          <w:b/>
          <w:bCs/>
          <w:sz w:val="22"/>
          <w:szCs w:val="22"/>
        </w:rPr>
        <w:t xml:space="preserve"> В.А.</w:t>
      </w:r>
    </w:p>
    <w:sectPr w:rsidR="008C3A5F" w:rsidRPr="00344867" w:rsidSect="00F61CD6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CA0"/>
    <w:rsid w:val="000353DD"/>
    <w:rsid w:val="00104F2E"/>
    <w:rsid w:val="00112FA3"/>
    <w:rsid w:val="00141365"/>
    <w:rsid w:val="001F183F"/>
    <w:rsid w:val="00220AB3"/>
    <w:rsid w:val="002671B5"/>
    <w:rsid w:val="002E4477"/>
    <w:rsid w:val="002E697B"/>
    <w:rsid w:val="003271F9"/>
    <w:rsid w:val="00344867"/>
    <w:rsid w:val="003574B0"/>
    <w:rsid w:val="00391795"/>
    <w:rsid w:val="003C7308"/>
    <w:rsid w:val="004279DD"/>
    <w:rsid w:val="00442FD8"/>
    <w:rsid w:val="004B6D3B"/>
    <w:rsid w:val="005043CD"/>
    <w:rsid w:val="00535CA0"/>
    <w:rsid w:val="005A4691"/>
    <w:rsid w:val="0064129A"/>
    <w:rsid w:val="00641669"/>
    <w:rsid w:val="0067287E"/>
    <w:rsid w:val="007A1EFA"/>
    <w:rsid w:val="007B740B"/>
    <w:rsid w:val="00853B3D"/>
    <w:rsid w:val="008C3A5F"/>
    <w:rsid w:val="008C5FAF"/>
    <w:rsid w:val="008E39D8"/>
    <w:rsid w:val="00982CB4"/>
    <w:rsid w:val="009C3360"/>
    <w:rsid w:val="009D677C"/>
    <w:rsid w:val="00A32DE6"/>
    <w:rsid w:val="00A36DAF"/>
    <w:rsid w:val="00A45FE0"/>
    <w:rsid w:val="00A65FC7"/>
    <w:rsid w:val="00AF225A"/>
    <w:rsid w:val="00B3407D"/>
    <w:rsid w:val="00B44E04"/>
    <w:rsid w:val="00B872D7"/>
    <w:rsid w:val="00C500BE"/>
    <w:rsid w:val="00C64609"/>
    <w:rsid w:val="00CB5CF6"/>
    <w:rsid w:val="00CE0C81"/>
    <w:rsid w:val="00CF1624"/>
    <w:rsid w:val="00D85F2E"/>
    <w:rsid w:val="00E14AC3"/>
    <w:rsid w:val="00EC080C"/>
    <w:rsid w:val="00ED6372"/>
    <w:rsid w:val="00EF1E58"/>
    <w:rsid w:val="00F05750"/>
    <w:rsid w:val="00F61CD6"/>
    <w:rsid w:val="00FA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7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sid w:val="00FA16AE"/>
    <w:rPr>
      <w:b/>
      <w:bCs/>
      <w:sz w:val="22"/>
      <w:szCs w:val="22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6AE"/>
    <w:rPr>
      <w:b/>
      <w:bCs/>
      <w:sz w:val="26"/>
      <w:szCs w:val="26"/>
    </w:rPr>
  </w:style>
  <w:style w:type="character" w:customStyle="1" w:styleId="411pt">
    <w:name w:val="Основной текст (4) + 11 pt"/>
    <w:basedOn w:val="4"/>
    <w:uiPriority w:val="99"/>
    <w:rsid w:val="00FA16AE"/>
    <w:rPr>
      <w:sz w:val="22"/>
      <w:szCs w:val="22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A16AE"/>
    <w:rPr>
      <w:noProof/>
      <w:sz w:val="8"/>
      <w:szCs w:val="8"/>
    </w:rPr>
  </w:style>
  <w:style w:type="character" w:customStyle="1" w:styleId="13pt">
    <w:name w:val="Основной текст + 13 pt"/>
    <w:basedOn w:val="BodyTextChar"/>
    <w:uiPriority w:val="99"/>
    <w:rsid w:val="00FA16AE"/>
    <w:rPr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A16AE"/>
    <w:pPr>
      <w:shd w:val="clear" w:color="auto" w:fill="FFFFFF"/>
      <w:spacing w:line="240" w:lineRule="atLeast"/>
    </w:pPr>
    <w:rPr>
      <w:b/>
      <w:bCs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009CE"/>
    <w:rPr>
      <w:sz w:val="24"/>
      <w:szCs w:val="24"/>
    </w:rPr>
  </w:style>
  <w:style w:type="paragraph" w:customStyle="1" w:styleId="40">
    <w:name w:val="Основной текст (4)"/>
    <w:basedOn w:val="Normal"/>
    <w:link w:val="4"/>
    <w:uiPriority w:val="99"/>
    <w:rsid w:val="00FA16AE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customStyle="1" w:styleId="30">
    <w:name w:val="Основной текст (3)"/>
    <w:basedOn w:val="Normal"/>
    <w:link w:val="3"/>
    <w:uiPriority w:val="99"/>
    <w:rsid w:val="00FA16AE"/>
    <w:pPr>
      <w:shd w:val="clear" w:color="auto" w:fill="FFFFFF"/>
      <w:spacing w:line="240" w:lineRule="atLeast"/>
    </w:pPr>
    <w:rPr>
      <w:noProof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290</Words>
  <Characters>1657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DJ_Diesel</dc:creator>
  <cp:keywords/>
  <dc:description/>
  <cp:lastModifiedBy>Тухтарова</cp:lastModifiedBy>
  <cp:revision>3</cp:revision>
  <cp:lastPrinted>2012-11-12T03:48:00Z</cp:lastPrinted>
  <dcterms:created xsi:type="dcterms:W3CDTF">2012-11-12T04:44:00Z</dcterms:created>
  <dcterms:modified xsi:type="dcterms:W3CDTF">2012-11-26T02:18:00Z</dcterms:modified>
</cp:coreProperties>
</file>