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4A2" w:rsidRDefault="002254A2" w:rsidP="00313D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Приложение № 1</w:t>
      </w:r>
    </w:p>
    <w:p w:rsidR="002254A2" w:rsidRDefault="002254A2" w:rsidP="00313D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к Постановлению Главы                                                                                                                                                          </w:t>
      </w:r>
    </w:p>
    <w:p w:rsidR="002254A2" w:rsidRDefault="002254A2" w:rsidP="00313DC7">
      <w:pPr>
        <w:tabs>
          <w:tab w:val="left" w:pos="5490"/>
        </w:tabs>
        <w:ind w:right="19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МО Ширинский район                                                                                       </w:t>
      </w:r>
    </w:p>
    <w:p w:rsidR="002254A2" w:rsidRDefault="002254A2" w:rsidP="00625B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от 22.11.2012г.</w:t>
      </w:r>
    </w:p>
    <w:p w:rsidR="002254A2" w:rsidRDefault="002254A2" w:rsidP="00625B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№ 2086     </w:t>
      </w:r>
    </w:p>
    <w:p w:rsidR="002254A2" w:rsidRDefault="002254A2" w:rsidP="00625B08">
      <w:pPr>
        <w:jc w:val="both"/>
        <w:rPr>
          <w:sz w:val="22"/>
          <w:szCs w:val="22"/>
        </w:rPr>
      </w:pPr>
    </w:p>
    <w:p w:rsidR="002254A2" w:rsidRDefault="002254A2" w:rsidP="00625B08">
      <w:pPr>
        <w:jc w:val="both"/>
      </w:pPr>
    </w:p>
    <w:p w:rsidR="002254A2" w:rsidRDefault="002254A2" w:rsidP="00625B08">
      <w:pPr>
        <w:jc w:val="both"/>
      </w:pPr>
    </w:p>
    <w:p w:rsidR="002254A2" w:rsidRDefault="002254A2" w:rsidP="00625B08">
      <w:pPr>
        <w:jc w:val="both"/>
      </w:pPr>
    </w:p>
    <w:p w:rsidR="002254A2" w:rsidRDefault="002254A2" w:rsidP="00625B08">
      <w:pPr>
        <w:jc w:val="both"/>
      </w:pPr>
    </w:p>
    <w:p w:rsidR="002254A2" w:rsidRDefault="002254A2" w:rsidP="00625B08">
      <w:pPr>
        <w:jc w:val="both"/>
      </w:pPr>
    </w:p>
    <w:p w:rsidR="002254A2" w:rsidRDefault="002254A2" w:rsidP="00625B08">
      <w:pPr>
        <w:jc w:val="both"/>
      </w:pPr>
      <w:r>
        <w:t xml:space="preserve">                                                            СОСТАВ</w:t>
      </w:r>
    </w:p>
    <w:p w:rsidR="002254A2" w:rsidRDefault="002254A2" w:rsidP="00625B08">
      <w:pPr>
        <w:jc w:val="both"/>
      </w:pPr>
    </w:p>
    <w:p w:rsidR="002254A2" w:rsidRPr="00313DC7" w:rsidRDefault="002254A2" w:rsidP="00625B08">
      <w:pPr>
        <w:jc w:val="center"/>
        <w:rPr>
          <w:sz w:val="26"/>
          <w:szCs w:val="26"/>
        </w:rPr>
      </w:pPr>
      <w:r w:rsidRPr="00313DC7">
        <w:rPr>
          <w:sz w:val="26"/>
          <w:szCs w:val="26"/>
        </w:rPr>
        <w:t>Организационного комитета по подготовке и проведению мероприятий,</w:t>
      </w:r>
    </w:p>
    <w:p w:rsidR="002254A2" w:rsidRPr="00313DC7" w:rsidRDefault="002254A2" w:rsidP="00625B08">
      <w:pPr>
        <w:jc w:val="center"/>
        <w:rPr>
          <w:sz w:val="26"/>
          <w:szCs w:val="26"/>
        </w:rPr>
      </w:pPr>
      <w:r w:rsidRPr="00313DC7">
        <w:rPr>
          <w:sz w:val="26"/>
          <w:szCs w:val="26"/>
        </w:rPr>
        <w:t xml:space="preserve"> посвященных Международному Дню инвалидов и декады инвалидов</w:t>
      </w:r>
    </w:p>
    <w:p w:rsidR="002254A2" w:rsidRPr="00313DC7" w:rsidRDefault="002254A2" w:rsidP="00625B08">
      <w:pPr>
        <w:jc w:val="center"/>
        <w:rPr>
          <w:sz w:val="26"/>
          <w:szCs w:val="26"/>
        </w:rPr>
      </w:pPr>
      <w:r w:rsidRPr="00313DC7">
        <w:rPr>
          <w:sz w:val="26"/>
          <w:szCs w:val="26"/>
        </w:rPr>
        <w:t>в Ширинском районе на 2012 год.</w:t>
      </w:r>
    </w:p>
    <w:p w:rsidR="002254A2" w:rsidRPr="00313DC7" w:rsidRDefault="002254A2" w:rsidP="00625B08">
      <w:pPr>
        <w:jc w:val="center"/>
        <w:rPr>
          <w:sz w:val="26"/>
          <w:szCs w:val="26"/>
        </w:rPr>
      </w:pPr>
    </w:p>
    <w:p w:rsidR="002254A2" w:rsidRPr="00313DC7" w:rsidRDefault="002254A2" w:rsidP="00625B08">
      <w:pPr>
        <w:jc w:val="both"/>
        <w:rPr>
          <w:sz w:val="26"/>
          <w:szCs w:val="26"/>
        </w:rPr>
      </w:pPr>
    </w:p>
    <w:p w:rsidR="002254A2" w:rsidRPr="00313DC7" w:rsidRDefault="002254A2" w:rsidP="00625B08">
      <w:pPr>
        <w:jc w:val="both"/>
        <w:rPr>
          <w:sz w:val="26"/>
          <w:szCs w:val="26"/>
        </w:rPr>
      </w:pPr>
    </w:p>
    <w:p w:rsidR="002254A2" w:rsidRPr="00313DC7" w:rsidRDefault="002254A2" w:rsidP="00625B08">
      <w:pPr>
        <w:jc w:val="both"/>
        <w:rPr>
          <w:sz w:val="26"/>
          <w:szCs w:val="26"/>
        </w:rPr>
      </w:pPr>
    </w:p>
    <w:p w:rsidR="002254A2" w:rsidRPr="00313DC7" w:rsidRDefault="002254A2" w:rsidP="00625B08">
      <w:pPr>
        <w:jc w:val="both"/>
        <w:rPr>
          <w:sz w:val="26"/>
          <w:szCs w:val="26"/>
        </w:rPr>
      </w:pPr>
    </w:p>
    <w:p w:rsidR="002254A2" w:rsidRPr="00313DC7" w:rsidRDefault="002254A2" w:rsidP="00625B08">
      <w:pPr>
        <w:jc w:val="both"/>
        <w:rPr>
          <w:sz w:val="26"/>
          <w:szCs w:val="26"/>
        </w:rPr>
      </w:pPr>
      <w:r w:rsidRPr="00313DC7">
        <w:rPr>
          <w:sz w:val="26"/>
          <w:szCs w:val="26"/>
        </w:rPr>
        <w:t xml:space="preserve">Ремкевич Л.С.                                                </w:t>
      </w:r>
      <w:r>
        <w:rPr>
          <w:sz w:val="26"/>
          <w:szCs w:val="26"/>
        </w:rPr>
        <w:t>И.о.</w:t>
      </w:r>
      <w:r w:rsidRPr="00313DC7">
        <w:rPr>
          <w:sz w:val="26"/>
          <w:szCs w:val="26"/>
        </w:rPr>
        <w:t xml:space="preserve"> Главы МО </w:t>
      </w:r>
    </w:p>
    <w:p w:rsidR="002254A2" w:rsidRPr="00313DC7" w:rsidRDefault="002254A2" w:rsidP="00625B08">
      <w:pPr>
        <w:jc w:val="both"/>
        <w:rPr>
          <w:sz w:val="26"/>
          <w:szCs w:val="26"/>
        </w:rPr>
      </w:pPr>
      <w:r w:rsidRPr="00313DC7">
        <w:rPr>
          <w:sz w:val="26"/>
          <w:szCs w:val="26"/>
        </w:rPr>
        <w:t xml:space="preserve">                                                                         Ширинский район</w:t>
      </w:r>
    </w:p>
    <w:p w:rsidR="002254A2" w:rsidRPr="00313DC7" w:rsidRDefault="002254A2" w:rsidP="00625B08">
      <w:pPr>
        <w:jc w:val="both"/>
        <w:rPr>
          <w:sz w:val="26"/>
          <w:szCs w:val="26"/>
        </w:rPr>
      </w:pPr>
    </w:p>
    <w:p w:rsidR="002254A2" w:rsidRDefault="002254A2" w:rsidP="00625B08">
      <w:pPr>
        <w:jc w:val="both"/>
        <w:rPr>
          <w:sz w:val="26"/>
          <w:szCs w:val="26"/>
        </w:rPr>
      </w:pPr>
      <w:r w:rsidRPr="00313DC7">
        <w:rPr>
          <w:sz w:val="26"/>
          <w:szCs w:val="26"/>
        </w:rPr>
        <w:t xml:space="preserve">Ковалева Н.В.                                                 </w:t>
      </w:r>
      <w:r>
        <w:rPr>
          <w:sz w:val="26"/>
          <w:szCs w:val="26"/>
        </w:rPr>
        <w:t xml:space="preserve">Руководитель Управления социальной </w:t>
      </w:r>
    </w:p>
    <w:p w:rsidR="002254A2" w:rsidRPr="00313DC7" w:rsidRDefault="002254A2" w:rsidP="00625B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поддержки населения</w:t>
      </w:r>
      <w:r w:rsidRPr="00313DC7">
        <w:rPr>
          <w:sz w:val="26"/>
          <w:szCs w:val="26"/>
        </w:rPr>
        <w:t xml:space="preserve"> МО Ширинский</w:t>
      </w:r>
    </w:p>
    <w:p w:rsidR="002254A2" w:rsidRPr="00313DC7" w:rsidRDefault="002254A2" w:rsidP="00625B08">
      <w:pPr>
        <w:jc w:val="both"/>
        <w:rPr>
          <w:sz w:val="26"/>
          <w:szCs w:val="26"/>
        </w:rPr>
      </w:pPr>
      <w:r w:rsidRPr="00313DC7">
        <w:rPr>
          <w:sz w:val="26"/>
          <w:szCs w:val="26"/>
        </w:rPr>
        <w:t xml:space="preserve">                                                                         район (по согласованию)</w:t>
      </w:r>
    </w:p>
    <w:p w:rsidR="002254A2" w:rsidRPr="00313DC7" w:rsidRDefault="002254A2" w:rsidP="00625B08">
      <w:pPr>
        <w:jc w:val="both"/>
        <w:rPr>
          <w:sz w:val="26"/>
          <w:szCs w:val="26"/>
        </w:rPr>
      </w:pPr>
    </w:p>
    <w:p w:rsidR="002254A2" w:rsidRPr="00313DC7" w:rsidRDefault="002254A2" w:rsidP="00625B08">
      <w:pPr>
        <w:jc w:val="both"/>
        <w:rPr>
          <w:sz w:val="26"/>
          <w:szCs w:val="26"/>
        </w:rPr>
      </w:pPr>
      <w:r w:rsidRPr="00313DC7">
        <w:rPr>
          <w:sz w:val="26"/>
          <w:szCs w:val="26"/>
        </w:rPr>
        <w:t xml:space="preserve">Таланов В.Б.                                                   Руководитель Управления культуры, </w:t>
      </w:r>
    </w:p>
    <w:p w:rsidR="002254A2" w:rsidRDefault="002254A2" w:rsidP="00625B08">
      <w:pPr>
        <w:jc w:val="both"/>
        <w:rPr>
          <w:sz w:val="26"/>
          <w:szCs w:val="26"/>
        </w:rPr>
      </w:pPr>
      <w:r w:rsidRPr="00313DC7">
        <w:rPr>
          <w:sz w:val="26"/>
          <w:szCs w:val="26"/>
        </w:rPr>
        <w:t xml:space="preserve">                                                                         молодежной политики, </w:t>
      </w:r>
      <w:r>
        <w:rPr>
          <w:sz w:val="26"/>
          <w:szCs w:val="26"/>
        </w:rPr>
        <w:t>спорта и</w:t>
      </w:r>
    </w:p>
    <w:p w:rsidR="002254A2" w:rsidRPr="00313DC7" w:rsidRDefault="002254A2" w:rsidP="00625B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Pr="00313DC7">
        <w:rPr>
          <w:sz w:val="26"/>
          <w:szCs w:val="26"/>
        </w:rPr>
        <w:t>туризма</w:t>
      </w:r>
      <w:r>
        <w:rPr>
          <w:sz w:val="26"/>
          <w:szCs w:val="26"/>
        </w:rPr>
        <w:t xml:space="preserve"> МО Ширинский район </w:t>
      </w:r>
      <w:r w:rsidRPr="00313DC7"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   </w:t>
      </w:r>
    </w:p>
    <w:p w:rsidR="002254A2" w:rsidRPr="00313DC7" w:rsidRDefault="002254A2" w:rsidP="00625B08">
      <w:pPr>
        <w:jc w:val="both"/>
        <w:rPr>
          <w:sz w:val="26"/>
          <w:szCs w:val="26"/>
        </w:rPr>
      </w:pPr>
    </w:p>
    <w:p w:rsidR="002254A2" w:rsidRPr="00313DC7" w:rsidRDefault="002254A2" w:rsidP="00625B08">
      <w:pPr>
        <w:jc w:val="both"/>
        <w:rPr>
          <w:sz w:val="26"/>
          <w:szCs w:val="26"/>
        </w:rPr>
      </w:pPr>
      <w:r w:rsidRPr="00313DC7">
        <w:rPr>
          <w:sz w:val="26"/>
          <w:szCs w:val="26"/>
        </w:rPr>
        <w:t xml:space="preserve">Ковалев Ю.С.                                                 Глава муниципального образования                      </w:t>
      </w:r>
    </w:p>
    <w:p w:rsidR="002254A2" w:rsidRPr="00313DC7" w:rsidRDefault="002254A2" w:rsidP="00625B08">
      <w:pPr>
        <w:jc w:val="both"/>
        <w:rPr>
          <w:sz w:val="26"/>
          <w:szCs w:val="26"/>
        </w:rPr>
      </w:pPr>
      <w:r w:rsidRPr="00313DC7">
        <w:rPr>
          <w:sz w:val="26"/>
          <w:szCs w:val="26"/>
        </w:rPr>
        <w:t xml:space="preserve">                                                                         Ширинский сельский совет </w:t>
      </w:r>
    </w:p>
    <w:p w:rsidR="002254A2" w:rsidRPr="00313DC7" w:rsidRDefault="002254A2" w:rsidP="00625B08">
      <w:pPr>
        <w:jc w:val="both"/>
        <w:rPr>
          <w:sz w:val="26"/>
          <w:szCs w:val="26"/>
        </w:rPr>
      </w:pPr>
      <w:r w:rsidRPr="00313DC7">
        <w:rPr>
          <w:sz w:val="26"/>
          <w:szCs w:val="26"/>
        </w:rPr>
        <w:t xml:space="preserve">                                                                         (по согласованию)</w:t>
      </w:r>
    </w:p>
    <w:p w:rsidR="002254A2" w:rsidRPr="00313DC7" w:rsidRDefault="002254A2" w:rsidP="00625B08">
      <w:pPr>
        <w:jc w:val="both"/>
        <w:rPr>
          <w:sz w:val="26"/>
          <w:szCs w:val="26"/>
        </w:rPr>
      </w:pPr>
    </w:p>
    <w:p w:rsidR="002254A2" w:rsidRDefault="002254A2" w:rsidP="00625B08">
      <w:pPr>
        <w:tabs>
          <w:tab w:val="center" w:pos="4677"/>
        </w:tabs>
        <w:jc w:val="both"/>
        <w:rPr>
          <w:sz w:val="26"/>
          <w:szCs w:val="26"/>
        </w:rPr>
      </w:pPr>
      <w:r w:rsidRPr="00313DC7">
        <w:rPr>
          <w:sz w:val="26"/>
          <w:szCs w:val="26"/>
        </w:rPr>
        <w:t>Хомина Е.Э.</w:t>
      </w:r>
      <w:r w:rsidRPr="00313DC7">
        <w:rPr>
          <w:sz w:val="26"/>
          <w:szCs w:val="26"/>
        </w:rPr>
        <w:tab/>
        <w:t xml:space="preserve">                                </w:t>
      </w:r>
      <w:r>
        <w:rPr>
          <w:sz w:val="26"/>
          <w:szCs w:val="26"/>
        </w:rPr>
        <w:t xml:space="preserve">   </w:t>
      </w:r>
      <w:r w:rsidRPr="00313DC7">
        <w:rPr>
          <w:sz w:val="26"/>
          <w:szCs w:val="26"/>
        </w:rPr>
        <w:t>Главный врач ГБУЗ</w:t>
      </w: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2254A2" w:rsidRDefault="002254A2" w:rsidP="00625B08">
      <w:pPr>
        <w:tabs>
          <w:tab w:val="center" w:pos="467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Pr="00313DC7">
        <w:rPr>
          <w:sz w:val="26"/>
          <w:szCs w:val="26"/>
        </w:rPr>
        <w:t xml:space="preserve">«Ширинской </w:t>
      </w:r>
      <w:r>
        <w:rPr>
          <w:sz w:val="26"/>
          <w:szCs w:val="26"/>
        </w:rPr>
        <w:t xml:space="preserve">РБ» (по согласованию)                        </w:t>
      </w:r>
    </w:p>
    <w:p w:rsidR="002254A2" w:rsidRPr="00313DC7" w:rsidRDefault="002254A2" w:rsidP="00313DC7">
      <w:pPr>
        <w:tabs>
          <w:tab w:val="center" w:pos="467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</w:p>
    <w:p w:rsidR="002254A2" w:rsidRPr="00313DC7" w:rsidRDefault="002254A2" w:rsidP="00625B08">
      <w:pPr>
        <w:jc w:val="both"/>
        <w:rPr>
          <w:sz w:val="26"/>
          <w:szCs w:val="26"/>
        </w:rPr>
      </w:pPr>
      <w:r w:rsidRPr="00313DC7">
        <w:rPr>
          <w:sz w:val="26"/>
          <w:szCs w:val="26"/>
        </w:rPr>
        <w:t xml:space="preserve">Калинов В.В.                                                  </w:t>
      </w:r>
      <w:r>
        <w:rPr>
          <w:sz w:val="26"/>
          <w:szCs w:val="26"/>
        </w:rPr>
        <w:t>Руководитель</w:t>
      </w:r>
      <w:r w:rsidRPr="00313DC7">
        <w:rPr>
          <w:sz w:val="26"/>
          <w:szCs w:val="26"/>
        </w:rPr>
        <w:t xml:space="preserve"> ГКУ РХ «Центр занятости                   </w:t>
      </w:r>
    </w:p>
    <w:p w:rsidR="002254A2" w:rsidRPr="00313DC7" w:rsidRDefault="002254A2" w:rsidP="00625B08">
      <w:pPr>
        <w:jc w:val="both"/>
        <w:rPr>
          <w:sz w:val="26"/>
          <w:szCs w:val="26"/>
        </w:rPr>
      </w:pPr>
      <w:r w:rsidRPr="00313DC7">
        <w:rPr>
          <w:sz w:val="26"/>
          <w:szCs w:val="26"/>
        </w:rPr>
        <w:t xml:space="preserve">                                                                         населения Ширинского района»</w:t>
      </w:r>
    </w:p>
    <w:p w:rsidR="002254A2" w:rsidRPr="00313DC7" w:rsidRDefault="002254A2" w:rsidP="00625B08">
      <w:pPr>
        <w:jc w:val="both"/>
        <w:rPr>
          <w:sz w:val="26"/>
          <w:szCs w:val="26"/>
        </w:rPr>
      </w:pPr>
      <w:r w:rsidRPr="00313DC7">
        <w:rPr>
          <w:sz w:val="26"/>
          <w:szCs w:val="26"/>
        </w:rPr>
        <w:t xml:space="preserve">                                                                         (по согласованию)        </w:t>
      </w:r>
    </w:p>
    <w:p w:rsidR="002254A2" w:rsidRPr="00313DC7" w:rsidRDefault="002254A2" w:rsidP="00625B08">
      <w:pPr>
        <w:jc w:val="both"/>
        <w:rPr>
          <w:sz w:val="26"/>
          <w:szCs w:val="26"/>
        </w:rPr>
      </w:pPr>
    </w:p>
    <w:p w:rsidR="002254A2" w:rsidRDefault="002254A2" w:rsidP="00313DC7">
      <w:pPr>
        <w:tabs>
          <w:tab w:val="left" w:pos="5190"/>
        </w:tabs>
        <w:jc w:val="both"/>
        <w:rPr>
          <w:sz w:val="26"/>
          <w:szCs w:val="26"/>
        </w:rPr>
      </w:pPr>
      <w:r w:rsidRPr="00313DC7">
        <w:rPr>
          <w:sz w:val="26"/>
          <w:szCs w:val="26"/>
        </w:rPr>
        <w:t xml:space="preserve">Лобкова О.В.                                               </w:t>
      </w:r>
      <w:r>
        <w:rPr>
          <w:sz w:val="26"/>
          <w:szCs w:val="26"/>
        </w:rPr>
        <w:t xml:space="preserve">   </w:t>
      </w:r>
      <w:r w:rsidRPr="00313DC7">
        <w:rPr>
          <w:sz w:val="26"/>
          <w:szCs w:val="26"/>
        </w:rPr>
        <w:t xml:space="preserve">Редактор газеты «Ширинский </w:t>
      </w:r>
      <w:r>
        <w:rPr>
          <w:sz w:val="26"/>
          <w:szCs w:val="26"/>
        </w:rPr>
        <w:t xml:space="preserve">                     </w:t>
      </w:r>
    </w:p>
    <w:p w:rsidR="002254A2" w:rsidRPr="00313DC7" w:rsidRDefault="002254A2" w:rsidP="00313DC7">
      <w:pPr>
        <w:tabs>
          <w:tab w:val="left" w:pos="519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Pr="00313DC7">
        <w:rPr>
          <w:sz w:val="26"/>
          <w:szCs w:val="26"/>
        </w:rPr>
        <w:t xml:space="preserve">Вестник»  </w:t>
      </w:r>
    </w:p>
    <w:p w:rsidR="002254A2" w:rsidRPr="00313DC7" w:rsidRDefault="002254A2" w:rsidP="00625B08">
      <w:pPr>
        <w:jc w:val="both"/>
        <w:rPr>
          <w:sz w:val="26"/>
          <w:szCs w:val="26"/>
        </w:rPr>
      </w:pPr>
      <w:r w:rsidRPr="00313DC7">
        <w:rPr>
          <w:sz w:val="26"/>
          <w:szCs w:val="26"/>
        </w:rPr>
        <w:t xml:space="preserve">                                                                                </w:t>
      </w:r>
    </w:p>
    <w:p w:rsidR="002254A2" w:rsidRPr="00313DC7" w:rsidRDefault="002254A2" w:rsidP="00625B08">
      <w:pPr>
        <w:tabs>
          <w:tab w:val="left" w:pos="5380"/>
        </w:tabs>
        <w:jc w:val="both"/>
        <w:rPr>
          <w:sz w:val="26"/>
          <w:szCs w:val="26"/>
        </w:rPr>
      </w:pPr>
      <w:r w:rsidRPr="00313DC7">
        <w:rPr>
          <w:sz w:val="26"/>
          <w:szCs w:val="26"/>
        </w:rPr>
        <w:t>Кардашова И.Н.                                             Председатель Ширинской районной</w:t>
      </w:r>
    </w:p>
    <w:p w:rsidR="002254A2" w:rsidRDefault="002254A2" w:rsidP="00625B08">
      <w:pPr>
        <w:tabs>
          <w:tab w:val="left" w:pos="5380"/>
        </w:tabs>
        <w:jc w:val="both"/>
        <w:rPr>
          <w:sz w:val="26"/>
          <w:szCs w:val="26"/>
        </w:rPr>
      </w:pPr>
      <w:r w:rsidRPr="00313DC7">
        <w:rPr>
          <w:sz w:val="26"/>
          <w:szCs w:val="26"/>
        </w:rPr>
        <w:t xml:space="preserve">                                                                         организации ХРО ООО </w:t>
      </w:r>
      <w:r>
        <w:rPr>
          <w:sz w:val="26"/>
          <w:szCs w:val="26"/>
        </w:rPr>
        <w:t xml:space="preserve">«Всероссийское </w:t>
      </w:r>
    </w:p>
    <w:p w:rsidR="002254A2" w:rsidRDefault="002254A2" w:rsidP="00A426C0">
      <w:pPr>
        <w:tabs>
          <w:tab w:val="left" w:pos="53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общество инвалидов»</w:t>
      </w:r>
      <w:r w:rsidRPr="00313DC7">
        <w:rPr>
          <w:sz w:val="26"/>
          <w:szCs w:val="26"/>
        </w:rPr>
        <w:t xml:space="preserve">                        </w:t>
      </w:r>
    </w:p>
    <w:p w:rsidR="002254A2" w:rsidRDefault="002254A2" w:rsidP="00A426C0">
      <w:pPr>
        <w:tabs>
          <w:tab w:val="left" w:pos="5380"/>
        </w:tabs>
        <w:jc w:val="both"/>
      </w:pPr>
      <w:r>
        <w:rPr>
          <w:sz w:val="26"/>
          <w:szCs w:val="26"/>
        </w:rPr>
        <w:t xml:space="preserve">                                                                          </w:t>
      </w:r>
      <w:r>
        <w:t xml:space="preserve">                             </w:t>
      </w:r>
    </w:p>
    <w:sectPr w:rsidR="002254A2" w:rsidSect="00BA0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B08"/>
    <w:rsid w:val="00070FC0"/>
    <w:rsid w:val="000749B2"/>
    <w:rsid w:val="002254A2"/>
    <w:rsid w:val="00313DC7"/>
    <w:rsid w:val="003D01CB"/>
    <w:rsid w:val="00456D5F"/>
    <w:rsid w:val="004E3EF6"/>
    <w:rsid w:val="005A38CA"/>
    <w:rsid w:val="00625B08"/>
    <w:rsid w:val="00666066"/>
    <w:rsid w:val="00694100"/>
    <w:rsid w:val="006D15D7"/>
    <w:rsid w:val="00922C25"/>
    <w:rsid w:val="00935EC6"/>
    <w:rsid w:val="009B7934"/>
    <w:rsid w:val="00A426C0"/>
    <w:rsid w:val="00AA3B05"/>
    <w:rsid w:val="00AC2678"/>
    <w:rsid w:val="00B31789"/>
    <w:rsid w:val="00BA02E2"/>
    <w:rsid w:val="00C701C0"/>
    <w:rsid w:val="00D04C6A"/>
    <w:rsid w:val="00D74D4C"/>
    <w:rsid w:val="00E9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B0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1</Pages>
  <Words>528</Words>
  <Characters>3010</Characters>
  <Application>Microsoft Office Outlook</Application>
  <DocSecurity>0</DocSecurity>
  <Lines>0</Lines>
  <Paragraphs>0</Paragraphs>
  <ScaleCrop>false</ScaleCrop>
  <Company>Администрация мо Шмрмнский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Тухтарова</cp:lastModifiedBy>
  <cp:revision>11</cp:revision>
  <cp:lastPrinted>2012-11-13T02:35:00Z</cp:lastPrinted>
  <dcterms:created xsi:type="dcterms:W3CDTF">2012-11-08T04:36:00Z</dcterms:created>
  <dcterms:modified xsi:type="dcterms:W3CDTF">2012-11-26T02:24:00Z</dcterms:modified>
</cp:coreProperties>
</file>