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04" w:rsidRDefault="000A4204" w:rsidP="003D2C4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6.45pt;width:61.75pt;height:80.85pt;z-index:251658240">
            <v:imagedata r:id="rId7" o:title=""/>
          </v:shape>
        </w:pict>
      </w:r>
    </w:p>
    <w:p w:rsidR="000A4204" w:rsidRDefault="000A4204" w:rsidP="003D2C45">
      <w:pPr>
        <w:jc w:val="center"/>
      </w:pPr>
    </w:p>
    <w:p w:rsidR="000A4204" w:rsidRDefault="000A4204" w:rsidP="003D2C45">
      <w:pPr>
        <w:jc w:val="center"/>
      </w:pPr>
    </w:p>
    <w:p w:rsidR="000A4204" w:rsidRDefault="000A4204" w:rsidP="003D2C45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РОССИЙСКАЯ ФЕДЕРАЦИЯ</w:t>
      </w:r>
      <w:r>
        <w:rPr>
          <w:sz w:val="22"/>
          <w:szCs w:val="22"/>
        </w:rPr>
        <w:tab/>
        <w:t xml:space="preserve">                                             РОССИЯ ФЕДЕРАЦИЯЗЫ</w:t>
      </w:r>
    </w:p>
    <w:p w:rsidR="000A4204" w:rsidRDefault="000A4204" w:rsidP="003D2C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РЕСПУБЛИКА ХАКАСИЯ                                                              ХАКАС РЕСПУБЛИКАЗЫН </w:t>
      </w:r>
    </w:p>
    <w:p w:rsidR="000A4204" w:rsidRDefault="000A4204" w:rsidP="003D2C45">
      <w:pPr>
        <w:jc w:val="both"/>
        <w:rPr>
          <w:sz w:val="22"/>
          <w:szCs w:val="22"/>
        </w:rPr>
      </w:pPr>
      <w:r>
        <w:rPr>
          <w:sz w:val="22"/>
          <w:szCs w:val="22"/>
        </w:rPr>
        <w:t>АДМИНИСТРАЦИЯ МУНИЦИПАЛЬНОГО                      ШИРА АЙМАГЫ  МУНИЦИПАЛЬНАЙ</w:t>
      </w:r>
    </w:p>
    <w:p w:rsidR="000A4204" w:rsidRDefault="000A4204" w:rsidP="003D2C45">
      <w:pPr>
        <w:jc w:val="both"/>
        <w:rPr>
          <w:sz w:val="22"/>
          <w:szCs w:val="22"/>
        </w:rPr>
      </w:pPr>
      <w:r>
        <w:rPr>
          <w:sz w:val="22"/>
          <w:szCs w:val="22"/>
        </w:rPr>
        <w:t>ОБРАЗОВАНИЯ ШИРИНСКИЙ РАЙОН                                       ПЎДİСТİН УСТАГ - ПАСТАА</w:t>
      </w:r>
    </w:p>
    <w:p w:rsidR="000A4204" w:rsidRDefault="000A4204" w:rsidP="003D2C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</w:t>
      </w:r>
    </w:p>
    <w:p w:rsidR="000A4204" w:rsidRDefault="000A4204" w:rsidP="003D2C45">
      <w:pPr>
        <w:jc w:val="center"/>
      </w:pPr>
    </w:p>
    <w:p w:rsidR="000A4204" w:rsidRDefault="000A4204" w:rsidP="003D2C45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0A4204" w:rsidRDefault="000A4204" w:rsidP="003D2C45">
      <w:pPr>
        <w:jc w:val="center"/>
      </w:pPr>
      <w:r>
        <w:t>АДМИНИСТРАЦИИ МУНИЦИПАЛЬНОГО ОБРАЗОВАНИЯ</w:t>
      </w:r>
    </w:p>
    <w:p w:rsidR="000A4204" w:rsidRDefault="000A4204" w:rsidP="003D2C45">
      <w:pPr>
        <w:jc w:val="center"/>
      </w:pPr>
      <w:r>
        <w:t>ШИРИНСКИЙ РАЙОН</w:t>
      </w:r>
    </w:p>
    <w:p w:rsidR="000A4204" w:rsidRDefault="000A4204" w:rsidP="003D2C45">
      <w:pPr>
        <w:pStyle w:val="Heading8"/>
        <w:jc w:val="left"/>
      </w:pPr>
      <w:r>
        <w:t xml:space="preserve">         </w:t>
      </w:r>
    </w:p>
    <w:p w:rsidR="000A4204" w:rsidRDefault="000A4204" w:rsidP="003D2C45">
      <w:pPr>
        <w:pStyle w:val="Heading8"/>
        <w:jc w:val="left"/>
      </w:pPr>
      <w:r>
        <w:t xml:space="preserve">от  26.12.2013 г.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№ 2223</w:t>
      </w:r>
    </w:p>
    <w:p w:rsidR="000A4204" w:rsidRDefault="000A4204" w:rsidP="00DB4A9C">
      <w:pPr>
        <w:ind w:right="567"/>
        <w:jc w:val="center"/>
        <w:rPr>
          <w:sz w:val="24"/>
          <w:szCs w:val="24"/>
        </w:rPr>
      </w:pPr>
      <w:r>
        <w:rPr>
          <w:sz w:val="24"/>
          <w:szCs w:val="24"/>
        </w:rPr>
        <w:t>с. Шира</w:t>
      </w:r>
    </w:p>
    <w:p w:rsidR="000A4204" w:rsidRPr="003D2C45" w:rsidRDefault="000A4204" w:rsidP="003D2C45">
      <w:pPr>
        <w:rPr>
          <w:sz w:val="24"/>
          <w:szCs w:val="24"/>
        </w:rPr>
      </w:pPr>
      <w:r w:rsidRPr="003D2C45">
        <w:rPr>
          <w:sz w:val="24"/>
          <w:szCs w:val="24"/>
        </w:rPr>
        <w:t xml:space="preserve">О противоэпизоотической </w:t>
      </w:r>
    </w:p>
    <w:p w:rsidR="000A4204" w:rsidRDefault="000A4204" w:rsidP="003D2C45">
      <w:pPr>
        <w:rPr>
          <w:spacing w:val="10"/>
          <w:sz w:val="24"/>
          <w:szCs w:val="24"/>
        </w:rPr>
      </w:pPr>
      <w:r w:rsidRPr="003D2C45">
        <w:rPr>
          <w:spacing w:val="10"/>
          <w:sz w:val="24"/>
          <w:szCs w:val="24"/>
        </w:rPr>
        <w:t xml:space="preserve">комиссии при </w:t>
      </w:r>
      <w:r>
        <w:rPr>
          <w:spacing w:val="10"/>
          <w:sz w:val="24"/>
          <w:szCs w:val="24"/>
        </w:rPr>
        <w:t>а</w:t>
      </w:r>
      <w:r w:rsidRPr="003D2C45">
        <w:rPr>
          <w:spacing w:val="10"/>
          <w:sz w:val="24"/>
          <w:szCs w:val="24"/>
        </w:rPr>
        <w:t xml:space="preserve">дминистрации </w:t>
      </w:r>
    </w:p>
    <w:p w:rsidR="000A4204" w:rsidRDefault="000A4204" w:rsidP="003D2C45">
      <w:pPr>
        <w:rPr>
          <w:spacing w:val="5"/>
          <w:sz w:val="24"/>
          <w:szCs w:val="24"/>
        </w:rPr>
      </w:pPr>
      <w:r w:rsidRPr="003D2C45">
        <w:rPr>
          <w:spacing w:val="10"/>
          <w:sz w:val="24"/>
          <w:szCs w:val="24"/>
        </w:rPr>
        <w:t xml:space="preserve">муниципального образования </w:t>
      </w:r>
      <w:r w:rsidRPr="003D2C45">
        <w:rPr>
          <w:spacing w:val="5"/>
          <w:sz w:val="24"/>
          <w:szCs w:val="24"/>
        </w:rPr>
        <w:t>Ширинский район</w:t>
      </w:r>
    </w:p>
    <w:p w:rsidR="000A4204" w:rsidRDefault="000A4204" w:rsidP="003D2C45">
      <w:pPr>
        <w:rPr>
          <w:spacing w:val="5"/>
          <w:sz w:val="24"/>
          <w:szCs w:val="24"/>
        </w:rPr>
      </w:pPr>
    </w:p>
    <w:p w:rsidR="000A4204" w:rsidRPr="003D2C45" w:rsidRDefault="000A4204" w:rsidP="003D2C45">
      <w:pPr>
        <w:rPr>
          <w:spacing w:val="5"/>
          <w:sz w:val="28"/>
          <w:szCs w:val="28"/>
        </w:rPr>
      </w:pPr>
    </w:p>
    <w:p w:rsidR="000A4204" w:rsidRPr="003D2C45" w:rsidRDefault="000A4204" w:rsidP="003D2C45">
      <w:pPr>
        <w:jc w:val="both"/>
        <w:rPr>
          <w:sz w:val="28"/>
          <w:szCs w:val="28"/>
        </w:rPr>
      </w:pPr>
      <w:r w:rsidRPr="003D2C45">
        <w:rPr>
          <w:sz w:val="28"/>
          <w:szCs w:val="28"/>
        </w:rPr>
        <w:tab/>
        <w:t xml:space="preserve">В целях взаимодействия и координации действий органов местного самоуправления администрации муниципального образования Ширинский район и иных органов, организаций, должностных и физических лиц по </w:t>
      </w:r>
      <w:r>
        <w:rPr>
          <w:sz w:val="28"/>
          <w:szCs w:val="28"/>
        </w:rPr>
        <w:t>п</w:t>
      </w:r>
      <w:r w:rsidRPr="003D2C45">
        <w:rPr>
          <w:sz w:val="28"/>
          <w:szCs w:val="28"/>
        </w:rPr>
        <w:t xml:space="preserve">редупреждению возникновения, ликвидации и недопущению распространения заразных и массовых незаразных болезней животных, по защите населения от болезней, общих для человека и животных, по обеспечению эпизоотического и ветеринарно-санитарного благополучия в муниципального образования Ширинский район, а также на основании  </w:t>
      </w:r>
      <w:r w:rsidRPr="003D2C45">
        <w:rPr>
          <w:spacing w:val="14"/>
          <w:sz w:val="28"/>
          <w:szCs w:val="28"/>
        </w:rPr>
        <w:t xml:space="preserve">Закона Российской Федерации от 14.05.1993 № 4979-1 «О </w:t>
      </w:r>
      <w:r w:rsidRPr="003D2C45">
        <w:rPr>
          <w:color w:val="000000"/>
          <w:spacing w:val="8"/>
          <w:sz w:val="28"/>
          <w:szCs w:val="28"/>
        </w:rPr>
        <w:t xml:space="preserve">ветеринарии», Закона Республики Хакасия  от 05.07.2005 № 38-ЗРХ «О ветеринарии» (с последующими изменениями), руководствуясь </w:t>
      </w:r>
      <w:r w:rsidRPr="003D2C45">
        <w:rPr>
          <w:sz w:val="28"/>
          <w:szCs w:val="28"/>
        </w:rPr>
        <w:t xml:space="preserve">статьями 8, 9, 26, 29 Устава муниципального образования Ширинский район  </w:t>
      </w:r>
    </w:p>
    <w:p w:rsidR="000A4204" w:rsidRPr="003D2C45" w:rsidRDefault="000A4204" w:rsidP="003D2C45">
      <w:pPr>
        <w:jc w:val="both"/>
        <w:rPr>
          <w:color w:val="000000"/>
          <w:spacing w:val="8"/>
          <w:sz w:val="28"/>
          <w:szCs w:val="28"/>
        </w:rPr>
      </w:pPr>
      <w:r w:rsidRPr="003D2C45">
        <w:rPr>
          <w:color w:val="000000"/>
          <w:spacing w:val="8"/>
          <w:sz w:val="28"/>
          <w:szCs w:val="28"/>
        </w:rPr>
        <w:t xml:space="preserve"> </w:t>
      </w:r>
    </w:p>
    <w:p w:rsidR="000A4204" w:rsidRPr="003D2C45" w:rsidRDefault="000A4204" w:rsidP="003D2C45">
      <w:pPr>
        <w:jc w:val="both"/>
        <w:rPr>
          <w:sz w:val="28"/>
          <w:szCs w:val="28"/>
        </w:rPr>
      </w:pPr>
      <w:r w:rsidRPr="003D2C45">
        <w:rPr>
          <w:sz w:val="28"/>
          <w:szCs w:val="28"/>
        </w:rPr>
        <w:t>ПОСТАНОВЛЯЕТ:</w:t>
      </w:r>
    </w:p>
    <w:p w:rsidR="000A4204" w:rsidRPr="003D2C45" w:rsidRDefault="000A4204" w:rsidP="003D2C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</w:t>
      </w:r>
      <w:r w:rsidRPr="003D2C45">
        <w:rPr>
          <w:sz w:val="28"/>
          <w:szCs w:val="28"/>
        </w:rPr>
        <w:t>противоэпизоотическую комиссию при администрации муниципального образования Ширинский район   в составе согласно приложению 1.</w:t>
      </w:r>
    </w:p>
    <w:p w:rsidR="000A4204" w:rsidRPr="003D2C45" w:rsidRDefault="000A4204" w:rsidP="003D2C45">
      <w:pPr>
        <w:jc w:val="both"/>
        <w:rPr>
          <w:sz w:val="28"/>
          <w:szCs w:val="28"/>
        </w:rPr>
      </w:pPr>
      <w:r w:rsidRPr="003D2C45">
        <w:rPr>
          <w:sz w:val="28"/>
          <w:szCs w:val="28"/>
        </w:rPr>
        <w:t>2. Утвердить прилагаемое Положение о специальной противоэпизоотической комиссии при администрации</w:t>
      </w:r>
      <w:r w:rsidRPr="002F36FE">
        <w:rPr>
          <w:sz w:val="28"/>
          <w:szCs w:val="28"/>
        </w:rPr>
        <w:t xml:space="preserve"> </w:t>
      </w:r>
      <w:r w:rsidRPr="003D2C4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Ширинского</w:t>
      </w:r>
      <w:r w:rsidRPr="003D2C45">
        <w:rPr>
          <w:sz w:val="28"/>
          <w:szCs w:val="28"/>
        </w:rPr>
        <w:t xml:space="preserve"> муниципального района (приложение 2).</w:t>
      </w:r>
    </w:p>
    <w:p w:rsidR="000A4204" w:rsidRDefault="000A4204" w:rsidP="003D2C45">
      <w:pPr>
        <w:jc w:val="both"/>
        <w:rPr>
          <w:sz w:val="28"/>
          <w:szCs w:val="28"/>
        </w:rPr>
      </w:pPr>
      <w:r w:rsidRPr="003D2C45">
        <w:rPr>
          <w:sz w:val="28"/>
          <w:szCs w:val="28"/>
        </w:rPr>
        <w:t>3. Наз</w:t>
      </w:r>
      <w:r>
        <w:rPr>
          <w:sz w:val="28"/>
          <w:szCs w:val="28"/>
        </w:rPr>
        <w:t>начить председателем</w:t>
      </w:r>
      <w:r w:rsidRPr="003D2C45">
        <w:rPr>
          <w:sz w:val="28"/>
          <w:szCs w:val="28"/>
        </w:rPr>
        <w:t xml:space="preserve"> противоэпизоотической комиссии при администрации</w:t>
      </w:r>
      <w:r w:rsidRPr="002F36FE">
        <w:rPr>
          <w:sz w:val="28"/>
          <w:szCs w:val="28"/>
        </w:rPr>
        <w:t xml:space="preserve"> </w:t>
      </w:r>
      <w:r w:rsidRPr="003D2C4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</w:t>
      </w:r>
      <w:r w:rsidRPr="00E41D3B">
        <w:rPr>
          <w:sz w:val="28"/>
          <w:szCs w:val="28"/>
        </w:rPr>
        <w:t xml:space="preserve"> </w:t>
      </w:r>
      <w:r>
        <w:rPr>
          <w:sz w:val="28"/>
          <w:szCs w:val="28"/>
        </w:rPr>
        <w:t>Ширинский район</w:t>
      </w:r>
      <w:r w:rsidRPr="003D2C45">
        <w:rPr>
          <w:sz w:val="28"/>
          <w:szCs w:val="28"/>
        </w:rPr>
        <w:t xml:space="preserve"> первого заместителя главы администрации</w:t>
      </w:r>
      <w:r w:rsidRPr="002F36FE">
        <w:rPr>
          <w:sz w:val="28"/>
          <w:szCs w:val="28"/>
        </w:rPr>
        <w:t xml:space="preserve"> </w:t>
      </w:r>
      <w:r w:rsidRPr="003D2C45">
        <w:rPr>
          <w:sz w:val="28"/>
          <w:szCs w:val="28"/>
        </w:rPr>
        <w:t>муниципального</w:t>
      </w:r>
      <w:r w:rsidRPr="002F36FE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 w:rsidRPr="003D2C45">
        <w:rPr>
          <w:sz w:val="28"/>
          <w:szCs w:val="28"/>
        </w:rPr>
        <w:t xml:space="preserve"> </w:t>
      </w:r>
      <w:r>
        <w:rPr>
          <w:sz w:val="28"/>
          <w:szCs w:val="28"/>
        </w:rPr>
        <w:t>Ширинский</w:t>
      </w:r>
      <w:r w:rsidRPr="003D2C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</w:t>
      </w:r>
      <w:r w:rsidRPr="003D2C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Диринга А.А. </w:t>
      </w:r>
    </w:p>
    <w:p w:rsidR="000A4204" w:rsidRPr="003D2C45" w:rsidRDefault="000A4204" w:rsidP="003D2C4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D2C45">
        <w:rPr>
          <w:sz w:val="28"/>
          <w:szCs w:val="28"/>
        </w:rPr>
        <w:t>.Данное Постановление разместить на сайте администрации муниципального образования Ширинский район  и вступает в силу  после его официального опубликования.</w:t>
      </w:r>
    </w:p>
    <w:p w:rsidR="000A4204" w:rsidRPr="003D2C45" w:rsidRDefault="000A4204" w:rsidP="003D2C45">
      <w:pPr>
        <w:jc w:val="both"/>
        <w:rPr>
          <w:color w:val="000000"/>
          <w:sz w:val="28"/>
          <w:szCs w:val="28"/>
        </w:rPr>
      </w:pPr>
    </w:p>
    <w:p w:rsidR="000A4204" w:rsidRPr="003D2C45" w:rsidRDefault="000A4204" w:rsidP="003D2C45">
      <w:pPr>
        <w:jc w:val="both"/>
        <w:rPr>
          <w:color w:val="000000"/>
          <w:sz w:val="28"/>
          <w:szCs w:val="28"/>
        </w:rPr>
      </w:pPr>
      <w:r w:rsidRPr="003D2C45">
        <w:rPr>
          <w:color w:val="000000"/>
          <w:sz w:val="28"/>
          <w:szCs w:val="28"/>
        </w:rPr>
        <w:t xml:space="preserve">Глава </w:t>
      </w:r>
    </w:p>
    <w:p w:rsidR="000A4204" w:rsidRPr="003D2C45" w:rsidRDefault="000A4204" w:rsidP="003D2C45">
      <w:pPr>
        <w:jc w:val="both"/>
        <w:rPr>
          <w:color w:val="000000"/>
          <w:sz w:val="28"/>
          <w:szCs w:val="28"/>
        </w:rPr>
      </w:pPr>
      <w:r w:rsidRPr="003D2C45">
        <w:rPr>
          <w:color w:val="000000"/>
          <w:sz w:val="28"/>
          <w:szCs w:val="28"/>
        </w:rPr>
        <w:t>Муниципального образования Ширинский район                        С.Н.Зайцев</w:t>
      </w:r>
    </w:p>
    <w:p w:rsidR="000A4204" w:rsidRDefault="000A4204" w:rsidP="003D2C45">
      <w:pPr>
        <w:shd w:val="clear" w:color="auto" w:fill="FFFFFF"/>
        <w:tabs>
          <w:tab w:val="left" w:pos="2899"/>
        </w:tabs>
        <w:ind w:left="38"/>
        <w:rPr>
          <w:color w:val="000000"/>
          <w:spacing w:val="-12"/>
          <w:sz w:val="26"/>
          <w:szCs w:val="26"/>
        </w:rPr>
      </w:pPr>
    </w:p>
    <w:sectPr w:rsidR="000A4204" w:rsidSect="00D953C4">
      <w:pgSz w:w="11906" w:h="16838"/>
      <w:pgMar w:top="1134" w:right="851" w:bottom="39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204" w:rsidRDefault="000A4204" w:rsidP="00AD6752">
      <w:r>
        <w:separator/>
      </w:r>
    </w:p>
  </w:endnote>
  <w:endnote w:type="continuationSeparator" w:id="1">
    <w:p w:rsidR="000A4204" w:rsidRDefault="000A4204" w:rsidP="00AD6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204" w:rsidRDefault="000A4204" w:rsidP="00AD6752">
      <w:r>
        <w:separator/>
      </w:r>
    </w:p>
  </w:footnote>
  <w:footnote w:type="continuationSeparator" w:id="1">
    <w:p w:rsidR="000A4204" w:rsidRDefault="000A4204" w:rsidP="00AD67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4451F"/>
    <w:multiLevelType w:val="hybridMultilevel"/>
    <w:tmpl w:val="DDB03F2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A9C"/>
    <w:rsid w:val="000235F2"/>
    <w:rsid w:val="000A4204"/>
    <w:rsid w:val="00110922"/>
    <w:rsid w:val="00176973"/>
    <w:rsid w:val="002F36FE"/>
    <w:rsid w:val="0030349C"/>
    <w:rsid w:val="0031593F"/>
    <w:rsid w:val="00352D90"/>
    <w:rsid w:val="003D2C45"/>
    <w:rsid w:val="003D52C8"/>
    <w:rsid w:val="00405BCC"/>
    <w:rsid w:val="00437331"/>
    <w:rsid w:val="00464B12"/>
    <w:rsid w:val="005014CD"/>
    <w:rsid w:val="00525BC6"/>
    <w:rsid w:val="00536A4D"/>
    <w:rsid w:val="00595F89"/>
    <w:rsid w:val="005C38D7"/>
    <w:rsid w:val="005F1218"/>
    <w:rsid w:val="006973B0"/>
    <w:rsid w:val="006E46DD"/>
    <w:rsid w:val="007170E1"/>
    <w:rsid w:val="00772E0C"/>
    <w:rsid w:val="007A30AD"/>
    <w:rsid w:val="007D2400"/>
    <w:rsid w:val="007D5F37"/>
    <w:rsid w:val="00872679"/>
    <w:rsid w:val="00931B5C"/>
    <w:rsid w:val="00950175"/>
    <w:rsid w:val="009A33D5"/>
    <w:rsid w:val="009B40FB"/>
    <w:rsid w:val="009F2D4E"/>
    <w:rsid w:val="00A01F63"/>
    <w:rsid w:val="00AD6752"/>
    <w:rsid w:val="00AF255F"/>
    <w:rsid w:val="00B20D7E"/>
    <w:rsid w:val="00BD19F0"/>
    <w:rsid w:val="00BD7227"/>
    <w:rsid w:val="00C305F3"/>
    <w:rsid w:val="00CF2EA9"/>
    <w:rsid w:val="00D56EDD"/>
    <w:rsid w:val="00D87116"/>
    <w:rsid w:val="00D953C4"/>
    <w:rsid w:val="00DB4A9C"/>
    <w:rsid w:val="00DE50B2"/>
    <w:rsid w:val="00DE5851"/>
    <w:rsid w:val="00E41D3B"/>
    <w:rsid w:val="00E50D64"/>
    <w:rsid w:val="00EC7B70"/>
    <w:rsid w:val="00F86060"/>
    <w:rsid w:val="00FD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A9C"/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D2C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3D2C45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3D2C45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B4A9C"/>
    <w:pPr>
      <w:keepNext/>
      <w:jc w:val="center"/>
      <w:outlineLvl w:val="7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B4A9C"/>
    <w:rPr>
      <w:rFonts w:eastAsia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D953C4"/>
    <w:pPr>
      <w:ind w:left="720"/>
    </w:pPr>
  </w:style>
  <w:style w:type="paragraph" w:customStyle="1" w:styleId="a">
    <w:name w:val="Знак Знак Знак Знак Знак Знак Знак"/>
    <w:basedOn w:val="Normal"/>
    <w:uiPriority w:val="99"/>
    <w:rsid w:val="003D2C45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tekstob">
    <w:name w:val="tekstob"/>
    <w:basedOn w:val="Normal"/>
    <w:uiPriority w:val="99"/>
    <w:rsid w:val="003D2C45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Hyperlink">
    <w:name w:val="Hyperlink"/>
    <w:basedOn w:val="DefaultParagraphFont"/>
    <w:uiPriority w:val="99"/>
    <w:rsid w:val="003D2C45"/>
    <w:rPr>
      <w:color w:val="0000FF"/>
      <w:u w:val="single"/>
    </w:rPr>
  </w:style>
  <w:style w:type="paragraph" w:styleId="NormalWeb">
    <w:name w:val="Normal (Web)"/>
    <w:basedOn w:val="Normal"/>
    <w:uiPriority w:val="99"/>
    <w:rsid w:val="003D2C4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AD675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D6752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AD675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D6752"/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9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157</TotalTime>
  <Pages>2</Pages>
  <Words>354</Words>
  <Characters>2019</Characters>
  <Application>Microsoft Office Outlook</Application>
  <DocSecurity>0</DocSecurity>
  <Lines>0</Lines>
  <Paragraphs>0</Paragraphs>
  <ScaleCrop>false</ScaleCrop>
  <Company>правовой отдел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Тухтарова</cp:lastModifiedBy>
  <cp:revision>25</cp:revision>
  <cp:lastPrinted>2013-12-27T03:50:00Z</cp:lastPrinted>
  <dcterms:created xsi:type="dcterms:W3CDTF">2012-03-11T09:41:00Z</dcterms:created>
  <dcterms:modified xsi:type="dcterms:W3CDTF">2013-12-27T03:50:00Z</dcterms:modified>
</cp:coreProperties>
</file>