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D4" w:rsidRPr="006E7F7F" w:rsidRDefault="002B79D4" w:rsidP="006E7F7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2B79D4" w:rsidRPr="006E7F7F">
        <w:tc>
          <w:tcPr>
            <w:tcW w:w="4860" w:type="dxa"/>
          </w:tcPr>
          <w:p w:rsidR="002B79D4" w:rsidRPr="006E7F7F" w:rsidRDefault="002B79D4" w:rsidP="004C4C2F">
            <w:pPr>
              <w:jc w:val="center"/>
            </w:pPr>
            <w:r w:rsidRPr="006E7F7F">
              <w:t>РОССИЙСКАЯ ФЕДЕРАЦИЯ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РЕСПУБЛИКА ХАКАСИЯ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АДМИНИСТРАЦИЯ МУНИЦИПАЛЬНОГО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2B79D4" w:rsidRPr="006E7F7F" w:rsidRDefault="002B79D4" w:rsidP="004C4C2F">
            <w:pPr>
              <w:jc w:val="center"/>
            </w:pPr>
          </w:p>
        </w:tc>
        <w:tc>
          <w:tcPr>
            <w:tcW w:w="4609" w:type="dxa"/>
          </w:tcPr>
          <w:p w:rsidR="002B79D4" w:rsidRPr="006E7F7F" w:rsidRDefault="002B79D4" w:rsidP="004C4C2F">
            <w:pPr>
              <w:jc w:val="center"/>
            </w:pPr>
            <w:r w:rsidRPr="006E7F7F">
              <w:t>РОССИЯ ФЕДЕРАЦИЯЗЫ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ХАКАС РЕСПУБЛИКАЗЫ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ШИРА АЙМАГЫ  МУНИЦИПАЛЬНАЙ</w:t>
            </w:r>
          </w:p>
          <w:p w:rsidR="002B79D4" w:rsidRPr="006E7F7F" w:rsidRDefault="002B79D4" w:rsidP="004C4C2F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2B79D4" w:rsidRPr="006E7F7F" w:rsidRDefault="002B79D4" w:rsidP="006E7F7F">
      <w:pPr>
        <w:jc w:val="center"/>
      </w:pPr>
    </w:p>
    <w:p w:rsidR="002B79D4" w:rsidRPr="006E7F7F" w:rsidRDefault="002B79D4" w:rsidP="006E7F7F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2B79D4" w:rsidRDefault="002B79D4" w:rsidP="006E7F7F">
      <w:pPr>
        <w:jc w:val="center"/>
      </w:pPr>
      <w:r w:rsidRPr="006E7F7F">
        <w:t xml:space="preserve">АДМИНИСТРАЦИИ  МУНИЦИПАЛЬНОГООБРАЗОВАНИЯ </w:t>
      </w:r>
    </w:p>
    <w:p w:rsidR="002B79D4" w:rsidRPr="006E7F7F" w:rsidRDefault="002B79D4" w:rsidP="006E7F7F">
      <w:pPr>
        <w:jc w:val="center"/>
      </w:pPr>
      <w:r w:rsidRPr="006E7F7F">
        <w:t>ШИРИНСКИЙ РАЙОН</w:t>
      </w:r>
    </w:p>
    <w:p w:rsidR="002B79D4" w:rsidRPr="006E7F7F" w:rsidRDefault="002B79D4" w:rsidP="006E7F7F">
      <w:pPr>
        <w:jc w:val="center"/>
      </w:pPr>
      <w:bookmarkStart w:id="0" w:name="_GoBack"/>
      <w:bookmarkEnd w:id="0"/>
    </w:p>
    <w:p w:rsidR="002B79D4" w:rsidRPr="006E7F7F" w:rsidRDefault="002B79D4" w:rsidP="006E7F7F">
      <w:pPr>
        <w:jc w:val="center"/>
      </w:pPr>
      <w:r w:rsidRPr="006E7F7F">
        <w:t xml:space="preserve">от </w:t>
      </w:r>
      <w:r>
        <w:t>18.04.2014</w:t>
      </w:r>
      <w:r w:rsidRPr="006E7F7F"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7F7F">
        <w:t xml:space="preserve">№ </w:t>
      </w:r>
      <w:r>
        <w:t>373</w:t>
      </w:r>
    </w:p>
    <w:p w:rsidR="002B79D4" w:rsidRPr="006E7F7F" w:rsidRDefault="002B79D4" w:rsidP="006E7F7F">
      <w:pPr>
        <w:jc w:val="center"/>
      </w:pPr>
      <w:r w:rsidRPr="006E7F7F">
        <w:t>с. Шира</w:t>
      </w:r>
    </w:p>
    <w:p w:rsidR="002B79D4" w:rsidRPr="006E7F7F" w:rsidRDefault="002B79D4" w:rsidP="006E7F7F">
      <w:pPr>
        <w:jc w:val="center"/>
      </w:pPr>
    </w:p>
    <w:tbl>
      <w:tblPr>
        <w:tblW w:w="10173" w:type="dxa"/>
        <w:tblInd w:w="-106" w:type="dxa"/>
        <w:tblLook w:val="00A0"/>
      </w:tblPr>
      <w:tblGrid>
        <w:gridCol w:w="4077"/>
        <w:gridCol w:w="3379"/>
        <w:gridCol w:w="2717"/>
      </w:tblGrid>
      <w:tr w:rsidR="002B79D4">
        <w:tc>
          <w:tcPr>
            <w:tcW w:w="4077" w:type="dxa"/>
          </w:tcPr>
          <w:p w:rsidR="002B79D4" w:rsidRPr="0008483C" w:rsidRDefault="002B79D4" w:rsidP="006A40F2">
            <w:pPr>
              <w:jc w:val="both"/>
            </w:pPr>
            <w:r>
              <w:t xml:space="preserve">       Об утверждении Положения и состава комиссии по обеспечению безопасности дорожного движения при администрации муниципального образования Ширинский район</w:t>
            </w:r>
          </w:p>
        </w:tc>
        <w:tc>
          <w:tcPr>
            <w:tcW w:w="3379" w:type="dxa"/>
          </w:tcPr>
          <w:p w:rsidR="002B79D4" w:rsidRPr="00D67637" w:rsidRDefault="002B79D4" w:rsidP="006A40F2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2B79D4" w:rsidRPr="00D67637" w:rsidRDefault="002B79D4" w:rsidP="006A40F2">
            <w:pPr>
              <w:rPr>
                <w:sz w:val="28"/>
                <w:szCs w:val="28"/>
              </w:rPr>
            </w:pPr>
          </w:p>
        </w:tc>
      </w:tr>
    </w:tbl>
    <w:p w:rsidR="002B79D4" w:rsidRPr="006E7F7F" w:rsidRDefault="002B79D4" w:rsidP="006E7F7F">
      <w:pPr>
        <w:jc w:val="center"/>
      </w:pPr>
    </w:p>
    <w:p w:rsidR="002B79D4" w:rsidRPr="00993361" w:rsidRDefault="002B79D4" w:rsidP="00323FE1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3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93361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9336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993361">
        <w:rPr>
          <w:rFonts w:ascii="Times New Roman" w:hAnsi="Times New Roman" w:cs="Times New Roman"/>
          <w:sz w:val="24"/>
          <w:szCs w:val="24"/>
        </w:rPr>
        <w:t>1998 г</w:t>
      </w:r>
      <w:r>
        <w:rPr>
          <w:rFonts w:ascii="Times New Roman" w:hAnsi="Times New Roman" w:cs="Times New Roman"/>
          <w:sz w:val="24"/>
          <w:szCs w:val="24"/>
        </w:rPr>
        <w:t>.№</w:t>
      </w:r>
      <w:r w:rsidRPr="00993361">
        <w:rPr>
          <w:rFonts w:ascii="Times New Roman" w:hAnsi="Times New Roman" w:cs="Times New Roman"/>
          <w:sz w:val="24"/>
          <w:szCs w:val="24"/>
        </w:rPr>
        <w:t xml:space="preserve"> 711 "О дополнительных мерах по обеспечению безопасности дорожного движения" (с последующими изменениями),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10.12.1995 г. № 196 - ФЗ «О безопасности дорожного движения»,</w:t>
      </w:r>
      <w:r w:rsidRPr="00BC252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C252F">
        <w:rPr>
          <w:rFonts w:ascii="Times New Roman" w:hAnsi="Times New Roman" w:cs="Times New Roman"/>
          <w:sz w:val="24"/>
          <w:szCs w:val="24"/>
        </w:rPr>
        <w:t xml:space="preserve"> 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C252F">
        <w:rPr>
          <w:rFonts w:ascii="Times New Roman" w:hAnsi="Times New Roman" w:cs="Times New Roman"/>
          <w:sz w:val="24"/>
          <w:szCs w:val="24"/>
        </w:rPr>
        <w:t xml:space="preserve"> от 06.10.2003 г № 131 – ФЗ «Об общих принципах организации местного самоуправления в Российской Федерации», </w:t>
      </w:r>
      <w:r w:rsidRPr="00993361">
        <w:rPr>
          <w:rFonts w:ascii="Times New Roman" w:hAnsi="Times New Roman" w:cs="Times New Roman"/>
          <w:sz w:val="24"/>
          <w:szCs w:val="24"/>
        </w:rPr>
        <w:t>а также в связи с изменением кадрового состава ведомств и администрации муниципального образования Ширинский район, руководствуясь статьями 8, 9, 26, 29 Устава муниципального образования Ширинский район, администрация муниципального образования Ширинский район</w:t>
      </w:r>
    </w:p>
    <w:p w:rsidR="002B79D4" w:rsidRPr="00993361" w:rsidRDefault="002B79D4" w:rsidP="00323FE1">
      <w:pPr>
        <w:jc w:val="both"/>
      </w:pPr>
    </w:p>
    <w:p w:rsidR="002B79D4" w:rsidRPr="00993361" w:rsidRDefault="002B79D4" w:rsidP="00323FE1">
      <w:pPr>
        <w:jc w:val="center"/>
      </w:pPr>
      <w:r w:rsidRPr="00993361">
        <w:t>ПОСТАНОВЛЯЕТ:</w:t>
      </w:r>
    </w:p>
    <w:p w:rsidR="002B79D4" w:rsidRPr="00993361" w:rsidRDefault="002B79D4" w:rsidP="00323FE1">
      <w:pPr>
        <w:jc w:val="both"/>
      </w:pPr>
    </w:p>
    <w:p w:rsidR="002B79D4" w:rsidRPr="00993361" w:rsidRDefault="002B79D4" w:rsidP="00323FE1">
      <w:pPr>
        <w:widowControl w:val="0"/>
        <w:autoSpaceDE w:val="0"/>
        <w:autoSpaceDN w:val="0"/>
        <w:adjustRightInd w:val="0"/>
        <w:ind w:firstLine="540"/>
        <w:jc w:val="both"/>
      </w:pPr>
      <w:r w:rsidRPr="00993361">
        <w:t xml:space="preserve">1. Утвердить </w:t>
      </w:r>
      <w:hyperlink w:anchor="Par34" w:history="1">
        <w:r w:rsidRPr="00993361">
          <w:t>состав</w:t>
        </w:r>
      </w:hyperlink>
      <w:r>
        <w:t>к</w:t>
      </w:r>
      <w:r w:rsidRPr="00993361">
        <w:t>омиссии по обеспечению безопасности дорожного движения</w:t>
      </w:r>
      <w:r>
        <w:t>при администрации муниципального образования Ширинский район (приложение</w:t>
      </w:r>
      <w:r w:rsidRPr="00993361">
        <w:t xml:space="preserve"> 1).</w:t>
      </w:r>
    </w:p>
    <w:p w:rsidR="002B79D4" w:rsidRPr="00993361" w:rsidRDefault="002B79D4" w:rsidP="00323FE1">
      <w:pPr>
        <w:widowControl w:val="0"/>
        <w:autoSpaceDE w:val="0"/>
        <w:autoSpaceDN w:val="0"/>
        <w:adjustRightInd w:val="0"/>
        <w:ind w:firstLine="540"/>
        <w:jc w:val="both"/>
      </w:pPr>
      <w:r w:rsidRPr="00993361">
        <w:t xml:space="preserve">2. Утвердить </w:t>
      </w:r>
      <w:hyperlink w:anchor="Par86" w:history="1">
        <w:r w:rsidRPr="00993361">
          <w:t>Положение</w:t>
        </w:r>
      </w:hyperlink>
      <w:r w:rsidRPr="00993361">
        <w:t xml:space="preserve"> о Комиссии по обеспечению безопасности дорожного движения </w:t>
      </w:r>
      <w:r>
        <w:t xml:space="preserve">при администрации </w:t>
      </w:r>
      <w:r w:rsidRPr="00993361">
        <w:t>муниципального образования Ширинский район (приложение 2).</w:t>
      </w:r>
    </w:p>
    <w:p w:rsidR="002B79D4" w:rsidRPr="00EB452A" w:rsidRDefault="002B79D4" w:rsidP="00323FE1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Pr="00EB452A">
        <w:t xml:space="preserve">. Контроль за исполнением данного </w:t>
      </w:r>
      <w:r>
        <w:t>п</w:t>
      </w:r>
      <w:r w:rsidRPr="00EB452A">
        <w:t>останов</w:t>
      </w:r>
      <w:r>
        <w:t>ления возложить на заместителя г</w:t>
      </w:r>
      <w:r w:rsidRPr="00EB452A">
        <w:t xml:space="preserve">лавы </w:t>
      </w:r>
      <w:r>
        <w:t xml:space="preserve">администрации </w:t>
      </w:r>
      <w:r w:rsidRPr="00EB452A">
        <w:t xml:space="preserve">муниципального образования Ширинский район </w:t>
      </w:r>
      <w:r>
        <w:t>В.И. Исаева</w:t>
      </w:r>
      <w:r w:rsidRPr="00EB452A">
        <w:t>.</w:t>
      </w:r>
    </w:p>
    <w:p w:rsidR="002B79D4" w:rsidRPr="00EB452A" w:rsidRDefault="002B79D4" w:rsidP="00323FE1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Pr="00EB452A">
        <w:t xml:space="preserve">. Постановление вступает в силу </w:t>
      </w:r>
      <w:r>
        <w:t>после его официального опубликования.</w:t>
      </w:r>
    </w:p>
    <w:p w:rsidR="002B79D4" w:rsidRDefault="002B79D4" w:rsidP="00323FE1">
      <w:pPr>
        <w:jc w:val="both"/>
      </w:pPr>
    </w:p>
    <w:p w:rsidR="002B79D4" w:rsidRDefault="002B79D4" w:rsidP="00323FE1">
      <w:pPr>
        <w:jc w:val="both"/>
      </w:pPr>
    </w:p>
    <w:p w:rsidR="002B79D4" w:rsidRDefault="002B79D4" w:rsidP="00323FE1">
      <w:pPr>
        <w:jc w:val="both"/>
      </w:pPr>
      <w:r>
        <w:t xml:space="preserve">Исполняющий обязанности </w:t>
      </w:r>
    </w:p>
    <w:p w:rsidR="002B79D4" w:rsidRDefault="002B79D4" w:rsidP="00323FE1">
      <w:pPr>
        <w:jc w:val="both"/>
      </w:pPr>
      <w:r>
        <w:t>главы муниципального образования</w:t>
      </w:r>
    </w:p>
    <w:p w:rsidR="002B79D4" w:rsidRDefault="002B79D4" w:rsidP="00323FE1">
      <w:pPr>
        <w:jc w:val="both"/>
      </w:pPr>
      <w:r>
        <w:t>Ширинский район                                                                                                      А.А. Диринг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right"/>
        <w:outlineLvl w:val="0"/>
      </w:pPr>
      <w:r>
        <w:br w:type="page"/>
      </w:r>
      <w:r w:rsidRPr="00EB452A">
        <w:t>Приложение  1к Постановлению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right"/>
      </w:pPr>
      <w:r>
        <w:t>а</w:t>
      </w:r>
      <w:r w:rsidRPr="00EB452A">
        <w:t>дминистрации</w:t>
      </w:r>
      <w:r>
        <w:t xml:space="preserve"> муниципального образования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 Ширинский район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от </w:t>
      </w:r>
      <w:r>
        <w:t>18.04.2014г. N 373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4"/>
      <w:bookmarkEnd w:id="1"/>
      <w:r w:rsidRPr="00EB452A">
        <w:rPr>
          <w:b/>
          <w:bCs/>
        </w:rPr>
        <w:t>СОСТАВ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КОМИССИИ ПО ОБЕСПЕЧЕНИЮ БЕЗОПАСНОСТИ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 xml:space="preserve">ДОРОЖНОГО ДВИЖЕНИЯ </w:t>
      </w:r>
      <w:r>
        <w:rPr>
          <w:b/>
          <w:bCs/>
        </w:rPr>
        <w:t xml:space="preserve">ПРИ АДМИНИСТРАЦИИ 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МУНИЦИПАЛЬНОГО ОБРАЗОВАНИЯ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ШИРИНСКИЙ РАЙОН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3433"/>
        <w:gridCol w:w="6421"/>
      </w:tblGrid>
      <w:tr w:rsidR="002B79D4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67637">
              <w:t>Исаев Владимир Иванович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7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образования Ширинский район;</w:t>
            </w:r>
          </w:p>
          <w:p w:rsidR="002B79D4" w:rsidRPr="00D67637" w:rsidRDefault="002B79D4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2B79D4" w:rsidRPr="00D67637" w:rsidRDefault="002B79D4" w:rsidP="006A40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Бегишев Владимир Николаевич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- Начальник отдела Государственной инспекции безопасности дорожного движения отдела министерства внутренних дел по Ширинскому району;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заместитель председателя Комиссии (по согласованию)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Члены Комиссии: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Белянин Сергей Васильевич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Директор ГУП РХ «Ширинское ДРСУ» (по согласованию)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855DDC">
            <w:pPr>
              <w:widowControl w:val="0"/>
              <w:autoSpaceDE w:val="0"/>
              <w:autoSpaceDN w:val="0"/>
              <w:adjustRightInd w:val="0"/>
            </w:pPr>
            <w:r w:rsidRPr="00D67637">
              <w:t>Л</w:t>
            </w:r>
            <w:r>
              <w:t>у</w:t>
            </w:r>
            <w:r w:rsidRPr="00D67637">
              <w:t xml:space="preserve">бенников Сергей Павлович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инспекции государственного технического надзора по Ширинскому району (по согласованию)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Бен Сергей Владимирович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ГО и ЧС администрации муниципального образования Ширинский район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Селезнева Анастасия Александровна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Начальник правового отдела администрации муниципального образования Ширинский район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Чистобаева Людмила Сергеевна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Руководитель управления образования администрации муниципального образования Ширинский район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Волгина Тамара Платоновна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Исполняющая обязанности начальники отдела экономики и прогнозирования администрации муниципального образования Ширинский район</w:t>
            </w: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Демин Михаил Владимирович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Главный врач ГБУЗ РХ «Ширинская РБ» (по согласованию)</w:t>
            </w: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>Секретарь Комиссии: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79D4" w:rsidRPr="00FC6829">
        <w:tc>
          <w:tcPr>
            <w:tcW w:w="3510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Кравцова Оксана Викторовна </w:t>
            </w:r>
          </w:p>
        </w:tc>
        <w:tc>
          <w:tcPr>
            <w:tcW w:w="6627" w:type="dxa"/>
          </w:tcPr>
          <w:p w:rsidR="002B79D4" w:rsidRPr="00D67637" w:rsidRDefault="002B79D4" w:rsidP="006A40F2">
            <w:pPr>
              <w:widowControl w:val="0"/>
              <w:autoSpaceDE w:val="0"/>
              <w:autoSpaceDN w:val="0"/>
              <w:adjustRightInd w:val="0"/>
            </w:pPr>
            <w:r w:rsidRPr="00D67637">
              <w:t xml:space="preserve">Старший инспектор по пропаганде отдела Государственной инспекции безопасности дорожного движения отдела министерства внутренних дел по Ширинскому району </w:t>
            </w:r>
          </w:p>
        </w:tc>
      </w:tr>
    </w:tbl>
    <w:p w:rsidR="002B79D4" w:rsidRDefault="002B79D4" w:rsidP="006623D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2B79D4" w:rsidRPr="00EB452A" w:rsidRDefault="002B79D4" w:rsidP="006623DA">
      <w:pPr>
        <w:jc w:val="right"/>
      </w:pPr>
      <w:r>
        <w:br w:type="page"/>
      </w:r>
      <w:r w:rsidRPr="00EB452A">
        <w:t xml:space="preserve">Приложение </w:t>
      </w:r>
      <w:r>
        <w:t xml:space="preserve">2 </w:t>
      </w:r>
      <w:r w:rsidRPr="00EB452A">
        <w:t>к Постановлению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right"/>
      </w:pPr>
      <w:r>
        <w:t>а</w:t>
      </w:r>
      <w:r w:rsidRPr="00EB452A">
        <w:t>дминистрации</w:t>
      </w:r>
      <w:r>
        <w:t xml:space="preserve"> муниципального образования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 Ширинский район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right"/>
      </w:pPr>
      <w:r w:rsidRPr="00EB452A">
        <w:t xml:space="preserve">от </w:t>
      </w:r>
      <w:r>
        <w:t>18.04.2014N 373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2B79D4" w:rsidRPr="00EB452A" w:rsidRDefault="002B79D4" w:rsidP="006623DA">
      <w:pPr>
        <w:widowControl w:val="0"/>
        <w:autoSpaceDE w:val="0"/>
        <w:autoSpaceDN w:val="0"/>
        <w:adjustRightInd w:val="0"/>
        <w:ind w:firstLine="540"/>
        <w:jc w:val="both"/>
      </w:pP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86"/>
      <w:bookmarkEnd w:id="2"/>
      <w:r w:rsidRPr="00EB452A">
        <w:rPr>
          <w:b/>
          <w:bCs/>
        </w:rPr>
        <w:t>ПОЛОЖЕНИЕ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О КОМИССИИ ПО ОБЕСПЕЧЕНИЮ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БЕЗОПАСНОСТИ ДОРОЖНОГО ДВИЖЕНИЯ</w:t>
      </w:r>
      <w:r>
        <w:rPr>
          <w:b/>
          <w:bCs/>
        </w:rPr>
        <w:t xml:space="preserve"> ПРИ АДМИНИСТРАЦИИ</w:t>
      </w:r>
    </w:p>
    <w:p w:rsidR="002B79D4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452A">
        <w:rPr>
          <w:b/>
          <w:bCs/>
        </w:rPr>
        <w:t>МУНИЦИПАЛЬНОГО ОБРАЗОВАНИЯ ШИРИНСКИЙ РАЙОН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B79D4" w:rsidRPr="00294319" w:rsidRDefault="002B79D4" w:rsidP="006623DA">
      <w:pPr>
        <w:jc w:val="both"/>
      </w:pPr>
      <w:r>
        <w:t xml:space="preserve">           1. </w:t>
      </w:r>
      <w:r w:rsidRPr="00294319">
        <w:t xml:space="preserve">Комиссия по обеспечению безопасности дорожного движения </w:t>
      </w:r>
      <w:r>
        <w:t>при администрации</w:t>
      </w:r>
      <w:r w:rsidRPr="00294319">
        <w:t xml:space="preserve"> муниципально</w:t>
      </w:r>
      <w:r>
        <w:t>го</w:t>
      </w:r>
      <w:r w:rsidRPr="00294319">
        <w:t xml:space="preserve"> образовани</w:t>
      </w:r>
      <w:r>
        <w:t>я</w:t>
      </w:r>
      <w:r w:rsidRPr="00294319">
        <w:t xml:space="preserve"> Ширинский район (далее - Комиссия) является координационным органом</w:t>
      </w:r>
      <w:r>
        <w:t xml:space="preserve"> администрации района </w:t>
      </w:r>
      <w:r w:rsidRPr="00294319">
        <w:t>по рассмотрению вопросов и подготовке предложений, обеспечивающих безопасность дорожного движения.</w:t>
      </w:r>
    </w:p>
    <w:p w:rsidR="002B79D4" w:rsidRPr="00294319" w:rsidRDefault="002B79D4" w:rsidP="006623DA">
      <w:pPr>
        <w:jc w:val="both"/>
      </w:pPr>
      <w:r>
        <w:t xml:space="preserve">           2. </w:t>
      </w:r>
      <w:r w:rsidRPr="00294319">
        <w:t xml:space="preserve">Комиссия в своей деятельности руководствуется федеральным и республиканским законодательством, </w:t>
      </w:r>
      <w:r>
        <w:t xml:space="preserve">а также </w:t>
      </w:r>
      <w:r w:rsidRPr="00294319">
        <w:t>настоящим Положением.</w:t>
      </w:r>
    </w:p>
    <w:p w:rsidR="002B79D4" w:rsidRPr="00294319" w:rsidRDefault="002B79D4" w:rsidP="006623DA">
      <w:pPr>
        <w:jc w:val="both"/>
      </w:pPr>
      <w:r>
        <w:t xml:space="preserve">           3. </w:t>
      </w:r>
      <w:r w:rsidRPr="00294319">
        <w:t>Основными задачами Комиссии являются: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 xml:space="preserve">обеспечение согласованных действий органов </w:t>
      </w:r>
      <w:r>
        <w:t>местного самоуправления муниципального образования Ширинский районв области</w:t>
      </w:r>
      <w:r w:rsidRPr="00021B77">
        <w:t xml:space="preserve"> обеспечения безопасности дорожного движения;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>разработка основных направлений совершенствования правового регулирования в сфере обеспечения безопасности дорожного движения;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 xml:space="preserve">координация деятельности органов </w:t>
      </w:r>
      <w:r>
        <w:t>местного самоуправлениямуниципального образования Ширинский район</w:t>
      </w:r>
      <w:r w:rsidRPr="00021B77">
        <w:t xml:space="preserve"> по реализации федеральных программ обеспечения безопасности дорожного движения, разработке проектов и реализации целевых программ </w:t>
      </w:r>
      <w:r>
        <w:t>муниципального образования Ширинский район</w:t>
      </w:r>
      <w:r w:rsidRPr="00021B77">
        <w:t xml:space="preserve"> обеспечения безопасности дорожного движения;</w:t>
      </w:r>
    </w:p>
    <w:p w:rsidR="002B79D4" w:rsidRDefault="002B79D4" w:rsidP="006623DA">
      <w:pPr>
        <w:jc w:val="both"/>
      </w:pPr>
      <w:r>
        <w:t xml:space="preserve">          - </w:t>
      </w:r>
      <w:r w:rsidRPr="00021B77">
        <w:t>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движения.</w:t>
      </w:r>
    </w:p>
    <w:p w:rsidR="002B79D4" w:rsidRDefault="002B79D4" w:rsidP="006623DA">
      <w:pPr>
        <w:jc w:val="both"/>
      </w:pPr>
      <w:r>
        <w:t xml:space="preserve">           4. </w:t>
      </w:r>
      <w:r w:rsidRPr="00021B77">
        <w:t>Комиссия в целях реализации возложенных на нее задач выполняет следующие основные функции: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>рассматривает вопросы, связанные с оценкой ситуации в сфере обеспечения безопасности дорожного движения;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>организует изучение причин возникновения дорожно-транспортных происшествий;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 xml:space="preserve">рассматривает предложения органов </w:t>
      </w:r>
      <w:r>
        <w:t>местного самоуправления муниципального образования Ширинский район</w:t>
      </w:r>
      <w:r w:rsidRPr="00021B77">
        <w:t>, заинтересованных организаций и общественных объединений по вопросам:</w:t>
      </w:r>
    </w:p>
    <w:p w:rsidR="002B79D4" w:rsidRDefault="002B79D4" w:rsidP="006623DA">
      <w:pPr>
        <w:jc w:val="both"/>
      </w:pPr>
      <w:r w:rsidRPr="00021B77">
        <w:t>     - реализации государственной политики в сфере обеспечения безопасности дорожного движения;</w:t>
      </w:r>
    </w:p>
    <w:p w:rsidR="002B79D4" w:rsidRDefault="002B79D4" w:rsidP="006623DA">
      <w:pPr>
        <w:jc w:val="both"/>
      </w:pPr>
      <w:r w:rsidRPr="00021B77">
        <w:t>     - совершенствования правового регулирования в сфере обеспечения безопасности дорожного движения;</w:t>
      </w:r>
    </w:p>
    <w:p w:rsidR="002B79D4" w:rsidRDefault="002B79D4" w:rsidP="006623DA">
      <w:pPr>
        <w:jc w:val="both"/>
      </w:pPr>
      <w:r>
        <w:t xml:space="preserve">           -</w:t>
      </w:r>
      <w:r w:rsidRPr="00021B77">
        <w:t>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2B79D4" w:rsidRDefault="002B79D4" w:rsidP="006623DA">
      <w:pPr>
        <w:jc w:val="both"/>
      </w:pPr>
      <w:r>
        <w:t xml:space="preserve">           - </w:t>
      </w:r>
      <w:r w:rsidRPr="00021B77">
        <w:t>рассматривает обоснования потребности в финансовых и материально-технических ресурсах для реализации мероприятий в сфере обеспечения безопасности дорожного движения;</w:t>
      </w:r>
    </w:p>
    <w:p w:rsidR="002B79D4" w:rsidRDefault="002B79D4" w:rsidP="00E22945">
      <w:pPr>
        <w:ind w:firstLine="708"/>
        <w:jc w:val="both"/>
      </w:pPr>
      <w:r>
        <w:t xml:space="preserve">- </w:t>
      </w:r>
      <w:r w:rsidRPr="00021B77">
        <w:t xml:space="preserve">обобщает и распространяет положительный опыт работы комиссий по обеспечению безопасности дорожного движения муниципальных образований </w:t>
      </w:r>
      <w:r>
        <w:t>Республики Хакасия;</w:t>
      </w:r>
    </w:p>
    <w:p w:rsidR="002B79D4" w:rsidRDefault="002B79D4" w:rsidP="006623DA">
      <w:pPr>
        <w:jc w:val="both"/>
      </w:pPr>
      <w:r>
        <w:t xml:space="preserve">  - </w:t>
      </w:r>
      <w:r w:rsidRPr="00021B77">
        <w:t>содействует совершенствованию работы общественных объединений по вопросам безопасности дорожного движения;</w:t>
      </w:r>
    </w:p>
    <w:p w:rsidR="002B79D4" w:rsidRDefault="002B79D4" w:rsidP="006623DA">
      <w:pPr>
        <w:jc w:val="both"/>
      </w:pPr>
      <w:r>
        <w:t xml:space="preserve">- </w:t>
      </w:r>
      <w:r w:rsidRPr="00021B77"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2B79D4" w:rsidRDefault="002B79D4" w:rsidP="006623DA">
      <w:pPr>
        <w:jc w:val="both"/>
      </w:pPr>
      <w:r>
        <w:t xml:space="preserve">5. </w:t>
      </w:r>
      <w:r w:rsidRPr="00021B77">
        <w:t>Комиссия по вопросам, отнесенным к ее компетенции, имеет право:</w:t>
      </w:r>
    </w:p>
    <w:p w:rsidR="002B79D4" w:rsidRDefault="002B79D4" w:rsidP="006623DA">
      <w:pPr>
        <w:jc w:val="both"/>
      </w:pPr>
      <w:r w:rsidRPr="00021B77">
        <w:t xml:space="preserve">заслушивать на своих заседаниях представителей органов </w:t>
      </w:r>
      <w:r>
        <w:t>местного самоуправления муниципального образования Ширинский район</w:t>
      </w:r>
      <w:r w:rsidRPr="00021B77">
        <w:t>, организаций и общественных объединений, принимать соответствующие решения;</w:t>
      </w:r>
    </w:p>
    <w:p w:rsidR="002B79D4" w:rsidRDefault="002B79D4" w:rsidP="006623DA">
      <w:pPr>
        <w:jc w:val="both"/>
      </w:pPr>
      <w:r>
        <w:t xml:space="preserve">- </w:t>
      </w:r>
      <w:r w:rsidRPr="00021B77">
        <w:t xml:space="preserve">запрашивать у органов местного самоуправления </w:t>
      </w:r>
      <w:r>
        <w:t xml:space="preserve">муниципального образования Ширинский район </w:t>
      </w:r>
      <w:r w:rsidRPr="00021B77">
        <w:t xml:space="preserve"> материалы и информацию, необходимые для работы Комиссии;</w:t>
      </w:r>
    </w:p>
    <w:p w:rsidR="002B79D4" w:rsidRDefault="002B79D4" w:rsidP="006623DA">
      <w:pPr>
        <w:jc w:val="both"/>
      </w:pPr>
      <w:r>
        <w:t xml:space="preserve">- </w:t>
      </w:r>
      <w:r w:rsidRPr="00021B77">
        <w:t>привлекать к работе Комиссии представителей заинтересованных органов</w:t>
      </w:r>
      <w:r>
        <w:t>местного самоуправления муниципального образования Ширинский район</w:t>
      </w:r>
      <w:r w:rsidRPr="00021B77">
        <w:t>, других организаций, общественных объединений, специалистов;</w:t>
      </w:r>
    </w:p>
    <w:p w:rsidR="002B79D4" w:rsidRDefault="002B79D4" w:rsidP="006623DA">
      <w:pPr>
        <w:jc w:val="both"/>
      </w:pPr>
      <w:r>
        <w:t xml:space="preserve">- </w:t>
      </w:r>
      <w:r w:rsidRPr="00021B77">
        <w:t>создавать рабочие группы по отдельным направлениям деятельности Комиссии.</w:t>
      </w:r>
    </w:p>
    <w:p w:rsidR="002B79D4" w:rsidRPr="00EB452A" w:rsidRDefault="002B79D4" w:rsidP="006623D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r w:rsidRPr="00EB452A">
        <w:t xml:space="preserve">Организационно-техническое обеспечение работы Комиссии </w:t>
      </w:r>
      <w:r>
        <w:t xml:space="preserve">осуществляет </w:t>
      </w:r>
      <w:r w:rsidRPr="00EB452A">
        <w:t xml:space="preserve">отдел внутренних дел </w:t>
      </w:r>
      <w:r>
        <w:t xml:space="preserve">России </w:t>
      </w:r>
      <w:r w:rsidRPr="00EB452A">
        <w:t>по Ширинскому району.</w:t>
      </w:r>
    </w:p>
    <w:p w:rsidR="002B79D4" w:rsidRDefault="002B79D4" w:rsidP="006623DA">
      <w:pPr>
        <w:jc w:val="both"/>
      </w:pPr>
      <w:r>
        <w:t xml:space="preserve">7. </w:t>
      </w:r>
      <w:r w:rsidRPr="00021B77">
        <w:t>Комиссия формируется в составе председателя комиссии, заместителей председателя комиссии, секретаря комиссии и других членов комиссии.</w:t>
      </w:r>
    </w:p>
    <w:p w:rsidR="002B79D4" w:rsidRDefault="002B79D4" w:rsidP="006623DA">
      <w:pPr>
        <w:jc w:val="both"/>
      </w:pPr>
      <w:r>
        <w:t xml:space="preserve">8. </w:t>
      </w:r>
      <w:r w:rsidRPr="00021B77">
        <w:t>Комиссия осуществляет свою деятельность в соответствии с регламентом и планами работ, которые принимаются на заседании Комиссии и утверждаются ее председателем. Порядок работы Комиссии по отдельным вопросам опред</w:t>
      </w:r>
      <w:r>
        <w:t>еляется ее председателем.</w:t>
      </w:r>
    </w:p>
    <w:p w:rsidR="002B79D4" w:rsidRDefault="002B79D4" w:rsidP="006623DA">
      <w:pPr>
        <w:jc w:val="both"/>
      </w:pPr>
      <w:r>
        <w:t xml:space="preserve">9. </w:t>
      </w:r>
      <w:r w:rsidRPr="00021B77">
        <w:t xml:space="preserve">Заседание Комиссии проводит председатель Комиссии, а в его отсутствие - заместитель председателя Комиссии. Заседания Комиссии проводятся не реже одного раза в </w:t>
      </w:r>
      <w:r w:rsidRPr="00E22752">
        <w:t>полугодие. В случае необходимости могут проводиться внеочередные заседания Комиссии.</w:t>
      </w:r>
    </w:p>
    <w:p w:rsidR="002B79D4" w:rsidRDefault="002B79D4" w:rsidP="006623DA">
      <w:pPr>
        <w:jc w:val="both"/>
      </w:pPr>
      <w:r>
        <w:t xml:space="preserve">10. </w:t>
      </w:r>
      <w:r w:rsidRPr="00021B77">
        <w:t>Заседание Комиссии считается правомочным, если на нем присутствуют более половины ее членов. Члены Комиссии участвуют в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2B79D4" w:rsidRDefault="002B79D4" w:rsidP="006623DA">
      <w:pPr>
        <w:jc w:val="both"/>
      </w:pPr>
      <w:r>
        <w:t xml:space="preserve"> 11. Р</w:t>
      </w:r>
      <w:r w:rsidRPr="00021B77">
        <w:t>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2B79D4" w:rsidRPr="00B83819" w:rsidRDefault="002B79D4" w:rsidP="006623DA">
      <w:pPr>
        <w:jc w:val="both"/>
      </w:pPr>
      <w:r>
        <w:t xml:space="preserve"> 12. </w:t>
      </w:r>
      <w:r w:rsidRPr="00021B77">
        <w:t xml:space="preserve">Решения Комиссии оформляются протоколами заседаний, которые подписывает </w:t>
      </w:r>
      <w:r w:rsidRPr="00B83819">
        <w:t>председательствующий на заседании.</w:t>
      </w:r>
    </w:p>
    <w:p w:rsidR="002B79D4" w:rsidRPr="006E7F7F" w:rsidRDefault="002B79D4" w:rsidP="00935651">
      <w:pPr>
        <w:jc w:val="both"/>
      </w:pPr>
      <w:r>
        <w:t xml:space="preserve">         13. </w:t>
      </w:r>
      <w:r w:rsidRPr="00B83819">
        <w:t>Решения Комиссии, принятые в соответствии с ее компетенцией, являются обязательными для органов исполнительной власти Ширинского района, представленных в Комиссии.</w:t>
      </w:r>
      <w:r w:rsidRPr="00B83819">
        <w:br/>
      </w:r>
    </w:p>
    <w:sectPr w:rsidR="002B79D4" w:rsidRPr="006E7F7F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659"/>
    <w:rsid w:val="00021B77"/>
    <w:rsid w:val="000252F1"/>
    <w:rsid w:val="0008483C"/>
    <w:rsid w:val="00097220"/>
    <w:rsid w:val="00294319"/>
    <w:rsid w:val="002A7738"/>
    <w:rsid w:val="002B79D4"/>
    <w:rsid w:val="002C4659"/>
    <w:rsid w:val="002F253D"/>
    <w:rsid w:val="00323FE1"/>
    <w:rsid w:val="003630FA"/>
    <w:rsid w:val="0041563F"/>
    <w:rsid w:val="00423289"/>
    <w:rsid w:val="00424B44"/>
    <w:rsid w:val="004262D3"/>
    <w:rsid w:val="004A2EB7"/>
    <w:rsid w:val="004C4C2F"/>
    <w:rsid w:val="004D4234"/>
    <w:rsid w:val="005078C1"/>
    <w:rsid w:val="00587C45"/>
    <w:rsid w:val="006623DA"/>
    <w:rsid w:val="006A40F2"/>
    <w:rsid w:val="006C761B"/>
    <w:rsid w:val="006E7F7F"/>
    <w:rsid w:val="00793065"/>
    <w:rsid w:val="00855DDC"/>
    <w:rsid w:val="008769D9"/>
    <w:rsid w:val="00935651"/>
    <w:rsid w:val="009634F2"/>
    <w:rsid w:val="00993361"/>
    <w:rsid w:val="00A02052"/>
    <w:rsid w:val="00A26A65"/>
    <w:rsid w:val="00A66984"/>
    <w:rsid w:val="00B55882"/>
    <w:rsid w:val="00B83819"/>
    <w:rsid w:val="00B97D20"/>
    <w:rsid w:val="00BC252F"/>
    <w:rsid w:val="00BE2BC9"/>
    <w:rsid w:val="00C12E4B"/>
    <w:rsid w:val="00C22E13"/>
    <w:rsid w:val="00CF79CB"/>
    <w:rsid w:val="00D67637"/>
    <w:rsid w:val="00E22752"/>
    <w:rsid w:val="00E22945"/>
    <w:rsid w:val="00E2761F"/>
    <w:rsid w:val="00EA3C24"/>
    <w:rsid w:val="00EB452A"/>
    <w:rsid w:val="00F63225"/>
    <w:rsid w:val="00F93466"/>
    <w:rsid w:val="00FC6829"/>
    <w:rsid w:val="00FE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C24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A3C24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C4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6C44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C761B"/>
    <w:pPr>
      <w:framePr w:w="3686" w:h="3686" w:hRule="exact" w:wrap="auto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6C7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6C44"/>
    <w:rPr>
      <w:sz w:val="24"/>
      <w:szCs w:val="24"/>
    </w:rPr>
  </w:style>
  <w:style w:type="table" w:styleId="TableGrid">
    <w:name w:val="Table Grid"/>
    <w:basedOn w:val="TableNormal"/>
    <w:uiPriority w:val="99"/>
    <w:rsid w:val="006E7F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23FE1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6493364559D775BFB0FA8E193323C6A711418D12F2C79FF303011FEBi2ZC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1327</Words>
  <Characters>7567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subject/>
  <dc:creator>Cancl</dc:creator>
  <cp:keywords/>
  <dc:description/>
  <cp:lastModifiedBy>Тухтарова</cp:lastModifiedBy>
  <cp:revision>4</cp:revision>
  <cp:lastPrinted>2012-01-12T03:17:00Z</cp:lastPrinted>
  <dcterms:created xsi:type="dcterms:W3CDTF">2014-04-08T05:37:00Z</dcterms:created>
  <dcterms:modified xsi:type="dcterms:W3CDTF">2014-04-22T01:49:00Z</dcterms:modified>
</cp:coreProperties>
</file>