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12B" w:rsidRDefault="003D312B" w:rsidP="007A48E3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s1026" type="#_x0000_t75" alt="Герб района синсий" style="position:absolute;left:0;text-align:left;margin-left:229.5pt;margin-top:-27pt;width:61.75pt;height:90pt;z-index:251658240;visibility:visible">
            <v:imagedata r:id="rId7" o:title=""/>
          </v:shape>
        </w:pict>
      </w:r>
      <w:r>
        <w:tab/>
      </w:r>
    </w:p>
    <w:p w:rsidR="003D312B" w:rsidRDefault="003D312B" w:rsidP="007A48E3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D312B" w:rsidRDefault="003D312B" w:rsidP="007A48E3">
      <w:r>
        <w:tab/>
      </w:r>
      <w:r>
        <w:tab/>
      </w:r>
      <w:r>
        <w:tab/>
      </w:r>
      <w:r>
        <w:tab/>
      </w:r>
    </w:p>
    <w:p w:rsidR="003D312B" w:rsidRDefault="003D312B" w:rsidP="007A48E3"/>
    <w:p w:rsidR="003D312B" w:rsidRDefault="003D312B" w:rsidP="007A48E3">
      <w:r>
        <w:t xml:space="preserve">          РОССИЙСКАЯ ФЕДЕРАЦИЯ                                        РОССИЯ ФЕДЕРАЦИЯЗЫНЫН</w:t>
      </w:r>
      <w:r>
        <w:tab/>
      </w:r>
    </w:p>
    <w:p w:rsidR="003D312B" w:rsidRDefault="003D312B" w:rsidP="007A48E3">
      <w:pPr>
        <w:ind w:firstLine="708"/>
      </w:pPr>
      <w:r>
        <w:t xml:space="preserve"> РЕСПУБЛИКА ХАКАСИЯ                                                ХАКАС РЕСПУБЛИКАЗЫ</w:t>
      </w:r>
    </w:p>
    <w:p w:rsidR="003D312B" w:rsidRDefault="003D312B" w:rsidP="007A48E3">
      <w:r>
        <w:t xml:space="preserve">                АДМИНИСТРАЦИЯ                                         ШИРА АЙМАГЫ МУНИЦИПАЛЬНАЙ</w:t>
      </w:r>
      <w:r>
        <w:tab/>
      </w:r>
    </w:p>
    <w:p w:rsidR="003D312B" w:rsidRDefault="003D312B" w:rsidP="007A48E3">
      <w:r>
        <w:t>МУНИЦИПАЛЬНОГО ОБРАЗОВАНИЯ                                  ПЎДİСТİН  УСТАГ - ПАСТАА</w:t>
      </w:r>
    </w:p>
    <w:p w:rsidR="003D312B" w:rsidRDefault="003D312B" w:rsidP="007A48E3">
      <w:r>
        <w:t xml:space="preserve">               ШИРИНСКИЙ РАЙОН                                                 </w:t>
      </w:r>
    </w:p>
    <w:p w:rsidR="003D312B" w:rsidRDefault="003D312B" w:rsidP="007A48E3"/>
    <w:p w:rsidR="003D312B" w:rsidRDefault="003D312B" w:rsidP="007A48E3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П О С Т А Н О В Л Е Н И Е</w:t>
      </w:r>
    </w:p>
    <w:p w:rsidR="003D312B" w:rsidRDefault="003D312B" w:rsidP="007A48E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 МУНИЦИПАЛЬНОГО ОБРАЗОВАНИЯ </w:t>
      </w:r>
    </w:p>
    <w:p w:rsidR="003D312B" w:rsidRDefault="003D312B" w:rsidP="007A48E3">
      <w:pPr>
        <w:jc w:val="center"/>
        <w:rPr>
          <w:sz w:val="28"/>
          <w:szCs w:val="28"/>
        </w:rPr>
      </w:pPr>
      <w:r>
        <w:rPr>
          <w:sz w:val="28"/>
          <w:szCs w:val="28"/>
        </w:rPr>
        <w:t>ШИРИНСКИЙ РАЙОН</w:t>
      </w:r>
    </w:p>
    <w:p w:rsidR="003D312B" w:rsidRDefault="003D312B" w:rsidP="007A48E3">
      <w:pPr>
        <w:jc w:val="center"/>
      </w:pPr>
    </w:p>
    <w:p w:rsidR="003D312B" w:rsidRDefault="003D312B" w:rsidP="007A48E3">
      <w:pPr>
        <w:rPr>
          <w:sz w:val="28"/>
          <w:szCs w:val="28"/>
        </w:rPr>
      </w:pPr>
      <w:r>
        <w:rPr>
          <w:sz w:val="28"/>
          <w:szCs w:val="28"/>
        </w:rPr>
        <w:t xml:space="preserve">от «26»  ноября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 xml:space="preserve">2013 г                                                                              № 1935                                 </w:t>
      </w:r>
    </w:p>
    <w:p w:rsidR="003D312B" w:rsidRDefault="003D312B" w:rsidP="007A48E3">
      <w:pPr>
        <w:jc w:val="center"/>
        <w:rPr>
          <w:sz w:val="28"/>
          <w:szCs w:val="28"/>
        </w:rPr>
      </w:pPr>
      <w:r>
        <w:rPr>
          <w:sz w:val="28"/>
          <w:szCs w:val="28"/>
        </w:rPr>
        <w:t>с. Шира</w:t>
      </w:r>
    </w:p>
    <w:p w:rsidR="003D312B" w:rsidRDefault="003D312B" w:rsidP="007A48E3">
      <w:pPr>
        <w:rPr>
          <w:sz w:val="28"/>
          <w:szCs w:val="28"/>
        </w:rPr>
      </w:pPr>
    </w:p>
    <w:tbl>
      <w:tblPr>
        <w:tblW w:w="10173" w:type="dxa"/>
        <w:tblInd w:w="-106" w:type="dxa"/>
        <w:tblLook w:val="00A0"/>
      </w:tblPr>
      <w:tblGrid>
        <w:gridCol w:w="4077"/>
        <w:gridCol w:w="3379"/>
        <w:gridCol w:w="2717"/>
      </w:tblGrid>
      <w:tr w:rsidR="003D312B">
        <w:tc>
          <w:tcPr>
            <w:tcW w:w="4077" w:type="dxa"/>
          </w:tcPr>
          <w:p w:rsidR="003D312B" w:rsidRPr="0008483C" w:rsidRDefault="003D312B" w:rsidP="00F93DE5">
            <w:pPr>
              <w:jc w:val="both"/>
            </w:pPr>
            <w:r>
              <w:t>О внесении изменений в муниципальную целевую  программу «Чистая вода» на территории муниципального образования Ширинский район на 2010 – 2017 годы, утвержденной постановлением администрации муниципального образования Ширинский район № 1529 от 23.09.2013</w:t>
            </w:r>
          </w:p>
        </w:tc>
        <w:tc>
          <w:tcPr>
            <w:tcW w:w="3379" w:type="dxa"/>
          </w:tcPr>
          <w:p w:rsidR="003D312B" w:rsidRPr="00F93DE5" w:rsidRDefault="003D312B" w:rsidP="007A48E3">
            <w:pPr>
              <w:rPr>
                <w:sz w:val="28"/>
                <w:szCs w:val="28"/>
              </w:rPr>
            </w:pPr>
          </w:p>
        </w:tc>
        <w:tc>
          <w:tcPr>
            <w:tcW w:w="2717" w:type="dxa"/>
          </w:tcPr>
          <w:p w:rsidR="003D312B" w:rsidRPr="00F93DE5" w:rsidRDefault="003D312B" w:rsidP="007A48E3">
            <w:pPr>
              <w:rPr>
                <w:sz w:val="28"/>
                <w:szCs w:val="28"/>
              </w:rPr>
            </w:pPr>
          </w:p>
        </w:tc>
      </w:tr>
    </w:tbl>
    <w:p w:rsidR="003D312B" w:rsidRDefault="003D312B" w:rsidP="007A48E3">
      <w:pPr>
        <w:rPr>
          <w:sz w:val="28"/>
          <w:szCs w:val="28"/>
        </w:rPr>
      </w:pPr>
    </w:p>
    <w:p w:rsidR="003D312B" w:rsidRDefault="003D312B" w:rsidP="0008483C">
      <w:pPr>
        <w:jc w:val="both"/>
      </w:pPr>
    </w:p>
    <w:p w:rsidR="003D312B" w:rsidRDefault="003D312B" w:rsidP="002D7960">
      <w:pPr>
        <w:jc w:val="both"/>
      </w:pPr>
    </w:p>
    <w:p w:rsidR="003D312B" w:rsidRPr="00497E5D" w:rsidRDefault="003D312B" w:rsidP="00497E5D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497E5D">
        <w:rPr>
          <w:rFonts w:ascii="Times New Roman" w:hAnsi="Times New Roman" w:cs="Times New Roman"/>
          <w:sz w:val="24"/>
          <w:szCs w:val="24"/>
        </w:rPr>
        <w:t>Федеральным Законом от 6 октября 2003г. № 131-ФЗ «Об общих принципах организации местного самоуправления в Российской Федерации»,Федеральны</w:t>
      </w:r>
      <w:r>
        <w:rPr>
          <w:rFonts w:ascii="Times New Roman" w:hAnsi="Times New Roman" w:cs="Times New Roman"/>
          <w:sz w:val="24"/>
          <w:szCs w:val="24"/>
        </w:rPr>
        <w:t>м</w:t>
      </w:r>
      <w:hyperlink r:id="rId8" w:history="1">
        <w:r w:rsidRPr="00497E5D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>
        <w:rPr>
          <w:rFonts w:ascii="Times New Roman" w:hAnsi="Times New Roman" w:cs="Times New Roman"/>
          <w:sz w:val="24"/>
          <w:szCs w:val="24"/>
        </w:rPr>
        <w:t>ом</w:t>
      </w:r>
      <w:r w:rsidRPr="00497E5D">
        <w:rPr>
          <w:rFonts w:ascii="Times New Roman" w:hAnsi="Times New Roman" w:cs="Times New Roman"/>
          <w:sz w:val="24"/>
          <w:szCs w:val="24"/>
        </w:rPr>
        <w:t xml:space="preserve"> от 30.03.1999 N 52-ФЗ"О санитарно-эпидемиологическом благополучии населения"   (с учетом изменений, внесенных Федеральными законами)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497E5D">
          <w:rPr>
            <w:rFonts w:ascii="Times New Roman" w:hAnsi="Times New Roman" w:cs="Times New Roman"/>
            <w:sz w:val="24"/>
            <w:szCs w:val="24"/>
          </w:rPr>
          <w:t>Постановлени</w:t>
        </w:r>
      </w:hyperlink>
      <w:r>
        <w:rPr>
          <w:rFonts w:ascii="Times New Roman" w:hAnsi="Times New Roman" w:cs="Times New Roman"/>
          <w:sz w:val="24"/>
          <w:szCs w:val="24"/>
        </w:rPr>
        <w:t>ем</w:t>
      </w:r>
      <w:r w:rsidRPr="00497E5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06.03.1998 N 292 "О Концепции федеральной целевой      </w:t>
      </w:r>
      <w:r w:rsidRPr="00497E5D">
        <w:rPr>
          <w:rFonts w:ascii="Times New Roman" w:hAnsi="Times New Roman" w:cs="Times New Roman"/>
          <w:sz w:val="24"/>
          <w:szCs w:val="24"/>
        </w:rPr>
        <w:br/>
        <w:t>программы "Обеспечение населения России питьевой водой"   в целях повышения качества и надежности предоставления коммунальных услуг населению и осуществления первоочередных мероприятий по улучшению  водоснабжения населения"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97E5D">
        <w:rPr>
          <w:rFonts w:ascii="Times New Roman" w:hAnsi="Times New Roman" w:cs="Times New Roman"/>
          <w:sz w:val="24"/>
          <w:szCs w:val="24"/>
        </w:rPr>
        <w:t>руководствуясь статьями 8, 9, 26, 29 Устава муниципальн</w:t>
      </w:r>
      <w:r>
        <w:rPr>
          <w:rFonts w:ascii="Times New Roman" w:hAnsi="Times New Roman" w:cs="Times New Roman"/>
          <w:sz w:val="24"/>
          <w:szCs w:val="24"/>
        </w:rPr>
        <w:t>ого образования Ширинский район</w:t>
      </w:r>
    </w:p>
    <w:p w:rsidR="003D312B" w:rsidRDefault="003D312B" w:rsidP="007A48E3">
      <w:pPr>
        <w:jc w:val="both"/>
      </w:pPr>
    </w:p>
    <w:p w:rsidR="003D312B" w:rsidRDefault="003D312B" w:rsidP="00DD5F56">
      <w:pPr>
        <w:jc w:val="center"/>
      </w:pPr>
      <w:r>
        <w:t>ПОСТАНОВЛЯЕТ:</w:t>
      </w:r>
    </w:p>
    <w:p w:rsidR="003D312B" w:rsidRDefault="003D312B" w:rsidP="007A48E3">
      <w:pPr>
        <w:jc w:val="both"/>
      </w:pPr>
    </w:p>
    <w:p w:rsidR="003D312B" w:rsidRDefault="003D312B" w:rsidP="00DD5F56">
      <w:pPr>
        <w:numPr>
          <w:ilvl w:val="0"/>
          <w:numId w:val="24"/>
        </w:numPr>
        <w:jc w:val="both"/>
      </w:pPr>
      <w:r>
        <w:t>Внести в муниципальную целевую программу «Чистая вода» на территории муниципального образования Ширинский район на 2010 -2017 годы,утвержденную постановлением администрации муниципального образования Ширинский район № 1529 от 23.09.2013 следующие изменения:</w:t>
      </w:r>
    </w:p>
    <w:p w:rsidR="003D312B" w:rsidRDefault="003D312B" w:rsidP="00DD5F56">
      <w:pPr>
        <w:ind w:left="630"/>
        <w:jc w:val="both"/>
      </w:pPr>
      <w:r>
        <w:t xml:space="preserve">- в наименованиии далее по тексту слова «Муниципальная целевая программа» в соответствующих </w:t>
      </w:r>
      <w:bookmarkStart w:id="0" w:name="_GoBack"/>
      <w:bookmarkEnd w:id="0"/>
      <w:r>
        <w:t xml:space="preserve">падежах,  заменить словами «Муниципальная программа» в соответствующих падежах; </w:t>
      </w:r>
    </w:p>
    <w:p w:rsidR="003D312B" w:rsidRDefault="003D312B" w:rsidP="00DD5F56">
      <w:pPr>
        <w:ind w:left="630"/>
        <w:jc w:val="both"/>
      </w:pPr>
      <w:r>
        <w:t>- раздел «Объемы и источники финансирования Программы» паспорта муниципальной программы «Чистая вода» на территории муниципального образования Ширинский район на 2010 – 2017 годы читать в новой редакции, согласно Приложению № 1 к настоящему постановлению;</w:t>
      </w:r>
    </w:p>
    <w:p w:rsidR="003D312B" w:rsidRDefault="003D312B" w:rsidP="00DD5F56">
      <w:pPr>
        <w:ind w:left="630"/>
        <w:jc w:val="both"/>
      </w:pPr>
      <w:r>
        <w:t>- Приложение № 1 муниципальной программы «Чистая вода» на территории муниципального образования Ширинский район на 2010 – 2017 годы читать в новой редакции, согласно Приложению № 2 к настоящему постановлению.</w:t>
      </w:r>
    </w:p>
    <w:p w:rsidR="003D312B" w:rsidRDefault="003D312B" w:rsidP="00DD5F56">
      <w:pPr>
        <w:numPr>
          <w:ilvl w:val="0"/>
          <w:numId w:val="24"/>
        </w:numPr>
        <w:jc w:val="both"/>
      </w:pPr>
      <w:r>
        <w:t xml:space="preserve">Данное Постановление вступает в силу после его официального опубликования. </w:t>
      </w:r>
    </w:p>
    <w:p w:rsidR="003D312B" w:rsidRDefault="003D312B" w:rsidP="00DD5F56">
      <w:pPr>
        <w:numPr>
          <w:ilvl w:val="0"/>
          <w:numId w:val="24"/>
        </w:numPr>
        <w:jc w:val="both"/>
      </w:pPr>
      <w:r>
        <w:t>Контроль за исполнением настоящего постановления возложить на заместителя главы муниципального образования Ширинский район Исаева В.И.</w:t>
      </w:r>
    </w:p>
    <w:p w:rsidR="003D312B" w:rsidRDefault="003D312B" w:rsidP="007A48E3">
      <w:pPr>
        <w:jc w:val="both"/>
      </w:pPr>
    </w:p>
    <w:p w:rsidR="003D312B" w:rsidRDefault="003D312B" w:rsidP="007A48E3">
      <w:pPr>
        <w:jc w:val="both"/>
      </w:pPr>
    </w:p>
    <w:p w:rsidR="003D312B" w:rsidRDefault="003D312B" w:rsidP="007A48E3">
      <w:pPr>
        <w:jc w:val="both"/>
      </w:pPr>
    </w:p>
    <w:p w:rsidR="003D312B" w:rsidRDefault="003D312B" w:rsidP="007A48E3">
      <w:pPr>
        <w:jc w:val="both"/>
      </w:pPr>
      <w:r>
        <w:t>Глава муниципального образования</w:t>
      </w:r>
    </w:p>
    <w:p w:rsidR="003D312B" w:rsidRDefault="003D312B" w:rsidP="006E4DA4">
      <w:pPr>
        <w:jc w:val="both"/>
      </w:pPr>
      <w:r>
        <w:t>Ширинский район                                                                                                      С.Н. Зайцев</w:t>
      </w:r>
    </w:p>
    <w:p w:rsidR="003D312B" w:rsidRDefault="003D312B">
      <w:r>
        <w:br w:type="page"/>
      </w:r>
    </w:p>
    <w:p w:rsidR="003D312B" w:rsidRDefault="003D312B" w:rsidP="007C2085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3D312B" w:rsidRDefault="003D312B" w:rsidP="007C2085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3D312B" w:rsidRDefault="003D312B" w:rsidP="007C2085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3D312B" w:rsidRDefault="003D312B" w:rsidP="007C2085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Ширинский район</w:t>
      </w:r>
    </w:p>
    <w:p w:rsidR="003D312B" w:rsidRDefault="003D312B" w:rsidP="007C2085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№ 1935 от 26.11. 2013г.</w:t>
      </w:r>
    </w:p>
    <w:p w:rsidR="003D312B" w:rsidRDefault="003D312B" w:rsidP="007C2085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3D312B" w:rsidRDefault="003D312B" w:rsidP="007C208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Раздел «Объемы и источники финансирования Программы» Паспорта муниципальной программы «Чистая вода» на территории муниципального образования Ширинский район на 2010-2017 годы</w:t>
      </w:r>
    </w:p>
    <w:tbl>
      <w:tblPr>
        <w:tblW w:w="0" w:type="auto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7578"/>
      </w:tblGrid>
      <w:tr w:rsidR="003D312B" w:rsidRPr="00DC1F21">
        <w:trPr>
          <w:trHeight w:val="2399"/>
          <w:tblCellSpacing w:w="5" w:type="nil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2B" w:rsidRPr="00F93DE5" w:rsidRDefault="003D312B" w:rsidP="00C4169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3DE5">
              <w:rPr>
                <w:rFonts w:ascii="Times New Roman" w:hAnsi="Times New Roman" w:cs="Times New Roman"/>
                <w:sz w:val="28"/>
                <w:szCs w:val="28"/>
              </w:rPr>
              <w:t xml:space="preserve">Объемы и      </w:t>
            </w:r>
            <w:r w:rsidRPr="00F93D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источники     </w:t>
            </w:r>
            <w:r w:rsidRPr="00F93DE5">
              <w:rPr>
                <w:rFonts w:ascii="Times New Roman" w:hAnsi="Times New Roman" w:cs="Times New Roman"/>
                <w:sz w:val="28"/>
                <w:szCs w:val="28"/>
              </w:rPr>
              <w:br/>
              <w:t>финансирования</w:t>
            </w:r>
            <w:r w:rsidRPr="00F93D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Программы     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2B" w:rsidRPr="00F93DE5" w:rsidRDefault="003D312B" w:rsidP="00C4169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3DE5">
              <w:rPr>
                <w:rFonts w:ascii="Times New Roman" w:hAnsi="Times New Roman" w:cs="Times New Roman"/>
                <w:sz w:val="28"/>
                <w:szCs w:val="28"/>
              </w:rPr>
              <w:t xml:space="preserve">67,935  млн. рублей - всего, из них средства:             </w:t>
            </w:r>
            <w:r w:rsidRPr="00F93DE5">
              <w:rPr>
                <w:rFonts w:ascii="Times New Roman" w:hAnsi="Times New Roman" w:cs="Times New Roman"/>
                <w:sz w:val="28"/>
                <w:szCs w:val="28"/>
              </w:rPr>
              <w:br/>
              <w:t>федерального бюджета:</w:t>
            </w:r>
          </w:p>
          <w:p w:rsidR="003D312B" w:rsidRPr="00F93DE5" w:rsidRDefault="003D312B" w:rsidP="00C4169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3DE5">
              <w:rPr>
                <w:rFonts w:ascii="Times New Roman" w:hAnsi="Times New Roman" w:cs="Times New Roman"/>
                <w:sz w:val="28"/>
                <w:szCs w:val="28"/>
              </w:rPr>
              <w:t>3,401 млн. рублей – всего, в том числе:</w:t>
            </w:r>
          </w:p>
          <w:p w:rsidR="003D312B" w:rsidRPr="00F93DE5" w:rsidRDefault="003D312B" w:rsidP="00C4169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3DE5">
              <w:rPr>
                <w:rFonts w:ascii="Times New Roman" w:hAnsi="Times New Roman" w:cs="Times New Roman"/>
                <w:sz w:val="28"/>
                <w:szCs w:val="28"/>
              </w:rPr>
              <w:t>2010 год – 0,0 млн. рублей;</w:t>
            </w:r>
          </w:p>
          <w:p w:rsidR="003D312B" w:rsidRPr="00F93DE5" w:rsidRDefault="003D312B" w:rsidP="00C4169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3DE5">
              <w:rPr>
                <w:rFonts w:ascii="Times New Roman" w:hAnsi="Times New Roman" w:cs="Times New Roman"/>
                <w:sz w:val="28"/>
                <w:szCs w:val="28"/>
              </w:rPr>
              <w:t>2011 год – 3,401 млн. рублей;</w:t>
            </w:r>
          </w:p>
          <w:p w:rsidR="003D312B" w:rsidRPr="00F93DE5" w:rsidRDefault="003D312B" w:rsidP="00C4169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3DE5">
              <w:rPr>
                <w:rFonts w:ascii="Times New Roman" w:hAnsi="Times New Roman" w:cs="Times New Roman"/>
                <w:sz w:val="28"/>
                <w:szCs w:val="28"/>
              </w:rPr>
              <w:t>2012 год – 0,0 млн. рублей;</w:t>
            </w:r>
          </w:p>
          <w:p w:rsidR="003D312B" w:rsidRPr="00F93DE5" w:rsidRDefault="003D312B" w:rsidP="00C4169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3DE5">
              <w:rPr>
                <w:rFonts w:ascii="Times New Roman" w:hAnsi="Times New Roman" w:cs="Times New Roman"/>
                <w:sz w:val="28"/>
                <w:szCs w:val="28"/>
              </w:rPr>
              <w:t>2013 год – 0,0 млн. рублей;</w:t>
            </w:r>
          </w:p>
          <w:p w:rsidR="003D312B" w:rsidRPr="00F93DE5" w:rsidRDefault="003D312B" w:rsidP="00C4169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3DE5">
              <w:rPr>
                <w:rFonts w:ascii="Times New Roman" w:hAnsi="Times New Roman" w:cs="Times New Roman"/>
                <w:sz w:val="28"/>
                <w:szCs w:val="28"/>
              </w:rPr>
              <w:t>2014 год – 0,0 млн. рублей;</w:t>
            </w:r>
          </w:p>
          <w:p w:rsidR="003D312B" w:rsidRPr="00F93DE5" w:rsidRDefault="003D312B" w:rsidP="00C4169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3DE5">
              <w:rPr>
                <w:rFonts w:ascii="Times New Roman" w:hAnsi="Times New Roman" w:cs="Times New Roman"/>
                <w:sz w:val="28"/>
                <w:szCs w:val="28"/>
              </w:rPr>
              <w:t>2015 год – 0,0 млн. рублей;</w:t>
            </w:r>
          </w:p>
          <w:p w:rsidR="003D312B" w:rsidRPr="00F93DE5" w:rsidRDefault="003D312B" w:rsidP="00C4169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3DE5">
              <w:rPr>
                <w:rFonts w:ascii="Times New Roman" w:hAnsi="Times New Roman" w:cs="Times New Roman"/>
                <w:sz w:val="28"/>
                <w:szCs w:val="28"/>
              </w:rPr>
              <w:t>2016 год – 0,0 млн. рублей;</w:t>
            </w:r>
          </w:p>
          <w:p w:rsidR="003D312B" w:rsidRPr="00F93DE5" w:rsidRDefault="003D312B" w:rsidP="00C4169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3DE5">
              <w:rPr>
                <w:rFonts w:ascii="Times New Roman" w:hAnsi="Times New Roman" w:cs="Times New Roman"/>
                <w:sz w:val="28"/>
                <w:szCs w:val="28"/>
              </w:rPr>
              <w:t>2017 год – 0,0 млн. рублей.</w:t>
            </w:r>
          </w:p>
          <w:p w:rsidR="003D312B" w:rsidRPr="00F93DE5" w:rsidRDefault="003D312B" w:rsidP="00C4169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3DE5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республиканского бюджета:                                 </w:t>
            </w:r>
            <w:r w:rsidRPr="00F93D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57,473 млн. рублей - всего, в том числе:                 </w:t>
            </w:r>
            <w:r w:rsidRPr="00F93DE5">
              <w:rPr>
                <w:rFonts w:ascii="Times New Roman" w:hAnsi="Times New Roman" w:cs="Times New Roman"/>
                <w:sz w:val="28"/>
                <w:szCs w:val="28"/>
              </w:rPr>
              <w:br/>
              <w:t>2010 год –2,65 млн. рублей;</w:t>
            </w:r>
          </w:p>
          <w:p w:rsidR="003D312B" w:rsidRPr="00F93DE5" w:rsidRDefault="003D312B" w:rsidP="00C4169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93DE5">
              <w:rPr>
                <w:rFonts w:ascii="Times New Roman" w:hAnsi="Times New Roman" w:cs="Times New Roman"/>
                <w:sz w:val="28"/>
                <w:szCs w:val="28"/>
              </w:rPr>
              <w:t xml:space="preserve">2011 год – 4,451 млн. рублей; </w:t>
            </w:r>
            <w:r w:rsidRPr="00F93D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2012 год –0,0 млн. рублей; </w:t>
            </w:r>
            <w:r w:rsidRPr="00F93D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2013 год –19,972 млн. рублей; </w:t>
            </w:r>
            <w:r w:rsidRPr="00F93D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2014 год –15,2 млн. рублей;                             </w:t>
            </w:r>
            <w:r w:rsidRPr="00F93D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2015 год –15,2 млн. рублей;                            </w:t>
            </w:r>
            <w:r w:rsidRPr="00F93D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2016 год –0,0 млн. рублей;                             </w:t>
            </w:r>
            <w:r w:rsidRPr="00F93D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2017 год –0,0 млн. рублей                              </w:t>
            </w:r>
            <w:r w:rsidRPr="00F93D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(уточняется при утверждении бюджета);                     </w:t>
            </w:r>
            <w:r w:rsidRPr="00F93D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районного бюджета:                                        </w:t>
            </w:r>
            <w:r w:rsidRPr="00F93D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2,5242 млн. рублей - всего, в том числе:                    </w:t>
            </w:r>
            <w:r w:rsidRPr="00F93DE5">
              <w:rPr>
                <w:rFonts w:ascii="Times New Roman" w:hAnsi="Times New Roman" w:cs="Times New Roman"/>
                <w:sz w:val="28"/>
                <w:szCs w:val="28"/>
              </w:rPr>
              <w:br/>
              <w:t>2010 год –0,489 млн. рублей;</w:t>
            </w:r>
            <w:r w:rsidRPr="00F93D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2011 год - 0,46 млн. рублей;                              </w:t>
            </w:r>
            <w:r w:rsidRPr="00F93D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2012 год –0,738 млн. рублей;                             </w:t>
            </w:r>
            <w:r w:rsidRPr="00F93D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2013 год –0,0372млн. рублей;                              </w:t>
            </w:r>
            <w:r w:rsidRPr="00F93D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2014 год –0,4 млн. рублей;                               </w:t>
            </w:r>
            <w:r w:rsidRPr="00F93D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2015 год –0,4 млн. рублей;                              </w:t>
            </w:r>
            <w:r w:rsidRPr="00F93D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2016 год –0,0 млн. рублей;                               </w:t>
            </w:r>
            <w:r w:rsidRPr="00F93D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2017 год –0,0 млн. рублей                               </w:t>
            </w:r>
            <w:r w:rsidRPr="00F93D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(уточняется при утверждении бюджета);                     </w:t>
            </w:r>
            <w:r w:rsidRPr="00F93D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бюджетов поселений:                                       </w:t>
            </w:r>
            <w:r w:rsidRPr="00F93D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4,5378 млн. рублей, в том числе:                            </w:t>
            </w:r>
            <w:r w:rsidRPr="00F93DE5">
              <w:rPr>
                <w:rFonts w:ascii="Times New Roman" w:hAnsi="Times New Roman" w:cs="Times New Roman"/>
                <w:sz w:val="28"/>
                <w:szCs w:val="28"/>
              </w:rPr>
              <w:br/>
              <w:t>2010 год –0,0 млн. рублей;</w:t>
            </w:r>
            <w:r w:rsidRPr="00F93D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2011 год –0,0 млн. рублей;                              </w:t>
            </w:r>
            <w:r w:rsidRPr="00F93D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2012 год –1,838 млн. рублей;                              </w:t>
            </w:r>
            <w:r w:rsidRPr="00F93D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2013 год –1,8998млн. рублей;                              </w:t>
            </w:r>
            <w:r w:rsidRPr="00F93D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2014 год –0,4 млн. рублей;                               </w:t>
            </w:r>
            <w:r w:rsidRPr="00F93D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2015 год –0,4 млн. рублей;                               </w:t>
            </w:r>
            <w:r w:rsidRPr="00F93D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2016 год –0,0 млн. рублей;                               </w:t>
            </w:r>
            <w:r w:rsidRPr="00F93D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2017 год –0,0 млн. рублей                               </w:t>
            </w:r>
          </w:p>
        </w:tc>
      </w:tr>
    </w:tbl>
    <w:p w:rsidR="003D312B" w:rsidRDefault="003D312B" w:rsidP="006E4DA4">
      <w:pPr>
        <w:jc w:val="both"/>
      </w:pPr>
    </w:p>
    <w:p w:rsidR="003D312B" w:rsidRDefault="003D312B">
      <w:r>
        <w:br w:type="page"/>
      </w:r>
    </w:p>
    <w:p w:rsidR="003D312B" w:rsidRDefault="003D312B" w:rsidP="006E4DA4">
      <w:pPr>
        <w:jc w:val="both"/>
        <w:sectPr w:rsidR="003D312B">
          <w:pgSz w:w="11906" w:h="16838" w:code="9"/>
          <w:pgMar w:top="1134" w:right="851" w:bottom="1134" w:left="1134" w:header="709" w:footer="709" w:gutter="0"/>
          <w:cols w:space="708"/>
          <w:docGrid w:linePitch="360"/>
        </w:sectPr>
      </w:pPr>
    </w:p>
    <w:p w:rsidR="003D312B" w:rsidRDefault="003D312B" w:rsidP="00174CBB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3D312B" w:rsidRDefault="003D312B" w:rsidP="00174CBB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3D312B" w:rsidRDefault="003D312B" w:rsidP="00174CBB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3D312B" w:rsidRDefault="003D312B" w:rsidP="00174CBB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Ширинский район</w:t>
      </w:r>
    </w:p>
    <w:p w:rsidR="003D312B" w:rsidRDefault="003D312B" w:rsidP="00174CBB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№ ______ от _________ 2013г.</w:t>
      </w:r>
    </w:p>
    <w:p w:rsidR="003D312B" w:rsidRDefault="003D312B" w:rsidP="00174CBB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3D312B" w:rsidRPr="00DC1F21" w:rsidRDefault="003D312B" w:rsidP="00174CBB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DC1F21">
        <w:rPr>
          <w:sz w:val="28"/>
          <w:szCs w:val="28"/>
        </w:rPr>
        <w:t>Приложение 1</w:t>
      </w:r>
    </w:p>
    <w:p w:rsidR="003D312B" w:rsidRPr="00DC1F21" w:rsidRDefault="003D312B" w:rsidP="00174CB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DC1F21">
        <w:rPr>
          <w:sz w:val="28"/>
          <w:szCs w:val="28"/>
        </w:rPr>
        <w:t>к муниципальной программе</w:t>
      </w:r>
    </w:p>
    <w:p w:rsidR="003D312B" w:rsidRPr="00DC1F21" w:rsidRDefault="003D312B" w:rsidP="00174CB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DC1F21">
        <w:rPr>
          <w:sz w:val="28"/>
          <w:szCs w:val="28"/>
        </w:rPr>
        <w:t>"Чистая вода" на территории</w:t>
      </w:r>
    </w:p>
    <w:p w:rsidR="003D312B" w:rsidRPr="00DC1F21" w:rsidRDefault="003D312B" w:rsidP="00174CB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DC1F21">
        <w:rPr>
          <w:sz w:val="28"/>
          <w:szCs w:val="28"/>
        </w:rPr>
        <w:t>муниципального образования</w:t>
      </w:r>
    </w:p>
    <w:p w:rsidR="003D312B" w:rsidRPr="00DC1F21" w:rsidRDefault="003D312B" w:rsidP="00174CB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DC1F21">
        <w:rPr>
          <w:sz w:val="28"/>
          <w:szCs w:val="28"/>
        </w:rPr>
        <w:t>Ширинский район на 2010 - 2017 гг.</w:t>
      </w:r>
      <w:r>
        <w:rPr>
          <w:sz w:val="28"/>
          <w:szCs w:val="28"/>
        </w:rPr>
        <w:t>»</w:t>
      </w:r>
    </w:p>
    <w:p w:rsidR="003D312B" w:rsidRPr="00DC1F21" w:rsidRDefault="003D312B" w:rsidP="00174CB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D312B" w:rsidRPr="00DC1F21" w:rsidRDefault="003D312B" w:rsidP="00174CB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398"/>
      <w:bookmarkEnd w:id="1"/>
      <w:r w:rsidRPr="00DC1F21">
        <w:rPr>
          <w:sz w:val="28"/>
          <w:szCs w:val="28"/>
        </w:rPr>
        <w:t>СИСТЕМА</w:t>
      </w:r>
    </w:p>
    <w:p w:rsidR="003D312B" w:rsidRPr="00DC1F21" w:rsidRDefault="003D312B" w:rsidP="00174CB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C1F21">
        <w:rPr>
          <w:sz w:val="28"/>
          <w:szCs w:val="28"/>
        </w:rPr>
        <w:t>ПРОГРАММНЫХ МЕРОПРИЯТИЙ</w:t>
      </w:r>
    </w:p>
    <w:p w:rsidR="003D312B" w:rsidRPr="00DC1F21" w:rsidRDefault="003D312B" w:rsidP="00174CB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млн</w:t>
      </w:r>
      <w:r w:rsidRPr="00DC1F21">
        <w:rPr>
          <w:sz w:val="28"/>
          <w:szCs w:val="28"/>
        </w:rPr>
        <w:t>. руб.</w:t>
      </w:r>
    </w:p>
    <w:tbl>
      <w:tblPr>
        <w:tblW w:w="14520" w:type="dxa"/>
        <w:tblInd w:w="-106" w:type="dxa"/>
        <w:tblLook w:val="00A0"/>
      </w:tblPr>
      <w:tblGrid>
        <w:gridCol w:w="566"/>
        <w:gridCol w:w="94"/>
        <w:gridCol w:w="3608"/>
        <w:gridCol w:w="1135"/>
        <w:gridCol w:w="1170"/>
        <w:gridCol w:w="2206"/>
        <w:gridCol w:w="2213"/>
        <w:gridCol w:w="80"/>
        <w:gridCol w:w="1242"/>
        <w:gridCol w:w="2206"/>
      </w:tblGrid>
      <w:tr w:rsidR="003D312B" w:rsidRPr="00836ADF">
        <w:trPr>
          <w:trHeight w:val="1243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D312B" w:rsidRPr="00836ADF" w:rsidRDefault="003D312B" w:rsidP="00836AD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02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3D312B" w:rsidRPr="00836ADF" w:rsidRDefault="003D312B" w:rsidP="00836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мероприятий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D312B" w:rsidRPr="00836ADF" w:rsidRDefault="003D312B" w:rsidP="00836ADF">
            <w:pPr>
              <w:jc w:val="center"/>
              <w:rPr>
                <w:color w:val="000000"/>
              </w:rPr>
            </w:pPr>
            <w:r w:rsidRPr="00836ADF">
              <w:rPr>
                <w:color w:val="000000"/>
              </w:rPr>
              <w:t>Годы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3D312B" w:rsidRPr="00836ADF" w:rsidRDefault="003D312B" w:rsidP="00836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836ADF">
              <w:rPr>
                <w:color w:val="000000"/>
              </w:rPr>
              <w:t>редств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312B" w:rsidRPr="00836ADF" w:rsidRDefault="003D312B" w:rsidP="00836ADF">
            <w:pPr>
              <w:jc w:val="center"/>
              <w:rPr>
                <w:color w:val="000000"/>
              </w:rPr>
            </w:pPr>
            <w:r w:rsidRPr="00836ADF">
              <w:rPr>
                <w:color w:val="000000"/>
              </w:rPr>
              <w:t>Предполагаемое финансирование из бюджета РФ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3D312B" w:rsidRPr="00836ADF" w:rsidRDefault="003D312B" w:rsidP="00836ADF">
            <w:pPr>
              <w:jc w:val="center"/>
              <w:rPr>
                <w:color w:val="000000"/>
              </w:rPr>
            </w:pPr>
            <w:r w:rsidRPr="00836ADF">
              <w:rPr>
                <w:color w:val="000000"/>
              </w:rPr>
              <w:t>Предполагаемое</w:t>
            </w:r>
          </w:p>
          <w:p w:rsidR="003D312B" w:rsidRPr="00836ADF" w:rsidRDefault="003D312B" w:rsidP="00836ADF">
            <w:pPr>
              <w:jc w:val="center"/>
              <w:rPr>
                <w:color w:val="000000"/>
              </w:rPr>
            </w:pPr>
            <w:r w:rsidRPr="00836ADF">
              <w:rPr>
                <w:color w:val="000000"/>
              </w:rPr>
              <w:t>финансирование</w:t>
            </w:r>
          </w:p>
          <w:p w:rsidR="003D312B" w:rsidRPr="00836ADF" w:rsidRDefault="003D312B" w:rsidP="00836ADF">
            <w:pPr>
              <w:jc w:val="center"/>
              <w:rPr>
                <w:color w:val="000000"/>
              </w:rPr>
            </w:pPr>
            <w:r w:rsidRPr="00836ADF">
              <w:rPr>
                <w:color w:val="000000"/>
              </w:rPr>
              <w:t>из бюджета РХ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3D312B" w:rsidRPr="00836ADF" w:rsidRDefault="003D312B" w:rsidP="00836ADF">
            <w:pPr>
              <w:jc w:val="center"/>
              <w:rPr>
                <w:color w:val="000000"/>
              </w:rPr>
            </w:pPr>
            <w:r w:rsidRPr="00836ADF">
              <w:rPr>
                <w:color w:val="000000"/>
              </w:rPr>
              <w:t>Бюджет</w:t>
            </w:r>
          </w:p>
          <w:p w:rsidR="003D312B" w:rsidRPr="00836ADF" w:rsidRDefault="003D312B" w:rsidP="00836ADF">
            <w:pPr>
              <w:jc w:val="center"/>
              <w:rPr>
                <w:color w:val="000000"/>
              </w:rPr>
            </w:pPr>
            <w:r w:rsidRPr="00836ADF">
              <w:rPr>
                <w:color w:val="000000"/>
              </w:rPr>
              <w:t>района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3D312B" w:rsidRPr="00836ADF" w:rsidRDefault="003D312B" w:rsidP="00836ADF">
            <w:pPr>
              <w:jc w:val="center"/>
              <w:rPr>
                <w:color w:val="000000"/>
              </w:rPr>
            </w:pPr>
            <w:r w:rsidRPr="00836ADF">
              <w:rPr>
                <w:color w:val="000000"/>
              </w:rPr>
              <w:t>Предполагаемое</w:t>
            </w:r>
          </w:p>
          <w:p w:rsidR="003D312B" w:rsidRPr="00836ADF" w:rsidRDefault="003D312B" w:rsidP="00836ADF">
            <w:pPr>
              <w:jc w:val="center"/>
              <w:rPr>
                <w:color w:val="000000"/>
              </w:rPr>
            </w:pPr>
            <w:r w:rsidRPr="00836ADF">
              <w:rPr>
                <w:color w:val="000000"/>
              </w:rPr>
              <w:t>финансирование</w:t>
            </w:r>
          </w:p>
          <w:p w:rsidR="003D312B" w:rsidRPr="00836ADF" w:rsidRDefault="003D312B" w:rsidP="00836ADF">
            <w:pPr>
              <w:jc w:val="center"/>
              <w:rPr>
                <w:color w:val="000000"/>
              </w:rPr>
            </w:pPr>
            <w:r w:rsidRPr="00836ADF">
              <w:rPr>
                <w:color w:val="000000"/>
              </w:rPr>
              <w:t>из бюджета</w:t>
            </w:r>
          </w:p>
          <w:p w:rsidR="003D312B" w:rsidRPr="00836ADF" w:rsidRDefault="003D312B" w:rsidP="00836ADF">
            <w:pPr>
              <w:jc w:val="center"/>
              <w:rPr>
                <w:color w:val="000000"/>
              </w:rPr>
            </w:pPr>
            <w:r w:rsidRPr="00836ADF">
              <w:rPr>
                <w:color w:val="000000"/>
              </w:rPr>
              <w:t>поселений</w:t>
            </w:r>
          </w:p>
        </w:tc>
      </w:tr>
      <w:tr w:rsidR="003D312B" w:rsidRPr="00836ADF">
        <w:trPr>
          <w:trHeight w:val="135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Pr="00836ADF" w:rsidRDefault="003D312B">
            <w:pPr>
              <w:jc w:val="center"/>
              <w:rPr>
                <w:color w:val="000000"/>
              </w:rPr>
            </w:pPr>
            <w:r w:rsidRPr="00836AD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7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Pr="00836ADF" w:rsidRDefault="003D312B">
            <w:pPr>
              <w:jc w:val="center"/>
              <w:rPr>
                <w:color w:val="000000"/>
              </w:rPr>
            </w:pPr>
            <w:r w:rsidRPr="00836AD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Pr="00836ADF" w:rsidRDefault="003D312B">
            <w:pPr>
              <w:jc w:val="center"/>
              <w:rPr>
                <w:color w:val="000000"/>
              </w:rPr>
            </w:pPr>
            <w:r w:rsidRPr="00836AD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Pr="00836ADF" w:rsidRDefault="003D312B">
            <w:pPr>
              <w:jc w:val="center"/>
              <w:rPr>
                <w:color w:val="000000"/>
              </w:rPr>
            </w:pPr>
            <w:r w:rsidRPr="00836AD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Pr="00836ADF" w:rsidRDefault="003D312B">
            <w:pPr>
              <w:jc w:val="center"/>
              <w:rPr>
                <w:color w:val="000000"/>
              </w:rPr>
            </w:pPr>
            <w:r w:rsidRPr="00836AD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Pr="00836ADF" w:rsidRDefault="003D312B">
            <w:pPr>
              <w:jc w:val="center"/>
              <w:rPr>
                <w:color w:val="000000"/>
              </w:rPr>
            </w:pPr>
            <w:r w:rsidRPr="00836AD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Pr="00836ADF" w:rsidRDefault="003D312B">
            <w:pPr>
              <w:jc w:val="center"/>
              <w:rPr>
                <w:color w:val="000000"/>
              </w:rPr>
            </w:pPr>
            <w:r w:rsidRPr="00836AD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Pr="00836ADF" w:rsidRDefault="003D312B">
            <w:pPr>
              <w:jc w:val="center"/>
              <w:rPr>
                <w:color w:val="000000"/>
              </w:rPr>
            </w:pPr>
            <w:r w:rsidRPr="00836ADF">
              <w:rPr>
                <w:color w:val="000000"/>
                <w:sz w:val="22"/>
                <w:szCs w:val="22"/>
              </w:rPr>
              <w:t>8</w:t>
            </w:r>
          </w:p>
        </w:tc>
      </w:tr>
      <w:tr w:rsidR="003D312B">
        <w:trPr>
          <w:trHeight w:val="390"/>
        </w:trPr>
        <w:tc>
          <w:tcPr>
            <w:tcW w:w="145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1. Водоснабжение                             </w:t>
            </w:r>
          </w:p>
        </w:tc>
      </w:tr>
      <w:tr w:rsidR="003D312B">
        <w:trPr>
          <w:trHeight w:val="301"/>
        </w:trPr>
        <w:tc>
          <w:tcPr>
            <w:tcW w:w="6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3608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Реконструкция  системы водоснабжения </w:t>
            </w:r>
          </w:p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п. Жемчужный   </w:t>
            </w:r>
          </w:p>
          <w:p w:rsidR="003D312B" w:rsidRDefault="003D312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3D312B" w:rsidRDefault="003D312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3D312B" w:rsidRDefault="003D312B" w:rsidP="00737375">
            <w:pPr>
              <w:rPr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9,778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7,86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1,918</w:t>
            </w:r>
          </w:p>
        </w:tc>
      </w:tr>
      <w:tr w:rsidR="003D312B">
        <w:trPr>
          <w:trHeight w:val="249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312B" w:rsidRDefault="003D312B" w:rsidP="0073737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3D312B">
        <w:trPr>
          <w:trHeight w:val="184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312B" w:rsidRDefault="003D312B" w:rsidP="0073737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3D312B">
        <w:trPr>
          <w:trHeight w:val="273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312B" w:rsidRDefault="003D312B" w:rsidP="0073737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1,838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1,838</w:t>
            </w:r>
          </w:p>
        </w:tc>
      </w:tr>
      <w:tr w:rsidR="003D312B">
        <w:trPr>
          <w:trHeight w:val="208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312B" w:rsidRDefault="003D312B" w:rsidP="0073737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7,94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7,86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0,08</w:t>
            </w:r>
          </w:p>
        </w:tc>
      </w:tr>
      <w:tr w:rsidR="003D312B">
        <w:trPr>
          <w:trHeight w:val="141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312B" w:rsidRDefault="003D312B" w:rsidP="0073737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3D312B">
        <w:trPr>
          <w:trHeight w:val="246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vMerge/>
            <w:tcBorders>
              <w:left w:val="nil"/>
              <w:right w:val="single" w:sz="8" w:space="0" w:color="auto"/>
            </w:tcBorders>
          </w:tcPr>
          <w:p w:rsidR="003D312B" w:rsidRDefault="003D312B" w:rsidP="007373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3D312B">
        <w:trPr>
          <w:trHeight w:val="180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vMerge/>
            <w:tcBorders>
              <w:left w:val="nil"/>
              <w:right w:val="single" w:sz="8" w:space="0" w:color="auto"/>
            </w:tcBorders>
          </w:tcPr>
          <w:p w:rsidR="003D312B" w:rsidRDefault="003D312B" w:rsidP="007373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3D312B">
        <w:trPr>
          <w:trHeight w:val="121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D312B" w:rsidRDefault="003D312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3D312B">
        <w:trPr>
          <w:trHeight w:val="390"/>
        </w:trPr>
        <w:tc>
          <w:tcPr>
            <w:tcW w:w="6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1.2</w:t>
            </w:r>
          </w:p>
        </w:tc>
        <w:tc>
          <w:tcPr>
            <w:tcW w:w="3608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Строительство водопровода</w:t>
            </w:r>
          </w:p>
          <w:p w:rsidR="003D312B" w:rsidRPr="00347D72" w:rsidRDefault="003D312B" w:rsidP="0073737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с. Власьево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11,451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3,401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7,101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0,949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D312B">
        <w:trPr>
          <w:trHeight w:val="296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312B" w:rsidRDefault="003D312B" w:rsidP="0073737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3,139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2,65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0,489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3D312B">
        <w:trPr>
          <w:trHeight w:val="231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vMerge/>
            <w:tcBorders>
              <w:left w:val="nil"/>
              <w:right w:val="single" w:sz="8" w:space="0" w:color="auto"/>
            </w:tcBorders>
          </w:tcPr>
          <w:p w:rsidR="003D312B" w:rsidRDefault="003D312B" w:rsidP="0073737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8,312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3,401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4,451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0,46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3D312B">
        <w:trPr>
          <w:trHeight w:val="164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vMerge/>
            <w:tcBorders>
              <w:left w:val="nil"/>
              <w:right w:val="single" w:sz="8" w:space="0" w:color="auto"/>
            </w:tcBorders>
          </w:tcPr>
          <w:p w:rsidR="003D312B" w:rsidRDefault="003D312B" w:rsidP="007373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3D312B">
        <w:trPr>
          <w:trHeight w:val="254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vMerge/>
            <w:tcBorders>
              <w:left w:val="nil"/>
              <w:right w:val="single" w:sz="8" w:space="0" w:color="auto"/>
            </w:tcBorders>
          </w:tcPr>
          <w:p w:rsidR="003D312B" w:rsidRDefault="003D312B" w:rsidP="007373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3D312B">
        <w:trPr>
          <w:trHeight w:val="60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vMerge/>
            <w:tcBorders>
              <w:left w:val="nil"/>
              <w:right w:val="single" w:sz="8" w:space="0" w:color="auto"/>
            </w:tcBorders>
          </w:tcPr>
          <w:p w:rsidR="003D312B" w:rsidRDefault="003D312B" w:rsidP="007373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3D312B">
        <w:trPr>
          <w:trHeight w:val="135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vMerge/>
            <w:tcBorders>
              <w:left w:val="nil"/>
              <w:right w:val="single" w:sz="8" w:space="0" w:color="auto"/>
            </w:tcBorders>
          </w:tcPr>
          <w:p w:rsidR="003D312B" w:rsidRDefault="003D312B" w:rsidP="007373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3D312B">
        <w:trPr>
          <w:trHeight w:val="226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vMerge/>
            <w:tcBorders>
              <w:left w:val="nil"/>
              <w:right w:val="single" w:sz="8" w:space="0" w:color="auto"/>
            </w:tcBorders>
          </w:tcPr>
          <w:p w:rsidR="003D312B" w:rsidRDefault="003D312B" w:rsidP="007373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3D312B">
        <w:trPr>
          <w:trHeight w:val="159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D312B" w:rsidRDefault="003D312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3D312B">
        <w:trPr>
          <w:trHeight w:val="390"/>
        </w:trPr>
        <w:tc>
          <w:tcPr>
            <w:tcW w:w="6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1.3</w:t>
            </w:r>
          </w:p>
        </w:tc>
        <w:tc>
          <w:tcPr>
            <w:tcW w:w="3608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3D312B" w:rsidRDefault="003D312B" w:rsidP="00347D7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Реконструкция водозаборных сооружений и водопроводных сетей </w:t>
            </w:r>
          </w:p>
          <w:p w:rsidR="003D312B" w:rsidRDefault="003D312B" w:rsidP="00347D7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с. Коммунар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2,767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2,739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0,028</w:t>
            </w:r>
          </w:p>
        </w:tc>
      </w:tr>
      <w:tr w:rsidR="003D312B">
        <w:trPr>
          <w:trHeight w:val="256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312B" w:rsidRDefault="003D312B" w:rsidP="0073737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3D312B">
        <w:trPr>
          <w:trHeight w:val="203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3D312B" w:rsidRDefault="003D312B" w:rsidP="0073737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3D312B">
        <w:trPr>
          <w:trHeight w:val="138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vMerge/>
            <w:tcBorders>
              <w:left w:val="nil"/>
              <w:right w:val="single" w:sz="8" w:space="0" w:color="auto"/>
            </w:tcBorders>
          </w:tcPr>
          <w:p w:rsidR="003D312B" w:rsidRDefault="003D312B" w:rsidP="0073737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3D312B">
        <w:trPr>
          <w:trHeight w:val="228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vMerge/>
            <w:tcBorders>
              <w:left w:val="nil"/>
              <w:right w:val="single" w:sz="8" w:space="0" w:color="auto"/>
            </w:tcBorders>
          </w:tcPr>
          <w:p w:rsidR="003D312B" w:rsidRDefault="003D312B" w:rsidP="0073737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2,767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2,739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0,028</w:t>
            </w:r>
          </w:p>
        </w:tc>
      </w:tr>
      <w:tr w:rsidR="003D312B">
        <w:trPr>
          <w:trHeight w:val="175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vMerge/>
            <w:tcBorders>
              <w:left w:val="nil"/>
              <w:right w:val="single" w:sz="8" w:space="0" w:color="auto"/>
            </w:tcBorders>
          </w:tcPr>
          <w:p w:rsidR="003D312B" w:rsidRDefault="003D312B" w:rsidP="0073737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3D312B">
        <w:trPr>
          <w:trHeight w:val="390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vMerge/>
            <w:tcBorders>
              <w:left w:val="nil"/>
              <w:right w:val="single" w:sz="8" w:space="0" w:color="auto"/>
            </w:tcBorders>
          </w:tcPr>
          <w:p w:rsidR="003D312B" w:rsidRDefault="003D312B" w:rsidP="0073737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3D312B">
        <w:trPr>
          <w:trHeight w:val="271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vMerge/>
            <w:tcBorders>
              <w:left w:val="nil"/>
              <w:right w:val="single" w:sz="8" w:space="0" w:color="auto"/>
            </w:tcBorders>
          </w:tcPr>
          <w:p w:rsidR="003D312B" w:rsidRDefault="003D312B" w:rsidP="0073737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3D312B">
        <w:trPr>
          <w:trHeight w:val="390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3D312B">
        <w:trPr>
          <w:trHeight w:val="375"/>
        </w:trPr>
        <w:tc>
          <w:tcPr>
            <w:tcW w:w="66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1.4</w:t>
            </w:r>
          </w:p>
        </w:tc>
        <w:tc>
          <w:tcPr>
            <w:tcW w:w="360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D312B" w:rsidRDefault="003D312B" w:rsidP="00347D7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Установка фильтров доочистки воды в муниципальных образовательных учреждениях Ширинского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4,4152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3,64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0,7752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D312B">
        <w:trPr>
          <w:trHeight w:val="375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3D312B">
        <w:trPr>
          <w:trHeight w:val="375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3D312B">
        <w:trPr>
          <w:trHeight w:val="375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0,738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0,738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3D312B">
        <w:trPr>
          <w:trHeight w:val="375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3,6772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3,64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0,0372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3D312B">
        <w:trPr>
          <w:trHeight w:val="375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3D312B">
        <w:trPr>
          <w:trHeight w:val="375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3D312B">
        <w:trPr>
          <w:trHeight w:val="375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3D312B">
        <w:trPr>
          <w:trHeight w:val="375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3D312B">
        <w:trPr>
          <w:trHeight w:val="375"/>
        </w:trPr>
        <w:tc>
          <w:tcPr>
            <w:tcW w:w="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1.5</w:t>
            </w:r>
          </w:p>
        </w:tc>
        <w:tc>
          <w:tcPr>
            <w:tcW w:w="3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312B" w:rsidRDefault="003D312B" w:rsidP="00347D7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Реконструкция водопроводных сетей с. Ворота, в том числе: разработка ПСД "Реконструкция водопроводных сетей, длинной 4,3 км.с. Ворота"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2,089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1,5915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0,4975</w:t>
            </w:r>
          </w:p>
        </w:tc>
      </w:tr>
      <w:tr w:rsidR="003D312B">
        <w:trPr>
          <w:trHeight w:val="178"/>
        </w:trPr>
        <w:tc>
          <w:tcPr>
            <w:tcW w:w="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3D312B">
        <w:trPr>
          <w:trHeight w:val="127"/>
        </w:trPr>
        <w:tc>
          <w:tcPr>
            <w:tcW w:w="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3D312B">
        <w:trPr>
          <w:trHeight w:val="216"/>
        </w:trPr>
        <w:tc>
          <w:tcPr>
            <w:tcW w:w="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3D312B">
        <w:trPr>
          <w:trHeight w:val="164"/>
        </w:trPr>
        <w:tc>
          <w:tcPr>
            <w:tcW w:w="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2,089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1,5915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0,4975</w:t>
            </w:r>
          </w:p>
        </w:tc>
      </w:tr>
      <w:tr w:rsidR="003D312B">
        <w:trPr>
          <w:trHeight w:val="112"/>
        </w:trPr>
        <w:tc>
          <w:tcPr>
            <w:tcW w:w="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3D312B">
        <w:trPr>
          <w:trHeight w:val="216"/>
        </w:trPr>
        <w:tc>
          <w:tcPr>
            <w:tcW w:w="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3D312B">
        <w:trPr>
          <w:trHeight w:val="164"/>
        </w:trPr>
        <w:tc>
          <w:tcPr>
            <w:tcW w:w="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3D312B">
        <w:trPr>
          <w:trHeight w:val="267"/>
        </w:trPr>
        <w:tc>
          <w:tcPr>
            <w:tcW w:w="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3D312B">
        <w:trPr>
          <w:trHeight w:val="375"/>
        </w:trPr>
        <w:tc>
          <w:tcPr>
            <w:tcW w:w="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1.6</w:t>
            </w:r>
          </w:p>
        </w:tc>
        <w:tc>
          <w:tcPr>
            <w:tcW w:w="3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 w:rsidP="00347D7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Реконструкция накопительной емкости и водопроводных сетей с. Фыркал, в т.ч: разработка ПСД "Реконструкция накопительной емкости и водопроводных сетей, с. Фыркал"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2,158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1,644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0,514</w:t>
            </w:r>
          </w:p>
        </w:tc>
      </w:tr>
      <w:tr w:rsidR="003D312B">
        <w:trPr>
          <w:trHeight w:val="108"/>
        </w:trPr>
        <w:tc>
          <w:tcPr>
            <w:tcW w:w="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3D312B">
        <w:trPr>
          <w:trHeight w:val="198"/>
        </w:trPr>
        <w:tc>
          <w:tcPr>
            <w:tcW w:w="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3D312B">
        <w:trPr>
          <w:trHeight w:val="160"/>
        </w:trPr>
        <w:tc>
          <w:tcPr>
            <w:tcW w:w="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3D312B">
        <w:trPr>
          <w:trHeight w:val="107"/>
        </w:trPr>
        <w:tc>
          <w:tcPr>
            <w:tcW w:w="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2,158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1,644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0,514</w:t>
            </w:r>
          </w:p>
        </w:tc>
      </w:tr>
      <w:tr w:rsidR="003D312B">
        <w:trPr>
          <w:trHeight w:val="70"/>
        </w:trPr>
        <w:tc>
          <w:tcPr>
            <w:tcW w:w="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3D312B">
        <w:trPr>
          <w:trHeight w:val="145"/>
        </w:trPr>
        <w:tc>
          <w:tcPr>
            <w:tcW w:w="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3D312B">
        <w:trPr>
          <w:trHeight w:val="94"/>
        </w:trPr>
        <w:tc>
          <w:tcPr>
            <w:tcW w:w="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3D312B">
        <w:trPr>
          <w:trHeight w:val="198"/>
        </w:trPr>
        <w:tc>
          <w:tcPr>
            <w:tcW w:w="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3D312B">
        <w:trPr>
          <w:trHeight w:val="145"/>
        </w:trPr>
        <w:tc>
          <w:tcPr>
            <w:tcW w:w="14520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2. Водоотведение                             </w:t>
            </w:r>
          </w:p>
        </w:tc>
      </w:tr>
      <w:tr w:rsidR="003D312B">
        <w:trPr>
          <w:trHeight w:val="375"/>
        </w:trPr>
        <w:tc>
          <w:tcPr>
            <w:tcW w:w="6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2.1</w:t>
            </w:r>
          </w:p>
        </w:tc>
        <w:tc>
          <w:tcPr>
            <w:tcW w:w="3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Строительство  очистных</w:t>
            </w:r>
          </w:p>
          <w:p w:rsidR="003D312B" w:rsidRPr="00347D72" w:rsidRDefault="003D312B" w:rsidP="00347D7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сооружений с. Коммунар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30,4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0,8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0,8</w:t>
            </w:r>
          </w:p>
        </w:tc>
      </w:tr>
      <w:tr w:rsidR="003D312B">
        <w:trPr>
          <w:trHeight w:val="246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12B" w:rsidRDefault="003D312B" w:rsidP="0073737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3D312B">
        <w:trPr>
          <w:trHeight w:val="207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12B" w:rsidRDefault="003D312B" w:rsidP="0073737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3D312B">
        <w:trPr>
          <w:trHeight w:val="375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12B" w:rsidRDefault="003D312B" w:rsidP="0073737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3D312B">
        <w:trPr>
          <w:trHeight w:val="375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12B" w:rsidRDefault="003D312B" w:rsidP="007373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3D312B">
        <w:trPr>
          <w:trHeight w:val="375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12B" w:rsidRDefault="003D312B" w:rsidP="007373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0,4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0,4</w:t>
            </w:r>
          </w:p>
        </w:tc>
      </w:tr>
      <w:tr w:rsidR="003D312B">
        <w:trPr>
          <w:trHeight w:val="375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12B" w:rsidRDefault="003D312B" w:rsidP="007373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0,4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0,4</w:t>
            </w:r>
          </w:p>
        </w:tc>
      </w:tr>
      <w:tr w:rsidR="003D312B">
        <w:trPr>
          <w:trHeight w:val="375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12B" w:rsidRDefault="003D312B" w:rsidP="007373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3D312B">
        <w:trPr>
          <w:trHeight w:val="390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2B" w:rsidRDefault="003D312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3D312B">
        <w:trPr>
          <w:trHeight w:val="375"/>
        </w:trPr>
        <w:tc>
          <w:tcPr>
            <w:tcW w:w="6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2.2</w:t>
            </w:r>
          </w:p>
        </w:tc>
        <w:tc>
          <w:tcPr>
            <w:tcW w:w="3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Разработка проектно-      </w:t>
            </w:r>
          </w:p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сметной документации,  </w:t>
            </w:r>
          </w:p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реконструкция очистных</w:t>
            </w:r>
          </w:p>
          <w:p w:rsidR="003D312B" w:rsidRDefault="003D312B" w:rsidP="0073737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сооружений в с. Шира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3,2778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2,4975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0,7803</w:t>
            </w:r>
          </w:p>
        </w:tc>
      </w:tr>
      <w:tr w:rsidR="003D312B">
        <w:trPr>
          <w:trHeight w:val="375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12B" w:rsidRDefault="003D312B" w:rsidP="0073737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3D312B">
        <w:trPr>
          <w:trHeight w:val="375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12B" w:rsidRDefault="003D312B" w:rsidP="0073737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3D312B">
        <w:trPr>
          <w:trHeight w:val="375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12B" w:rsidRDefault="003D312B" w:rsidP="0073737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3D312B">
        <w:trPr>
          <w:trHeight w:val="375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12B" w:rsidRDefault="003D312B" w:rsidP="0073737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3,2778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2,4975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0,7803</w:t>
            </w:r>
          </w:p>
        </w:tc>
      </w:tr>
      <w:tr w:rsidR="003D312B">
        <w:trPr>
          <w:trHeight w:val="375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12B" w:rsidRDefault="003D312B" w:rsidP="0073737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3D312B">
        <w:trPr>
          <w:trHeight w:val="375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12B" w:rsidRDefault="003D312B" w:rsidP="0073737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3D312B">
        <w:trPr>
          <w:trHeight w:val="375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12B" w:rsidRDefault="003D312B" w:rsidP="0073737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3D312B">
        <w:trPr>
          <w:trHeight w:val="390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2B" w:rsidRDefault="003D312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3D312B">
        <w:trPr>
          <w:trHeight w:val="375"/>
        </w:trPr>
        <w:tc>
          <w:tcPr>
            <w:tcW w:w="6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Итого по       </w:t>
            </w:r>
          </w:p>
          <w:p w:rsidR="003D312B" w:rsidRPr="00347D72" w:rsidRDefault="003D312B" w:rsidP="0073737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Программе 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67,936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3,401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57,473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2,5242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4,5378</w:t>
            </w:r>
          </w:p>
        </w:tc>
      </w:tr>
      <w:tr w:rsidR="003D312B">
        <w:trPr>
          <w:trHeight w:val="375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12B" w:rsidRDefault="003D312B" w:rsidP="0073737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3,139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2,65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0,489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D312B">
        <w:trPr>
          <w:trHeight w:val="375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12B" w:rsidRDefault="003D312B" w:rsidP="007373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8,312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3,401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4,451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0,46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D312B">
        <w:trPr>
          <w:trHeight w:val="375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12B" w:rsidRDefault="003D312B" w:rsidP="007373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2,576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0,738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1,838</w:t>
            </w:r>
          </w:p>
        </w:tc>
      </w:tr>
      <w:tr w:rsidR="003D312B">
        <w:trPr>
          <w:trHeight w:val="375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12B" w:rsidRDefault="003D312B" w:rsidP="007373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21,909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19,972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0,0372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1,8998</w:t>
            </w:r>
          </w:p>
        </w:tc>
      </w:tr>
      <w:tr w:rsidR="003D312B">
        <w:trPr>
          <w:trHeight w:val="375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12B" w:rsidRDefault="003D312B" w:rsidP="007373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0,4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0,4</w:t>
            </w:r>
          </w:p>
        </w:tc>
      </w:tr>
      <w:tr w:rsidR="003D312B">
        <w:trPr>
          <w:trHeight w:val="375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12B" w:rsidRDefault="003D312B" w:rsidP="007373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0,4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0,4</w:t>
            </w:r>
          </w:p>
        </w:tc>
      </w:tr>
      <w:tr w:rsidR="003D312B">
        <w:trPr>
          <w:trHeight w:val="375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12B" w:rsidRDefault="003D312B" w:rsidP="007373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D312B">
        <w:trPr>
          <w:trHeight w:val="390"/>
        </w:trPr>
        <w:tc>
          <w:tcPr>
            <w:tcW w:w="6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312B" w:rsidRDefault="003D312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2B" w:rsidRDefault="003D312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12B" w:rsidRDefault="003D31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3D312B" w:rsidRDefault="003D312B" w:rsidP="00174CBB">
      <w:pPr>
        <w:jc w:val="both"/>
      </w:pPr>
    </w:p>
    <w:sectPr w:rsidR="003D312B" w:rsidSect="00174CBB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12B" w:rsidRDefault="003D312B">
      <w:r>
        <w:separator/>
      </w:r>
    </w:p>
  </w:endnote>
  <w:endnote w:type="continuationSeparator" w:id="1">
    <w:p w:rsidR="003D312B" w:rsidRDefault="003D31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12B" w:rsidRDefault="003D312B">
      <w:r>
        <w:separator/>
      </w:r>
    </w:p>
  </w:footnote>
  <w:footnote w:type="continuationSeparator" w:id="1">
    <w:p w:rsidR="003D312B" w:rsidRDefault="003D31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E6C56"/>
    <w:multiLevelType w:val="hybridMultilevel"/>
    <w:tmpl w:val="8CE8128E"/>
    <w:lvl w:ilvl="0" w:tplc="4D6229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49333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4CF3693"/>
    <w:multiLevelType w:val="hybridMultilevel"/>
    <w:tmpl w:val="7A707744"/>
    <w:lvl w:ilvl="0" w:tplc="041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3">
    <w:nsid w:val="0D2900D6"/>
    <w:multiLevelType w:val="hybridMultilevel"/>
    <w:tmpl w:val="21483094"/>
    <w:lvl w:ilvl="0" w:tplc="041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4">
    <w:nsid w:val="0D971699"/>
    <w:multiLevelType w:val="hybridMultilevel"/>
    <w:tmpl w:val="BA1C4BDC"/>
    <w:lvl w:ilvl="0" w:tplc="91A625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3AD74E7"/>
    <w:multiLevelType w:val="hybridMultilevel"/>
    <w:tmpl w:val="D7C89D36"/>
    <w:lvl w:ilvl="0" w:tplc="41E8BE2A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6">
    <w:nsid w:val="1794307F"/>
    <w:multiLevelType w:val="hybridMultilevel"/>
    <w:tmpl w:val="93164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D930C3"/>
    <w:multiLevelType w:val="hybridMultilevel"/>
    <w:tmpl w:val="C180CDE0"/>
    <w:lvl w:ilvl="0" w:tplc="83CA453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50" w:hanging="360"/>
      </w:pPr>
    </w:lvl>
    <w:lvl w:ilvl="2" w:tplc="0419001B">
      <w:start w:val="1"/>
      <w:numFmt w:val="lowerRoman"/>
      <w:lvlText w:val="%3."/>
      <w:lvlJc w:val="right"/>
      <w:pPr>
        <w:ind w:left="2070" w:hanging="180"/>
      </w:pPr>
    </w:lvl>
    <w:lvl w:ilvl="3" w:tplc="0419000F">
      <w:start w:val="1"/>
      <w:numFmt w:val="decimal"/>
      <w:lvlText w:val="%4."/>
      <w:lvlJc w:val="left"/>
      <w:pPr>
        <w:ind w:left="2790" w:hanging="360"/>
      </w:pPr>
    </w:lvl>
    <w:lvl w:ilvl="4" w:tplc="04190019">
      <w:start w:val="1"/>
      <w:numFmt w:val="lowerLetter"/>
      <w:lvlText w:val="%5."/>
      <w:lvlJc w:val="left"/>
      <w:pPr>
        <w:ind w:left="3510" w:hanging="360"/>
      </w:pPr>
    </w:lvl>
    <w:lvl w:ilvl="5" w:tplc="0419001B">
      <w:start w:val="1"/>
      <w:numFmt w:val="lowerRoman"/>
      <w:lvlText w:val="%6."/>
      <w:lvlJc w:val="right"/>
      <w:pPr>
        <w:ind w:left="4230" w:hanging="180"/>
      </w:pPr>
    </w:lvl>
    <w:lvl w:ilvl="6" w:tplc="0419000F">
      <w:start w:val="1"/>
      <w:numFmt w:val="decimal"/>
      <w:lvlText w:val="%7."/>
      <w:lvlJc w:val="left"/>
      <w:pPr>
        <w:ind w:left="4950" w:hanging="360"/>
      </w:pPr>
    </w:lvl>
    <w:lvl w:ilvl="7" w:tplc="04190019">
      <w:start w:val="1"/>
      <w:numFmt w:val="lowerLetter"/>
      <w:lvlText w:val="%8."/>
      <w:lvlJc w:val="left"/>
      <w:pPr>
        <w:ind w:left="5670" w:hanging="360"/>
      </w:pPr>
    </w:lvl>
    <w:lvl w:ilvl="8" w:tplc="0419001B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202B5C94"/>
    <w:multiLevelType w:val="hybridMultilevel"/>
    <w:tmpl w:val="C9321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C773FD"/>
    <w:multiLevelType w:val="hybridMultilevel"/>
    <w:tmpl w:val="B7282F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2914C6"/>
    <w:multiLevelType w:val="multilevel"/>
    <w:tmpl w:val="2C2881D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FB0234A"/>
    <w:multiLevelType w:val="hybridMultilevel"/>
    <w:tmpl w:val="B26A21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5F35F5"/>
    <w:multiLevelType w:val="hybridMultilevel"/>
    <w:tmpl w:val="51FA5FE6"/>
    <w:lvl w:ilvl="0" w:tplc="6EE84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AF0A9F30">
      <w:numFmt w:val="none"/>
      <w:lvlText w:val=""/>
      <w:lvlJc w:val="left"/>
      <w:pPr>
        <w:tabs>
          <w:tab w:val="num" w:pos="360"/>
        </w:tabs>
      </w:pPr>
    </w:lvl>
    <w:lvl w:ilvl="2" w:tplc="9174B336">
      <w:numFmt w:val="none"/>
      <w:lvlText w:val=""/>
      <w:lvlJc w:val="left"/>
      <w:pPr>
        <w:tabs>
          <w:tab w:val="num" w:pos="360"/>
        </w:tabs>
      </w:pPr>
    </w:lvl>
    <w:lvl w:ilvl="3" w:tplc="B2E6AEA8">
      <w:numFmt w:val="none"/>
      <w:lvlText w:val=""/>
      <w:lvlJc w:val="left"/>
      <w:pPr>
        <w:tabs>
          <w:tab w:val="num" w:pos="360"/>
        </w:tabs>
      </w:pPr>
    </w:lvl>
    <w:lvl w:ilvl="4" w:tplc="F1E6A884">
      <w:numFmt w:val="none"/>
      <w:lvlText w:val=""/>
      <w:lvlJc w:val="left"/>
      <w:pPr>
        <w:tabs>
          <w:tab w:val="num" w:pos="360"/>
        </w:tabs>
      </w:pPr>
    </w:lvl>
    <w:lvl w:ilvl="5" w:tplc="79B6D61C">
      <w:numFmt w:val="none"/>
      <w:lvlText w:val=""/>
      <w:lvlJc w:val="left"/>
      <w:pPr>
        <w:tabs>
          <w:tab w:val="num" w:pos="360"/>
        </w:tabs>
      </w:pPr>
    </w:lvl>
    <w:lvl w:ilvl="6" w:tplc="962A4990">
      <w:numFmt w:val="none"/>
      <w:lvlText w:val=""/>
      <w:lvlJc w:val="left"/>
      <w:pPr>
        <w:tabs>
          <w:tab w:val="num" w:pos="360"/>
        </w:tabs>
      </w:pPr>
    </w:lvl>
    <w:lvl w:ilvl="7" w:tplc="881AC388">
      <w:numFmt w:val="none"/>
      <w:lvlText w:val=""/>
      <w:lvlJc w:val="left"/>
      <w:pPr>
        <w:tabs>
          <w:tab w:val="num" w:pos="360"/>
        </w:tabs>
      </w:pPr>
    </w:lvl>
    <w:lvl w:ilvl="8" w:tplc="B96A8926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00B0994"/>
    <w:multiLevelType w:val="singleLevel"/>
    <w:tmpl w:val="333E22A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4">
    <w:nsid w:val="51E0337A"/>
    <w:multiLevelType w:val="hybridMultilevel"/>
    <w:tmpl w:val="FC7A8B64"/>
    <w:lvl w:ilvl="0" w:tplc="0419000F">
      <w:start w:val="1"/>
      <w:numFmt w:val="decimal"/>
      <w:lvlText w:val="%1."/>
      <w:lvlJc w:val="left"/>
      <w:pPr>
        <w:ind w:left="990" w:hanging="360"/>
      </w:p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15">
    <w:nsid w:val="5A511E3E"/>
    <w:multiLevelType w:val="hybridMultilevel"/>
    <w:tmpl w:val="C9E4B0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C04958"/>
    <w:multiLevelType w:val="singleLevel"/>
    <w:tmpl w:val="FE9C723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17">
    <w:nsid w:val="612D5475"/>
    <w:multiLevelType w:val="hybridMultilevel"/>
    <w:tmpl w:val="BD9C7AAC"/>
    <w:lvl w:ilvl="0" w:tplc="A5DC9342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8">
    <w:nsid w:val="65D022A9"/>
    <w:multiLevelType w:val="singleLevel"/>
    <w:tmpl w:val="C40EF5C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19">
    <w:nsid w:val="65FD6A65"/>
    <w:multiLevelType w:val="hybridMultilevel"/>
    <w:tmpl w:val="9D58DD78"/>
    <w:lvl w:ilvl="0" w:tplc="A8DC77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D656381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9E82EA6"/>
    <w:multiLevelType w:val="hybridMultilevel"/>
    <w:tmpl w:val="617E9B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A6DA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F06037"/>
    <w:multiLevelType w:val="multilevel"/>
    <w:tmpl w:val="4D70279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10"/>
        </w:tabs>
        <w:ind w:left="17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10"/>
        </w:tabs>
        <w:ind w:left="17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70"/>
        </w:tabs>
        <w:ind w:left="2070" w:hanging="1800"/>
      </w:pPr>
      <w:rPr>
        <w:rFonts w:hint="default"/>
      </w:rPr>
    </w:lvl>
  </w:abstractNum>
  <w:abstractNum w:abstractNumId="22">
    <w:nsid w:val="74912232"/>
    <w:multiLevelType w:val="hybridMultilevel"/>
    <w:tmpl w:val="87BA6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1839D4"/>
    <w:multiLevelType w:val="singleLevel"/>
    <w:tmpl w:val="829630D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24">
    <w:nsid w:val="791158AB"/>
    <w:multiLevelType w:val="singleLevel"/>
    <w:tmpl w:val="AFEA3A9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5">
    <w:nsid w:val="7A3C18E3"/>
    <w:multiLevelType w:val="hybridMultilevel"/>
    <w:tmpl w:val="794A9548"/>
    <w:lvl w:ilvl="0" w:tplc="95C05954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3" w:hanging="360"/>
      </w:pPr>
    </w:lvl>
    <w:lvl w:ilvl="2" w:tplc="0419001B">
      <w:start w:val="1"/>
      <w:numFmt w:val="lowerRoman"/>
      <w:lvlText w:val="%3."/>
      <w:lvlJc w:val="right"/>
      <w:pPr>
        <w:ind w:left="2503" w:hanging="180"/>
      </w:pPr>
    </w:lvl>
    <w:lvl w:ilvl="3" w:tplc="0419000F">
      <w:start w:val="1"/>
      <w:numFmt w:val="decimal"/>
      <w:lvlText w:val="%4."/>
      <w:lvlJc w:val="left"/>
      <w:pPr>
        <w:ind w:left="3223" w:hanging="360"/>
      </w:pPr>
    </w:lvl>
    <w:lvl w:ilvl="4" w:tplc="04190019">
      <w:start w:val="1"/>
      <w:numFmt w:val="lowerLetter"/>
      <w:lvlText w:val="%5."/>
      <w:lvlJc w:val="left"/>
      <w:pPr>
        <w:ind w:left="3943" w:hanging="360"/>
      </w:pPr>
    </w:lvl>
    <w:lvl w:ilvl="5" w:tplc="0419001B">
      <w:start w:val="1"/>
      <w:numFmt w:val="lowerRoman"/>
      <w:lvlText w:val="%6."/>
      <w:lvlJc w:val="right"/>
      <w:pPr>
        <w:ind w:left="4663" w:hanging="180"/>
      </w:pPr>
    </w:lvl>
    <w:lvl w:ilvl="6" w:tplc="0419000F">
      <w:start w:val="1"/>
      <w:numFmt w:val="decimal"/>
      <w:lvlText w:val="%7."/>
      <w:lvlJc w:val="left"/>
      <w:pPr>
        <w:ind w:left="5383" w:hanging="360"/>
      </w:pPr>
    </w:lvl>
    <w:lvl w:ilvl="7" w:tplc="04190019">
      <w:start w:val="1"/>
      <w:numFmt w:val="lowerLetter"/>
      <w:lvlText w:val="%8."/>
      <w:lvlJc w:val="left"/>
      <w:pPr>
        <w:ind w:left="6103" w:hanging="360"/>
      </w:pPr>
    </w:lvl>
    <w:lvl w:ilvl="8" w:tplc="0419001B">
      <w:start w:val="1"/>
      <w:numFmt w:val="lowerRoman"/>
      <w:lvlText w:val="%9."/>
      <w:lvlJc w:val="right"/>
      <w:pPr>
        <w:ind w:left="6823" w:hanging="18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15"/>
  </w:num>
  <w:num w:numId="7">
    <w:abstractNumId w:val="11"/>
  </w:num>
  <w:num w:numId="8">
    <w:abstractNumId w:val="20"/>
  </w:num>
  <w:num w:numId="9">
    <w:abstractNumId w:val="19"/>
  </w:num>
  <w:num w:numId="10">
    <w:abstractNumId w:val="9"/>
  </w:num>
  <w:num w:numId="11">
    <w:abstractNumId w:val="22"/>
  </w:num>
  <w:num w:numId="12">
    <w:abstractNumId w:val="4"/>
  </w:num>
  <w:num w:numId="13">
    <w:abstractNumId w:val="2"/>
  </w:num>
  <w:num w:numId="14">
    <w:abstractNumId w:val="25"/>
  </w:num>
  <w:num w:numId="15">
    <w:abstractNumId w:val="18"/>
  </w:num>
  <w:num w:numId="16">
    <w:abstractNumId w:val="13"/>
  </w:num>
  <w:num w:numId="17">
    <w:abstractNumId w:val="24"/>
  </w:num>
  <w:num w:numId="18">
    <w:abstractNumId w:val="16"/>
  </w:num>
  <w:num w:numId="19">
    <w:abstractNumId w:val="23"/>
  </w:num>
  <w:num w:numId="20">
    <w:abstractNumId w:val="12"/>
  </w:num>
  <w:num w:numId="21">
    <w:abstractNumId w:val="3"/>
  </w:num>
  <w:num w:numId="22">
    <w:abstractNumId w:val="21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5"/>
  </w:num>
  <w:num w:numId="26">
    <w:abstractNumId w:val="14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9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49FD"/>
    <w:rsid w:val="0001062B"/>
    <w:rsid w:val="000139BC"/>
    <w:rsid w:val="0002520A"/>
    <w:rsid w:val="00032808"/>
    <w:rsid w:val="000379E7"/>
    <w:rsid w:val="000425BF"/>
    <w:rsid w:val="000502D5"/>
    <w:rsid w:val="000545EB"/>
    <w:rsid w:val="00057E10"/>
    <w:rsid w:val="00060F54"/>
    <w:rsid w:val="00067B5F"/>
    <w:rsid w:val="0007162D"/>
    <w:rsid w:val="00081646"/>
    <w:rsid w:val="0008483C"/>
    <w:rsid w:val="00094B82"/>
    <w:rsid w:val="000A3001"/>
    <w:rsid w:val="000A4BB3"/>
    <w:rsid w:val="000D5365"/>
    <w:rsid w:val="000E3199"/>
    <w:rsid w:val="000F6D99"/>
    <w:rsid w:val="0011785C"/>
    <w:rsid w:val="00151A94"/>
    <w:rsid w:val="001665A9"/>
    <w:rsid w:val="0017424A"/>
    <w:rsid w:val="00174CBB"/>
    <w:rsid w:val="001775BD"/>
    <w:rsid w:val="0018192C"/>
    <w:rsid w:val="001908E4"/>
    <w:rsid w:val="0019282E"/>
    <w:rsid w:val="001B2D99"/>
    <w:rsid w:val="001B6B70"/>
    <w:rsid w:val="001D4B19"/>
    <w:rsid w:val="001E770C"/>
    <w:rsid w:val="001F12A4"/>
    <w:rsid w:val="001F6BE6"/>
    <w:rsid w:val="0020713B"/>
    <w:rsid w:val="0021058B"/>
    <w:rsid w:val="00216E07"/>
    <w:rsid w:val="00225D72"/>
    <w:rsid w:val="002413B0"/>
    <w:rsid w:val="00253627"/>
    <w:rsid w:val="00263887"/>
    <w:rsid w:val="002649CF"/>
    <w:rsid w:val="00271323"/>
    <w:rsid w:val="00275D94"/>
    <w:rsid w:val="00286DD8"/>
    <w:rsid w:val="0029198F"/>
    <w:rsid w:val="002949FD"/>
    <w:rsid w:val="00294AE2"/>
    <w:rsid w:val="00295AC0"/>
    <w:rsid w:val="002A654E"/>
    <w:rsid w:val="002D7960"/>
    <w:rsid w:val="002D7FEF"/>
    <w:rsid w:val="002F7625"/>
    <w:rsid w:val="00314EB0"/>
    <w:rsid w:val="003215EC"/>
    <w:rsid w:val="00322E32"/>
    <w:rsid w:val="003376F9"/>
    <w:rsid w:val="00347D72"/>
    <w:rsid w:val="00355AD9"/>
    <w:rsid w:val="00361E8D"/>
    <w:rsid w:val="003647F7"/>
    <w:rsid w:val="0036615C"/>
    <w:rsid w:val="00386906"/>
    <w:rsid w:val="003A5B1C"/>
    <w:rsid w:val="003C02C3"/>
    <w:rsid w:val="003D312B"/>
    <w:rsid w:val="003E1AC7"/>
    <w:rsid w:val="003F281F"/>
    <w:rsid w:val="004017A4"/>
    <w:rsid w:val="004034B5"/>
    <w:rsid w:val="00420CC6"/>
    <w:rsid w:val="004269D2"/>
    <w:rsid w:val="0045062F"/>
    <w:rsid w:val="00452DEC"/>
    <w:rsid w:val="00453F86"/>
    <w:rsid w:val="004556FE"/>
    <w:rsid w:val="00455E66"/>
    <w:rsid w:val="004738FF"/>
    <w:rsid w:val="004877BD"/>
    <w:rsid w:val="004921A2"/>
    <w:rsid w:val="00497E5D"/>
    <w:rsid w:val="004A578F"/>
    <w:rsid w:val="004C351E"/>
    <w:rsid w:val="004E2E36"/>
    <w:rsid w:val="004E4C72"/>
    <w:rsid w:val="00503007"/>
    <w:rsid w:val="00532409"/>
    <w:rsid w:val="005361DA"/>
    <w:rsid w:val="005469C0"/>
    <w:rsid w:val="00555FB3"/>
    <w:rsid w:val="005576EC"/>
    <w:rsid w:val="005813B2"/>
    <w:rsid w:val="005A56B3"/>
    <w:rsid w:val="005C63DE"/>
    <w:rsid w:val="00600879"/>
    <w:rsid w:val="00644BD8"/>
    <w:rsid w:val="00646D04"/>
    <w:rsid w:val="006503EC"/>
    <w:rsid w:val="00663D26"/>
    <w:rsid w:val="00665BC0"/>
    <w:rsid w:val="0067143D"/>
    <w:rsid w:val="00673468"/>
    <w:rsid w:val="006742F8"/>
    <w:rsid w:val="006C189C"/>
    <w:rsid w:val="006C57CC"/>
    <w:rsid w:val="006D44AA"/>
    <w:rsid w:val="006D55DC"/>
    <w:rsid w:val="006E4DA4"/>
    <w:rsid w:val="00710214"/>
    <w:rsid w:val="00725B2A"/>
    <w:rsid w:val="00737375"/>
    <w:rsid w:val="00746019"/>
    <w:rsid w:val="00755CC2"/>
    <w:rsid w:val="00784422"/>
    <w:rsid w:val="00796101"/>
    <w:rsid w:val="007A48E3"/>
    <w:rsid w:val="007B136D"/>
    <w:rsid w:val="007B38B6"/>
    <w:rsid w:val="007C2085"/>
    <w:rsid w:val="007D1343"/>
    <w:rsid w:val="007D531D"/>
    <w:rsid w:val="007F4A61"/>
    <w:rsid w:val="007F6515"/>
    <w:rsid w:val="00822366"/>
    <w:rsid w:val="00836ADF"/>
    <w:rsid w:val="00837C8C"/>
    <w:rsid w:val="00844A33"/>
    <w:rsid w:val="00846423"/>
    <w:rsid w:val="00853B40"/>
    <w:rsid w:val="00883C29"/>
    <w:rsid w:val="0088678E"/>
    <w:rsid w:val="00895FE0"/>
    <w:rsid w:val="008A2505"/>
    <w:rsid w:val="008A2C08"/>
    <w:rsid w:val="008B1407"/>
    <w:rsid w:val="008B6E43"/>
    <w:rsid w:val="008D7DFA"/>
    <w:rsid w:val="00907A4B"/>
    <w:rsid w:val="009104DE"/>
    <w:rsid w:val="00916FA0"/>
    <w:rsid w:val="00917D9D"/>
    <w:rsid w:val="00921ACC"/>
    <w:rsid w:val="0092460D"/>
    <w:rsid w:val="00942D86"/>
    <w:rsid w:val="00942E1B"/>
    <w:rsid w:val="00974710"/>
    <w:rsid w:val="00986F9E"/>
    <w:rsid w:val="00997345"/>
    <w:rsid w:val="009A55E3"/>
    <w:rsid w:val="009C6E3F"/>
    <w:rsid w:val="009D526A"/>
    <w:rsid w:val="009E2E0C"/>
    <w:rsid w:val="009F5935"/>
    <w:rsid w:val="00A148B3"/>
    <w:rsid w:val="00A233A0"/>
    <w:rsid w:val="00A25E7A"/>
    <w:rsid w:val="00A263A3"/>
    <w:rsid w:val="00A417A1"/>
    <w:rsid w:val="00A724EB"/>
    <w:rsid w:val="00A8532B"/>
    <w:rsid w:val="00A87EB0"/>
    <w:rsid w:val="00A96408"/>
    <w:rsid w:val="00AA565A"/>
    <w:rsid w:val="00AC0356"/>
    <w:rsid w:val="00AD0437"/>
    <w:rsid w:val="00AF3B5E"/>
    <w:rsid w:val="00AF5598"/>
    <w:rsid w:val="00B07E2A"/>
    <w:rsid w:val="00B11941"/>
    <w:rsid w:val="00B216A5"/>
    <w:rsid w:val="00B258C3"/>
    <w:rsid w:val="00B27049"/>
    <w:rsid w:val="00B36783"/>
    <w:rsid w:val="00B419FB"/>
    <w:rsid w:val="00B53434"/>
    <w:rsid w:val="00B6460B"/>
    <w:rsid w:val="00B73F73"/>
    <w:rsid w:val="00B8164B"/>
    <w:rsid w:val="00B9291B"/>
    <w:rsid w:val="00BA67DC"/>
    <w:rsid w:val="00BC1C23"/>
    <w:rsid w:val="00BC70B8"/>
    <w:rsid w:val="00BD1074"/>
    <w:rsid w:val="00BD142E"/>
    <w:rsid w:val="00BD2F33"/>
    <w:rsid w:val="00BE61A1"/>
    <w:rsid w:val="00BF3499"/>
    <w:rsid w:val="00BF6153"/>
    <w:rsid w:val="00BF6D57"/>
    <w:rsid w:val="00C01681"/>
    <w:rsid w:val="00C20BDA"/>
    <w:rsid w:val="00C30362"/>
    <w:rsid w:val="00C37284"/>
    <w:rsid w:val="00C41699"/>
    <w:rsid w:val="00C47FD9"/>
    <w:rsid w:val="00C52A94"/>
    <w:rsid w:val="00C53DC5"/>
    <w:rsid w:val="00CA7546"/>
    <w:rsid w:val="00CD2318"/>
    <w:rsid w:val="00CE3D87"/>
    <w:rsid w:val="00CE441D"/>
    <w:rsid w:val="00CE604D"/>
    <w:rsid w:val="00CF3BF7"/>
    <w:rsid w:val="00D10490"/>
    <w:rsid w:val="00D20EAF"/>
    <w:rsid w:val="00D220FC"/>
    <w:rsid w:val="00D3027D"/>
    <w:rsid w:val="00D539C8"/>
    <w:rsid w:val="00D76EF8"/>
    <w:rsid w:val="00D858ED"/>
    <w:rsid w:val="00D867EF"/>
    <w:rsid w:val="00D9188F"/>
    <w:rsid w:val="00DC1B58"/>
    <w:rsid w:val="00DC1F21"/>
    <w:rsid w:val="00DC5D9B"/>
    <w:rsid w:val="00DD4AC2"/>
    <w:rsid w:val="00DD5F56"/>
    <w:rsid w:val="00E02F90"/>
    <w:rsid w:val="00E1128D"/>
    <w:rsid w:val="00E11523"/>
    <w:rsid w:val="00E4464A"/>
    <w:rsid w:val="00E620DA"/>
    <w:rsid w:val="00E66049"/>
    <w:rsid w:val="00E7107F"/>
    <w:rsid w:val="00E84F2A"/>
    <w:rsid w:val="00EA26AE"/>
    <w:rsid w:val="00EC2CDB"/>
    <w:rsid w:val="00EC33F2"/>
    <w:rsid w:val="00ED1646"/>
    <w:rsid w:val="00ED6EDC"/>
    <w:rsid w:val="00EF4066"/>
    <w:rsid w:val="00EF67D1"/>
    <w:rsid w:val="00F21E7A"/>
    <w:rsid w:val="00F362B7"/>
    <w:rsid w:val="00F422A8"/>
    <w:rsid w:val="00F505D0"/>
    <w:rsid w:val="00F6242B"/>
    <w:rsid w:val="00F65255"/>
    <w:rsid w:val="00F93DE5"/>
    <w:rsid w:val="00F97BC4"/>
    <w:rsid w:val="00FC78C2"/>
    <w:rsid w:val="00FE0CE2"/>
    <w:rsid w:val="00FF1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59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5598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AF5598"/>
    <w:pPr>
      <w:keepNext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5598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AF5598"/>
    <w:pPr>
      <w:keepNext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Calibri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F5598"/>
    <w:pPr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F5598"/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AF559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AF5598"/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sz w:val="16"/>
      <w:szCs w:val="16"/>
    </w:rPr>
  </w:style>
  <w:style w:type="table" w:styleId="TableGrid">
    <w:name w:val="Table Grid"/>
    <w:basedOn w:val="TableNormal"/>
    <w:uiPriority w:val="99"/>
    <w:rsid w:val="002949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75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</w:rPr>
  </w:style>
  <w:style w:type="paragraph" w:styleId="Footer">
    <w:name w:val="footer"/>
    <w:basedOn w:val="Normal"/>
    <w:link w:val="FooterChar"/>
    <w:uiPriority w:val="99"/>
    <w:rsid w:val="00DC5D9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4"/>
      <w:szCs w:val="24"/>
    </w:rPr>
  </w:style>
  <w:style w:type="character" w:styleId="PageNumber">
    <w:name w:val="page number"/>
    <w:basedOn w:val="DefaultParagraphFont"/>
    <w:uiPriority w:val="99"/>
    <w:rsid w:val="00DC5D9B"/>
  </w:style>
  <w:style w:type="table" w:customStyle="1" w:styleId="3">
    <w:name w:val="Стиль таблицы3"/>
    <w:uiPriority w:val="99"/>
    <w:rsid w:val="00F6242B"/>
    <w:rPr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25B2A"/>
    <w:pPr>
      <w:ind w:left="720"/>
    </w:pPr>
  </w:style>
  <w:style w:type="paragraph" w:customStyle="1" w:styleId="ConsPlusCell">
    <w:name w:val="ConsPlusCell"/>
    <w:uiPriority w:val="99"/>
    <w:rsid w:val="00497E5D"/>
    <w:pPr>
      <w:widowControl w:val="0"/>
      <w:autoSpaceDE w:val="0"/>
      <w:autoSpaceDN w:val="0"/>
      <w:adjustRightInd w:val="0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96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2110852458298D6E283A5C404599BA9384E8B7296CA99B890E731374hEYF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92110852458298D6E283A5C404599BA9B8FEFBD2164F49181577F11h7Y3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239</TotalTime>
  <Pages>9</Pages>
  <Words>1309</Words>
  <Characters>7465</Characters>
  <Application>Microsoft Office Outlook</Application>
  <DocSecurity>0</DocSecurity>
  <Lines>0</Lines>
  <Paragraphs>0</Paragraphs>
  <ScaleCrop>false</ScaleCrop>
  <Company>Администрация мо Шмрмнский район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РОССИЯ ФЕДЕРАЦИЯЗЫ</dc:title>
  <dc:subject/>
  <dc:creator>-</dc:creator>
  <cp:keywords/>
  <dc:description/>
  <cp:lastModifiedBy>Тухтарова</cp:lastModifiedBy>
  <cp:revision>24</cp:revision>
  <cp:lastPrinted>2013-11-07T02:43:00Z</cp:lastPrinted>
  <dcterms:created xsi:type="dcterms:W3CDTF">2013-07-10T06:42:00Z</dcterms:created>
  <dcterms:modified xsi:type="dcterms:W3CDTF">2013-11-26T03:01:00Z</dcterms:modified>
</cp:coreProperties>
</file>