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3775" w:rsidRDefault="00BF3775" w:rsidP="00E47A02">
      <w:pPr>
        <w:jc w:val="center"/>
      </w:pPr>
    </w:p>
    <w:p w:rsidR="00BF3775" w:rsidRDefault="00BF3775" w:rsidP="00E47A02">
      <w:pPr>
        <w:jc w:val="center"/>
      </w:pPr>
      <w:r w:rsidRPr="00ED1169"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3" o:spid="_x0000_i1025" type="#_x0000_t75" alt="Герб района синсий" style="width:50.25pt;height:66pt;visibility:visible">
            <v:imagedata r:id="rId5" o:title=""/>
          </v:shape>
        </w:pict>
      </w:r>
    </w:p>
    <w:tbl>
      <w:tblPr>
        <w:tblW w:w="0" w:type="auto"/>
        <w:tblInd w:w="-106" w:type="dxa"/>
        <w:tblLook w:val="00A0"/>
      </w:tblPr>
      <w:tblGrid>
        <w:gridCol w:w="5116"/>
        <w:gridCol w:w="4740"/>
      </w:tblGrid>
      <w:tr w:rsidR="00BF3775">
        <w:tc>
          <w:tcPr>
            <w:tcW w:w="5211" w:type="dxa"/>
          </w:tcPr>
          <w:p w:rsidR="00BF3775" w:rsidRPr="00CE7A4C" w:rsidRDefault="00BF3775" w:rsidP="00CE7A4C">
            <w:pPr>
              <w:tabs>
                <w:tab w:val="left" w:pos="720"/>
              </w:tabs>
              <w:ind w:left="-142" w:right="-67"/>
              <w:jc w:val="center"/>
              <w:rPr>
                <w:sz w:val="26"/>
                <w:szCs w:val="26"/>
              </w:rPr>
            </w:pPr>
            <w:r w:rsidRPr="00CE7A4C">
              <w:rPr>
                <w:sz w:val="26"/>
                <w:szCs w:val="26"/>
              </w:rPr>
              <w:t>РОССИЙСКАЯ ФЕДЕРАЦИЯ РЕСПУБЛИКА ХАКАСИЯ АДМИНИСТРАЦИЯ МУНИЦИПАЛЬНОГО</w:t>
            </w:r>
          </w:p>
          <w:p w:rsidR="00BF3775" w:rsidRPr="00CE7A4C" w:rsidRDefault="00BF3775" w:rsidP="00CE7A4C">
            <w:pPr>
              <w:tabs>
                <w:tab w:val="left" w:pos="720"/>
              </w:tabs>
              <w:jc w:val="center"/>
              <w:rPr>
                <w:sz w:val="26"/>
                <w:szCs w:val="26"/>
              </w:rPr>
            </w:pPr>
            <w:r w:rsidRPr="00CE7A4C">
              <w:rPr>
                <w:sz w:val="26"/>
                <w:szCs w:val="26"/>
              </w:rPr>
              <w:t>ОБРАЗОВАНИЯ ШИРИНСКИЙ РАЙОН</w:t>
            </w:r>
          </w:p>
        </w:tc>
        <w:tc>
          <w:tcPr>
            <w:tcW w:w="4823" w:type="dxa"/>
          </w:tcPr>
          <w:p w:rsidR="00BF3775" w:rsidRPr="00CE7A4C" w:rsidRDefault="00BF3775" w:rsidP="00CE7A4C">
            <w:pPr>
              <w:tabs>
                <w:tab w:val="left" w:pos="720"/>
              </w:tabs>
              <w:jc w:val="center"/>
              <w:rPr>
                <w:sz w:val="26"/>
                <w:szCs w:val="26"/>
              </w:rPr>
            </w:pPr>
            <w:r w:rsidRPr="00CE7A4C">
              <w:rPr>
                <w:sz w:val="26"/>
                <w:szCs w:val="26"/>
              </w:rPr>
              <w:t>РОССИЯ ФЕДЕРАЦИЯЗЫ</w:t>
            </w:r>
          </w:p>
          <w:p w:rsidR="00BF3775" w:rsidRPr="00CE7A4C" w:rsidRDefault="00BF3775" w:rsidP="00CE7A4C">
            <w:pPr>
              <w:tabs>
                <w:tab w:val="left" w:pos="720"/>
              </w:tabs>
              <w:jc w:val="center"/>
              <w:rPr>
                <w:sz w:val="26"/>
                <w:szCs w:val="26"/>
              </w:rPr>
            </w:pPr>
            <w:r w:rsidRPr="00CE7A4C">
              <w:rPr>
                <w:sz w:val="26"/>
                <w:szCs w:val="26"/>
              </w:rPr>
              <w:t>ХАКАС РЕСПУБЛИКАЗЫН</w:t>
            </w:r>
          </w:p>
          <w:p w:rsidR="00BF3775" w:rsidRPr="00CE7A4C" w:rsidRDefault="00BF3775" w:rsidP="00CE7A4C">
            <w:pPr>
              <w:tabs>
                <w:tab w:val="left" w:pos="720"/>
              </w:tabs>
              <w:jc w:val="center"/>
              <w:rPr>
                <w:sz w:val="26"/>
                <w:szCs w:val="26"/>
              </w:rPr>
            </w:pPr>
            <w:r w:rsidRPr="00CE7A4C">
              <w:rPr>
                <w:sz w:val="26"/>
                <w:szCs w:val="26"/>
              </w:rPr>
              <w:t>ШИРА АЙМА</w:t>
            </w:r>
            <w:r w:rsidRPr="00CE7A4C">
              <w:rPr>
                <w:sz w:val="26"/>
                <w:szCs w:val="26"/>
                <w:lang w:val="en-US"/>
              </w:rPr>
              <w:t>F</w:t>
            </w:r>
            <w:r w:rsidRPr="00CE7A4C">
              <w:rPr>
                <w:sz w:val="26"/>
                <w:szCs w:val="26"/>
              </w:rPr>
              <w:t xml:space="preserve">Ы МУНИЦИПАЛЬНАЙ </w:t>
            </w:r>
          </w:p>
          <w:p w:rsidR="00BF3775" w:rsidRPr="00CE7A4C" w:rsidRDefault="00BF3775" w:rsidP="00CE7A4C">
            <w:pPr>
              <w:tabs>
                <w:tab w:val="left" w:pos="720"/>
              </w:tabs>
              <w:jc w:val="center"/>
              <w:rPr>
                <w:sz w:val="26"/>
                <w:szCs w:val="26"/>
              </w:rPr>
            </w:pPr>
            <w:r w:rsidRPr="00CE7A4C">
              <w:rPr>
                <w:sz w:val="26"/>
                <w:szCs w:val="26"/>
              </w:rPr>
              <w:t>ПЎДİСТİН УСТА</w:t>
            </w:r>
            <w:r w:rsidRPr="00CE7A4C">
              <w:rPr>
                <w:sz w:val="26"/>
                <w:szCs w:val="26"/>
                <w:lang w:val="en-US"/>
              </w:rPr>
              <w:t>F</w:t>
            </w:r>
            <w:r w:rsidRPr="00CE7A4C">
              <w:rPr>
                <w:sz w:val="26"/>
                <w:szCs w:val="26"/>
              </w:rPr>
              <w:t xml:space="preserve"> - ПАСТАА</w:t>
            </w:r>
          </w:p>
        </w:tc>
      </w:tr>
    </w:tbl>
    <w:p w:rsidR="00BF3775" w:rsidRDefault="00BF3775" w:rsidP="00E47A02">
      <w:pPr>
        <w:tabs>
          <w:tab w:val="left" w:pos="720"/>
        </w:tabs>
        <w:rPr>
          <w:sz w:val="26"/>
          <w:szCs w:val="26"/>
        </w:rPr>
      </w:pPr>
    </w:p>
    <w:p w:rsidR="00BF3775" w:rsidRPr="00D747A1" w:rsidRDefault="00BF3775" w:rsidP="00E47A02">
      <w:pPr>
        <w:jc w:val="center"/>
        <w:rPr>
          <w:b/>
          <w:bCs/>
          <w:sz w:val="26"/>
          <w:szCs w:val="26"/>
        </w:rPr>
      </w:pPr>
      <w:r w:rsidRPr="00D747A1">
        <w:rPr>
          <w:b/>
          <w:bCs/>
          <w:sz w:val="26"/>
          <w:szCs w:val="26"/>
        </w:rPr>
        <w:t>П О С Т А Н О В Л Е Н И Е</w:t>
      </w:r>
    </w:p>
    <w:p w:rsidR="00BF3775" w:rsidRDefault="00BF3775" w:rsidP="00E47A02">
      <w:pPr>
        <w:jc w:val="center"/>
        <w:rPr>
          <w:sz w:val="26"/>
          <w:szCs w:val="26"/>
        </w:rPr>
      </w:pPr>
      <w:r w:rsidRPr="000B52C7">
        <w:rPr>
          <w:sz w:val="26"/>
          <w:szCs w:val="26"/>
        </w:rPr>
        <w:t>АДМИНИСТРАЦИИ</w:t>
      </w:r>
      <w:r w:rsidRPr="00C40C1A">
        <w:rPr>
          <w:sz w:val="26"/>
          <w:szCs w:val="26"/>
        </w:rPr>
        <w:t xml:space="preserve"> МУНИЦИПАЛЬНОГО ОБРАЗОВАНИЯ</w:t>
      </w:r>
    </w:p>
    <w:p w:rsidR="00BF3775" w:rsidRPr="00C40C1A" w:rsidRDefault="00BF3775" w:rsidP="00E47A02">
      <w:pPr>
        <w:jc w:val="center"/>
        <w:rPr>
          <w:sz w:val="26"/>
          <w:szCs w:val="26"/>
        </w:rPr>
      </w:pPr>
      <w:r w:rsidRPr="00C40C1A">
        <w:rPr>
          <w:sz w:val="26"/>
          <w:szCs w:val="26"/>
        </w:rPr>
        <w:t>ШИРИНСКИЙ  РАЙОН</w:t>
      </w:r>
    </w:p>
    <w:p w:rsidR="00BF3775" w:rsidRPr="00C40C1A" w:rsidRDefault="00BF3775" w:rsidP="00E47A02">
      <w:pPr>
        <w:jc w:val="center"/>
        <w:rPr>
          <w:sz w:val="26"/>
          <w:szCs w:val="26"/>
        </w:rPr>
      </w:pPr>
    </w:p>
    <w:p w:rsidR="00BF3775" w:rsidRPr="00C40C1A" w:rsidRDefault="00BF3775" w:rsidP="00E47A02">
      <w:pPr>
        <w:rPr>
          <w:sz w:val="26"/>
          <w:szCs w:val="26"/>
        </w:rPr>
      </w:pPr>
      <w:r w:rsidRPr="00C40C1A">
        <w:rPr>
          <w:sz w:val="26"/>
          <w:szCs w:val="26"/>
        </w:rPr>
        <w:t>От</w:t>
      </w:r>
      <w:r>
        <w:rPr>
          <w:sz w:val="26"/>
          <w:szCs w:val="26"/>
        </w:rPr>
        <w:t xml:space="preserve"> 30.12.2013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 w:rsidRPr="00C40C1A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               </w:t>
      </w:r>
      <w:r w:rsidRPr="00C40C1A">
        <w:rPr>
          <w:sz w:val="26"/>
          <w:szCs w:val="26"/>
        </w:rPr>
        <w:t xml:space="preserve">№ </w:t>
      </w:r>
      <w:r>
        <w:rPr>
          <w:sz w:val="26"/>
          <w:szCs w:val="26"/>
        </w:rPr>
        <w:t>2243</w:t>
      </w:r>
    </w:p>
    <w:p w:rsidR="00BF3775" w:rsidRPr="00C40C1A" w:rsidRDefault="00BF3775" w:rsidP="00E47A02">
      <w:pPr>
        <w:rPr>
          <w:sz w:val="26"/>
          <w:szCs w:val="26"/>
        </w:rPr>
      </w:pPr>
    </w:p>
    <w:p w:rsidR="00BF3775" w:rsidRPr="00C40C1A" w:rsidRDefault="00BF3775" w:rsidP="00E47A02">
      <w:pPr>
        <w:jc w:val="center"/>
        <w:rPr>
          <w:sz w:val="26"/>
          <w:szCs w:val="26"/>
        </w:rPr>
      </w:pPr>
      <w:r w:rsidRPr="00C40C1A">
        <w:rPr>
          <w:sz w:val="26"/>
          <w:szCs w:val="26"/>
        </w:rPr>
        <w:t>с. Шира</w:t>
      </w:r>
    </w:p>
    <w:p w:rsidR="00BF3775" w:rsidRDefault="00BF3775" w:rsidP="00E47A02">
      <w:pPr>
        <w:rPr>
          <w:sz w:val="26"/>
          <w:szCs w:val="26"/>
        </w:rPr>
      </w:pPr>
    </w:p>
    <w:p w:rsidR="00BF3775" w:rsidRPr="00BB50DD" w:rsidRDefault="00BF3775" w:rsidP="00E47A02">
      <w:r w:rsidRPr="00BB50DD">
        <w:t>О внесении изменений в постановление</w:t>
      </w:r>
    </w:p>
    <w:p w:rsidR="00BF3775" w:rsidRPr="00BB50DD" w:rsidRDefault="00BF3775" w:rsidP="00E47A02">
      <w:r w:rsidRPr="00BB50DD">
        <w:t>администрации муниципального</w:t>
      </w:r>
    </w:p>
    <w:p w:rsidR="00BF3775" w:rsidRPr="00BB50DD" w:rsidRDefault="00BF3775" w:rsidP="00E47A02">
      <w:r w:rsidRPr="00BB50DD">
        <w:t>образования Ширинский район от 08.02.2013 г.</w:t>
      </w:r>
    </w:p>
    <w:p w:rsidR="00BF3775" w:rsidRPr="00BB50DD" w:rsidRDefault="00BF3775" w:rsidP="00E47A02">
      <w:r>
        <w:t>№ 181 «</w:t>
      </w:r>
      <w:r w:rsidRPr="00BB50DD">
        <w:t>Об утверждении порядка предоставления</w:t>
      </w:r>
    </w:p>
    <w:p w:rsidR="00BF3775" w:rsidRPr="00BB50DD" w:rsidRDefault="00BF3775" w:rsidP="00E47A02">
      <w:r w:rsidRPr="00BB50DD">
        <w:t>субсидий в 2013 году за счет средств</w:t>
      </w:r>
    </w:p>
    <w:p w:rsidR="00BF3775" w:rsidRPr="00BB50DD" w:rsidRDefault="00BF3775" w:rsidP="00E47A02">
      <w:r w:rsidRPr="00BB50DD">
        <w:t>бюджета муниципального образования</w:t>
      </w:r>
    </w:p>
    <w:p w:rsidR="00BF3775" w:rsidRPr="00BB50DD" w:rsidRDefault="00BF3775" w:rsidP="00E47A02">
      <w:r w:rsidRPr="00BB50DD">
        <w:t xml:space="preserve">Ширинский район на возмещение затрат </w:t>
      </w:r>
    </w:p>
    <w:p w:rsidR="00BF3775" w:rsidRPr="00BB50DD" w:rsidRDefault="00BF3775" w:rsidP="00E47A02">
      <w:r w:rsidRPr="00BB50DD">
        <w:t>организациям, оказывающим услуги по</w:t>
      </w:r>
    </w:p>
    <w:p w:rsidR="00BF3775" w:rsidRPr="00BB50DD" w:rsidRDefault="00BF3775" w:rsidP="00E47A02">
      <w:r w:rsidRPr="00BB50DD">
        <w:t xml:space="preserve">утилизации (захоронению) твердых бытовых </w:t>
      </w:r>
    </w:p>
    <w:p w:rsidR="00BF3775" w:rsidRPr="00BB50DD" w:rsidRDefault="00BF3775" w:rsidP="00E47A02">
      <w:r w:rsidRPr="00BB50DD">
        <w:t>отходов, вывезенных населением и поселениями</w:t>
      </w:r>
    </w:p>
    <w:p w:rsidR="00BF3775" w:rsidRPr="00BB50DD" w:rsidRDefault="00BF3775" w:rsidP="00E47A02">
      <w:r w:rsidRPr="00BB50DD">
        <w:t>муниципального образования к месту захоронения».</w:t>
      </w:r>
    </w:p>
    <w:p w:rsidR="00BF3775" w:rsidRPr="00BB50DD" w:rsidRDefault="00BF3775" w:rsidP="00E47A02"/>
    <w:p w:rsidR="00BF3775" w:rsidRPr="00BB50DD" w:rsidRDefault="00BF3775" w:rsidP="00E47A02">
      <w:pPr>
        <w:spacing w:after="120"/>
        <w:ind w:firstLine="708"/>
      </w:pPr>
      <w:r w:rsidRPr="00BB50DD">
        <w:t xml:space="preserve">В целях приведения нормативного правового акта в соответствие с частью 3 статьи 78 Бюджетного кодекса Российской Федерации, руководствуясь ст. 15 Федерального закона от 06.10.2003 N 131-ФЗ "Об общих принципах организации местного самоуправления в Российской Федерации", решением Совета депутатов муниципального образования Ширинский район от </w:t>
      </w:r>
      <w:r>
        <w:t>20.06</w:t>
      </w:r>
      <w:r w:rsidRPr="00BB50DD">
        <w:t>.201</w:t>
      </w:r>
      <w:r>
        <w:t>3</w:t>
      </w:r>
      <w:r w:rsidRPr="00BB50DD">
        <w:t xml:space="preserve"> г.  № </w:t>
      </w:r>
      <w:r>
        <w:t>123</w:t>
      </w:r>
      <w:r w:rsidRPr="00BB50DD">
        <w:t xml:space="preserve"> «О предоставлении льготы на </w:t>
      </w:r>
      <w:r>
        <w:t>захоронение</w:t>
      </w:r>
      <w:r w:rsidRPr="00BB50DD">
        <w:t xml:space="preserve"> твердых бытовых отходов», статьями 8, 26, 29  Устава муниципального образования  Ширинский район.</w:t>
      </w:r>
    </w:p>
    <w:p w:rsidR="00BF3775" w:rsidRDefault="00BF3775" w:rsidP="00E47A02">
      <w:pPr>
        <w:spacing w:after="120"/>
        <w:rPr>
          <w:sz w:val="26"/>
          <w:szCs w:val="26"/>
        </w:rPr>
      </w:pPr>
      <w:r>
        <w:rPr>
          <w:sz w:val="26"/>
          <w:szCs w:val="26"/>
        </w:rPr>
        <w:t>ПОСТАНОВЛЯЕТ:</w:t>
      </w:r>
    </w:p>
    <w:p w:rsidR="00BF3775" w:rsidRPr="00C92417" w:rsidRDefault="00BF3775" w:rsidP="006520F1">
      <w:pPr>
        <w:pStyle w:val="ListParagraph"/>
        <w:numPr>
          <w:ilvl w:val="0"/>
          <w:numId w:val="2"/>
        </w:numPr>
        <w:ind w:left="0" w:firstLine="360"/>
      </w:pPr>
      <w:r w:rsidRPr="00C92417">
        <w:t>Название приложения к постановлению администрации изложить в редакции:</w:t>
      </w:r>
    </w:p>
    <w:p w:rsidR="00BF3775" w:rsidRDefault="00BF3775" w:rsidP="006520F1">
      <w:pPr>
        <w:pStyle w:val="ListParagraph"/>
        <w:ind w:left="0" w:firstLine="360"/>
      </w:pPr>
      <w:r>
        <w:t>Порядок</w:t>
      </w:r>
      <w:r w:rsidRPr="00210B4A">
        <w:t>предоставления субсидий в 2013 году за счет средств бюджета муниципального образования Ширинский район на возмещение затрат организациям, оказывающим услуги по утилизации (захоронению) твердых бытовых</w:t>
      </w:r>
      <w:r>
        <w:t xml:space="preserve"> отходов, вывезенных населением,</w:t>
      </w:r>
      <w:r w:rsidRPr="00210B4A">
        <w:t xml:space="preserve"> поселениями</w:t>
      </w:r>
      <w:r>
        <w:t xml:space="preserve"> и муниципальными учреждениями</w:t>
      </w:r>
      <w:r w:rsidRPr="00210B4A">
        <w:t xml:space="preserve"> муниципального образования к месту захоронения.</w:t>
      </w:r>
    </w:p>
    <w:p w:rsidR="00BF3775" w:rsidRDefault="00BF3775" w:rsidP="006520F1">
      <w:pPr>
        <w:pStyle w:val="ListParagraph"/>
        <w:numPr>
          <w:ilvl w:val="0"/>
          <w:numId w:val="2"/>
        </w:numPr>
        <w:ind w:left="0" w:firstLine="360"/>
      </w:pPr>
      <w:r w:rsidRPr="00C92417">
        <w:t>Раздел</w:t>
      </w:r>
      <w:r>
        <w:t xml:space="preserve"> 1</w:t>
      </w:r>
      <w:r w:rsidRPr="00C92417">
        <w:t>. Общие положения. Пункт 1.1. порядка предоставления субсидий в 2013 году за счет средств бюджета муниципального образования Ширинский район на возмещение затрат организациям, оказывающим услуги по утилизации (захоронению) твердых бытовых отходов, вывезенных населением, поселениями и муниципальными учреждениями муниципального образования к месту захоронения</w:t>
      </w:r>
      <w:r>
        <w:t xml:space="preserve"> изложить в следующей редакции:</w:t>
      </w:r>
    </w:p>
    <w:p w:rsidR="00BF3775" w:rsidRDefault="00BF3775" w:rsidP="006520F1">
      <w:pPr>
        <w:pStyle w:val="ListParagraph"/>
        <w:ind w:left="0" w:firstLine="360"/>
      </w:pPr>
      <w:r w:rsidRPr="00E27733">
        <w:t xml:space="preserve">Настоящий Порядок предоставления субсидий за счет средств бюджета муниципального образования </w:t>
      </w:r>
      <w:r>
        <w:t>Ширинский район</w:t>
      </w:r>
      <w:r w:rsidRPr="00E27733">
        <w:t xml:space="preserve"> на возмещение затрат организациям</w:t>
      </w:r>
      <w:r>
        <w:t>(</w:t>
      </w:r>
      <w:r w:rsidRPr="00E27733">
        <w:t>индивидуальным предпринимателям</w:t>
      </w:r>
      <w:r>
        <w:t>)</w:t>
      </w:r>
      <w:r w:rsidRPr="00E27733">
        <w:t>, оказывающим услуги по утилизации (захоронению) твердых бытовых отходов, вывезенных населени</w:t>
      </w:r>
      <w:r>
        <w:t>ем, поселениями и муниципальными учреждениями</w:t>
      </w:r>
      <w:r w:rsidRPr="00E27733">
        <w:t xml:space="preserve"> муниципального образования </w:t>
      </w:r>
      <w:r>
        <w:t>Ширинский район к месту захоронения</w:t>
      </w:r>
      <w:r w:rsidRPr="00E27733">
        <w:t xml:space="preserve"> (далее - Порядок), разработан в соответствии</w:t>
      </w:r>
      <w:r w:rsidRPr="002D11B6">
        <w:t>со ст. 78 Бюджетного кодекса Российской Федерации, ст. 15 Федерального закона от 06.10.2003 N 131-ФЗ "Об общих принципах организации местного самоуправления в Российской Федерации</w:t>
      </w:r>
      <w:r w:rsidRPr="00E27733">
        <w:t xml:space="preserve">", Уставом муниципального образования </w:t>
      </w:r>
      <w:r>
        <w:t>Ширинский район</w:t>
      </w:r>
      <w:r w:rsidRPr="00E27733">
        <w:t>.</w:t>
      </w:r>
    </w:p>
    <w:p w:rsidR="00BF3775" w:rsidRDefault="00BF3775" w:rsidP="0054217B">
      <w:pPr>
        <w:pStyle w:val="ListParagraph"/>
        <w:numPr>
          <w:ilvl w:val="0"/>
          <w:numId w:val="2"/>
        </w:numPr>
      </w:pPr>
      <w:r>
        <w:t>Пункт 1.3. изложить в редакции:</w:t>
      </w:r>
    </w:p>
    <w:p w:rsidR="00BF3775" w:rsidRDefault="00BF3775" w:rsidP="006520F1">
      <w:pPr>
        <w:pStyle w:val="ListParagraph"/>
        <w:ind w:left="0" w:firstLine="360"/>
      </w:pPr>
      <w:r w:rsidRPr="00E27733">
        <w:t>Основные понятия, исп</w:t>
      </w:r>
      <w:r>
        <w:t>ользуемые в настоящем Порядке:</w:t>
      </w:r>
      <w:r>
        <w:br/>
      </w:r>
      <w:r w:rsidRPr="00EA728A">
        <w:rPr>
          <w:b/>
          <w:bCs/>
        </w:rPr>
        <w:t>субсидия</w:t>
      </w:r>
      <w:r w:rsidRPr="00E27733">
        <w:t xml:space="preserve"> - бюджетные средства, передаваемые на безвозмездной и безвозвратной основе получателю субсидий в целях возмещения затрат в связи с оказанием услуг по утилизации (захоронению) твердых бытовых отходов, вывезенных </w:t>
      </w:r>
      <w:r>
        <w:t xml:space="preserve">населением, поселениямии муниципальными учреждениями </w:t>
      </w:r>
      <w:r w:rsidRPr="00E27733">
        <w:t xml:space="preserve">муниципального образования </w:t>
      </w:r>
      <w:r>
        <w:t>Ширинский район к месту захоронения;</w:t>
      </w:r>
      <w:r>
        <w:br/>
      </w:r>
      <w:r w:rsidRPr="00EA728A">
        <w:rPr>
          <w:b/>
          <w:bCs/>
        </w:rPr>
        <w:t>уполномоченный орган</w:t>
      </w:r>
      <w:r>
        <w:t>–Управление промышленности, энергетики, связи, строительства и транспорта</w:t>
      </w:r>
      <w:r w:rsidRPr="00E27733">
        <w:t>, уполномоч</w:t>
      </w:r>
      <w:r>
        <w:t>енное а</w:t>
      </w:r>
      <w:r w:rsidRPr="00E27733">
        <w:t xml:space="preserve">дминистрацией </w:t>
      </w:r>
      <w:r>
        <w:t>муниципального образования Ширинский район</w:t>
      </w:r>
      <w:r w:rsidRPr="00E27733">
        <w:t xml:space="preserve"> на предоставление субсидий за счет средств бюджета муниципального образования </w:t>
      </w:r>
      <w:r>
        <w:t>Ширинский район;</w:t>
      </w:r>
      <w:r>
        <w:br/>
      </w:r>
      <w:r w:rsidRPr="00EA728A">
        <w:rPr>
          <w:b/>
          <w:bCs/>
        </w:rPr>
        <w:t>финансовый орган</w:t>
      </w:r>
      <w:r>
        <w:t>–Финансовое управление администрации муниципального образования Ширинский район;</w:t>
      </w:r>
      <w:r>
        <w:br/>
      </w:r>
      <w:r w:rsidRPr="00EA728A">
        <w:rPr>
          <w:b/>
          <w:bCs/>
        </w:rPr>
        <w:t>получатель субсидий</w:t>
      </w:r>
      <w:r>
        <w:t xml:space="preserve"> - организация(индивидуальный предприниматель), осуществляющий</w:t>
      </w:r>
      <w:r w:rsidRPr="00E27733">
        <w:t xml:space="preserve"> свою деятельность на территории муниципального образования </w:t>
      </w:r>
      <w:r>
        <w:t>Ширинский район, оказывающая</w:t>
      </w:r>
      <w:r w:rsidRPr="00E27733">
        <w:t xml:space="preserve"> услуги по утилизации (захоронению) твердых бытовых отходов, вывезенных </w:t>
      </w:r>
      <w:r>
        <w:t>населением, поселениями и муниципальными учреждениями</w:t>
      </w:r>
      <w:r w:rsidRPr="00E27733">
        <w:t xml:space="preserve"> муниципального образования </w:t>
      </w:r>
      <w:r>
        <w:t>Ширинский район к месту захоронения;</w:t>
      </w:r>
      <w:r w:rsidRPr="00E27733">
        <w:br/>
      </w:r>
      <w:r w:rsidRPr="00EA728A">
        <w:rPr>
          <w:b/>
          <w:bCs/>
        </w:rPr>
        <w:t>утилизация (захоронение) твердых бытовых отходов</w:t>
      </w:r>
      <w:r w:rsidRPr="00E27733">
        <w:t xml:space="preserve">, - изоляция твердых бытовых отходов, вывезенных </w:t>
      </w:r>
      <w:r>
        <w:t xml:space="preserve">населением, поселениямии муниципальными учреждениями </w:t>
      </w:r>
      <w:r w:rsidRPr="00E27733">
        <w:t xml:space="preserve">муниципального образования </w:t>
      </w:r>
      <w:r>
        <w:t>Шириннский район к месту захоронения</w:t>
      </w:r>
      <w:r w:rsidRPr="00E27733">
        <w:t>, не подлежащих дальнейшему использованию, в целях предотвращения попадания вредных веществ в окружающую природную среду;</w:t>
      </w:r>
      <w:r w:rsidRPr="00E27733">
        <w:br/>
      </w:r>
      <w:r w:rsidRPr="00FA756E">
        <w:rPr>
          <w:b/>
          <w:bCs/>
        </w:rPr>
        <w:t>твердые бытовые отходы (далее - ТБО)</w:t>
      </w:r>
      <w:r w:rsidRPr="00E27733">
        <w:t xml:space="preserve"> - твердые от</w:t>
      </w:r>
      <w:r>
        <w:t>ходы</w:t>
      </w:r>
      <w:r w:rsidRPr="00E27733">
        <w:t xml:space="preserve"> и другие неутилизируемые в быту вещества, образующиеся в результате жизнедеятельности людей (приготовление пищи, упаковка товаров, уборка и текущий ремонт помещений,</w:t>
      </w:r>
      <w:r>
        <w:t xml:space="preserve"> уличный смёт,</w:t>
      </w:r>
      <w:r w:rsidRPr="00E27733">
        <w:t xml:space="preserve"> крупногабаритны</w:t>
      </w:r>
      <w:r>
        <w:t>е предметы домашнего обихода);</w:t>
      </w:r>
      <w:r>
        <w:br/>
      </w:r>
      <w:r w:rsidRPr="00F04774">
        <w:rPr>
          <w:b/>
          <w:bCs/>
        </w:rPr>
        <w:t>объем услуги</w:t>
      </w:r>
      <w:r w:rsidRPr="00E27733">
        <w:t xml:space="preserve"> - </w:t>
      </w:r>
      <w:r w:rsidRPr="0008024F">
        <w:t xml:space="preserve">количество вывезенных твердых бытовых отходов населением, поселениями </w:t>
      </w:r>
      <w:r>
        <w:t xml:space="preserve">и муниципальными учреждениями </w:t>
      </w:r>
      <w:r w:rsidRPr="0008024F">
        <w:t>муниципального образования Ширинский район для утилизации (захоронения) за отчетный период.</w:t>
      </w:r>
      <w:r>
        <w:br/>
      </w:r>
      <w:r w:rsidRPr="00F04774">
        <w:rPr>
          <w:b/>
          <w:bCs/>
        </w:rPr>
        <w:t>стоимость услуги по утилизации (захоронению) ТБО</w:t>
      </w:r>
      <w:r w:rsidRPr="00E27733">
        <w:t xml:space="preserve"> - тариф за единицу объема, установленный для получателя субсидий в соответствии с действующим законодательством.</w:t>
      </w:r>
    </w:p>
    <w:p w:rsidR="00BF3775" w:rsidRDefault="00BF3775" w:rsidP="0054217B">
      <w:pPr>
        <w:pStyle w:val="ListParagraph"/>
        <w:numPr>
          <w:ilvl w:val="0"/>
          <w:numId w:val="2"/>
        </w:numPr>
      </w:pPr>
      <w:r>
        <w:t xml:space="preserve">Пункт.2.1. Раздела </w:t>
      </w:r>
      <w:r>
        <w:rPr>
          <w:lang w:val="en-US"/>
        </w:rPr>
        <w:t>II</w:t>
      </w:r>
      <w:r>
        <w:t xml:space="preserve"> изложить</w:t>
      </w:r>
      <w:bookmarkStart w:id="0" w:name="_GoBack"/>
      <w:bookmarkEnd w:id="0"/>
      <w:r>
        <w:t xml:space="preserve"> в следующей редакции:</w:t>
      </w:r>
    </w:p>
    <w:p w:rsidR="00BF3775" w:rsidRPr="00C92417" w:rsidRDefault="00BF3775" w:rsidP="006520F1">
      <w:pPr>
        <w:pStyle w:val="ListParagraph"/>
        <w:ind w:left="0" w:firstLine="360"/>
      </w:pPr>
      <w:r>
        <w:t xml:space="preserve"> Организации(</w:t>
      </w:r>
      <w:r w:rsidRPr="00E27733">
        <w:t>индивидуальны</w:t>
      </w:r>
      <w:r>
        <w:t>е предприниматели)</w:t>
      </w:r>
      <w:r w:rsidRPr="00E27733">
        <w:t>, претендующи</w:t>
      </w:r>
      <w:r>
        <w:t>е на получение субсидий долж</w:t>
      </w:r>
      <w:r w:rsidRPr="00E27733">
        <w:t>н</w:t>
      </w:r>
      <w:r>
        <w:t>ы</w:t>
      </w:r>
      <w:r w:rsidRPr="00E27733">
        <w:t xml:space="preserve"> соотве</w:t>
      </w:r>
      <w:r>
        <w:t>тствовать следующим критериям:</w:t>
      </w:r>
      <w:r>
        <w:br/>
        <w:t xml:space="preserve">- </w:t>
      </w:r>
      <w:r w:rsidRPr="00E27733">
        <w:t>иметь государственную регистрацию в качестве юридического лица, индивидуального предпринимателя и состоят</w:t>
      </w:r>
      <w:r>
        <w:t>ь на учете в налоговом органе;</w:t>
      </w:r>
      <w:r>
        <w:br/>
        <w:t xml:space="preserve">- </w:t>
      </w:r>
      <w:r w:rsidRPr="00E27733">
        <w:t>оказывать услуги по утилизации (захоронению) тверды</w:t>
      </w:r>
      <w:r>
        <w:t xml:space="preserve">х бытовых отходов, вывезенных </w:t>
      </w:r>
      <w:r w:rsidRPr="00E27733">
        <w:t xml:space="preserve"> населени</w:t>
      </w:r>
      <w:r>
        <w:t xml:space="preserve">ем, поселениями и муниципальными учреждениями </w:t>
      </w:r>
      <w:r w:rsidRPr="00E27733">
        <w:t xml:space="preserve">муниципального образования </w:t>
      </w:r>
      <w:r>
        <w:t>Ширинский район к месту захоронения;</w:t>
      </w:r>
      <w:r>
        <w:br/>
        <w:t xml:space="preserve">- </w:t>
      </w:r>
      <w:r w:rsidRPr="00E27733">
        <w:t>владеть на законных основаниях (</w:t>
      </w:r>
      <w:r>
        <w:t>право</w:t>
      </w:r>
      <w:r w:rsidRPr="00E27733">
        <w:t xml:space="preserve"> собственности, хозяйственно</w:t>
      </w:r>
      <w:r>
        <w:t>е</w:t>
      </w:r>
      <w:r w:rsidRPr="00E27733">
        <w:t xml:space="preserve"> ведени</w:t>
      </w:r>
      <w:r>
        <w:t>е</w:t>
      </w:r>
      <w:r w:rsidRPr="00E27733">
        <w:t>, аренд</w:t>
      </w:r>
      <w:r>
        <w:t>а</w:t>
      </w:r>
      <w:r w:rsidRPr="00E27733">
        <w:t xml:space="preserve"> и др.)</w:t>
      </w:r>
      <w:r>
        <w:t xml:space="preserve"> объектом (объектами) размещения отходов</w:t>
      </w:r>
      <w:r w:rsidRPr="00E27733">
        <w:t xml:space="preserve">, </w:t>
      </w:r>
      <w:r>
        <w:t>на</w:t>
      </w:r>
      <w:r w:rsidRPr="00E27733">
        <w:t xml:space="preserve"> которых осуществляется </w:t>
      </w:r>
      <w:r>
        <w:t>утилизация (захоронение) твердых бытовых отходов;</w:t>
      </w:r>
      <w:r>
        <w:br/>
        <w:t xml:space="preserve">- </w:t>
      </w:r>
      <w:r w:rsidRPr="00E27733">
        <w:t xml:space="preserve">иметь соответствующую лицензию, </w:t>
      </w:r>
      <w:r>
        <w:t>дающую право на оказание данной услуги;</w:t>
      </w:r>
      <w:r>
        <w:br/>
        <w:t xml:space="preserve">- отсутствие процедуры ликвидации либо принятого арбитражным судом решения о признании юридического лица (индивидуального предпринимателя) банкротом и об открытии конкурсного производства </w:t>
      </w:r>
      <w:r w:rsidRPr="00E27733">
        <w:t>в отношении получателя субсидий</w:t>
      </w:r>
      <w:r>
        <w:t>;</w:t>
      </w:r>
      <w:r w:rsidRPr="00E27733">
        <w:br/>
      </w:r>
      <w:r>
        <w:t xml:space="preserve">- </w:t>
      </w:r>
      <w:r w:rsidRPr="00E27733">
        <w:t>деятельность получателя субсидий не приостановлена в порядке, предусмотренном Кодексом Российской Федерации об адм</w:t>
      </w:r>
      <w:r>
        <w:t>инистративных правонарушениях;</w:t>
      </w:r>
      <w:r>
        <w:br/>
        <w:t xml:space="preserve">- </w:t>
      </w:r>
      <w:r w:rsidRPr="00E27733">
        <w:t>имущество получателя субсидий не находится под аресто</w:t>
      </w:r>
      <w:r>
        <w:t>м, наложенным по решению суда;</w:t>
      </w:r>
      <w:r>
        <w:br/>
        <w:t xml:space="preserve">- </w:t>
      </w:r>
      <w:r w:rsidRPr="00E27733">
        <w:t>отсутствие у получателя субсидий задолженности по начисленным налогам, сборам и иным обязательным платежам в бюджеты любого уровня или государственные внебюджетные фонды за прошедший календарный год, размер которой превышает 25% балансовой стоимости активов указанного лица по данным бухгалтерской отчетности за последний отчетный период, при условии, что указанное лицо не обжалует наличие данной задолженности в соответствии с законодательством Российской Федерации.</w:t>
      </w:r>
    </w:p>
    <w:p w:rsidR="00BF3775" w:rsidRPr="00C92417" w:rsidRDefault="00BF3775" w:rsidP="006520F1">
      <w:pPr>
        <w:pStyle w:val="ListParagraph"/>
        <w:ind w:left="0" w:firstLine="360"/>
      </w:pPr>
    </w:p>
    <w:p w:rsidR="00BF3775" w:rsidRDefault="00BF3775" w:rsidP="00C92417">
      <w:pPr>
        <w:pStyle w:val="ListParagraph"/>
        <w:numPr>
          <w:ilvl w:val="0"/>
          <w:numId w:val="2"/>
        </w:numPr>
      </w:pPr>
      <w:r>
        <w:t xml:space="preserve">Раздел </w:t>
      </w:r>
      <w:r>
        <w:rPr>
          <w:lang w:val="en-US"/>
        </w:rPr>
        <w:t>V</w:t>
      </w:r>
      <w:r>
        <w:t xml:space="preserve"> Порядка изложить в следующей редакции:</w:t>
      </w:r>
    </w:p>
    <w:p w:rsidR="00BF3775" w:rsidRPr="00E824B5" w:rsidRDefault="00BF3775" w:rsidP="006520F1">
      <w:pPr>
        <w:pStyle w:val="ConsPlusNormal"/>
        <w:widowControl/>
        <w:ind w:firstLine="0"/>
        <w:rPr>
          <w:rFonts w:ascii="Times New Roman" w:hAnsi="Times New Roman" w:cs="Times New Roman"/>
          <w:sz w:val="24"/>
          <w:szCs w:val="24"/>
        </w:rPr>
      </w:pPr>
      <w:r w:rsidRPr="00E824B5">
        <w:rPr>
          <w:rFonts w:ascii="Times New Roman" w:hAnsi="Times New Roman" w:cs="Times New Roman"/>
          <w:sz w:val="24"/>
          <w:szCs w:val="24"/>
        </w:rPr>
        <w:t xml:space="preserve">                 V. ЦЕЛИ, УСЛОВИЯ И ПОРЯДОК ПРЕДОСТАВЛЕНИЯ СУБСИДИЙ</w:t>
      </w:r>
    </w:p>
    <w:p w:rsidR="00BF3775" w:rsidRPr="00E824B5" w:rsidRDefault="00BF3775" w:rsidP="006520F1">
      <w:pPr>
        <w:autoSpaceDE w:val="0"/>
        <w:autoSpaceDN w:val="0"/>
        <w:adjustRightInd w:val="0"/>
      </w:pPr>
      <w:r w:rsidRPr="00E824B5">
        <w:t>5.1. Цел</w:t>
      </w:r>
      <w:r>
        <w:t>ью</w:t>
      </w:r>
      <w:r w:rsidRPr="00E824B5">
        <w:t xml:space="preserve"> предоставления субсидий является возмещение затрат организациям  (индивидуальным предпринимателям), оказывающим услуги по утилизации (захоронению) твердых бытовых отходов, вывезенных населением, поселениями и муниципальными учреждениями муниципального образования Ширинский район (далее по тексту работ (услуг) по утилизации (захоронению).</w:t>
      </w:r>
      <w:r w:rsidRPr="00E824B5">
        <w:br/>
        <w:t>5.2. Предоставление субсидий осуществляется при условии заключения договора о предоставлении субсидий, указанного в п. 3.1.2 настоящего Порядка.</w:t>
      </w:r>
    </w:p>
    <w:p w:rsidR="00BF3775" w:rsidRPr="00E824B5" w:rsidRDefault="00BF3775" w:rsidP="006520F1">
      <w:pPr>
        <w:autoSpaceDE w:val="0"/>
        <w:autoSpaceDN w:val="0"/>
        <w:adjustRightInd w:val="0"/>
      </w:pPr>
    </w:p>
    <w:p w:rsidR="00BF3775" w:rsidRPr="00E824B5" w:rsidRDefault="00BF3775" w:rsidP="006520F1">
      <w:pPr>
        <w:autoSpaceDE w:val="0"/>
        <w:autoSpaceDN w:val="0"/>
        <w:adjustRightInd w:val="0"/>
      </w:pPr>
      <w:r w:rsidRPr="00E824B5">
        <w:t>5.3. Предоставление субсидий производится по факту выполненных работ (услуг) по утилизации (захоронению) в размере не превышающем объем финансовых средств, предусмотренных в бюджете муниципального образования Ширинский район.</w:t>
      </w:r>
    </w:p>
    <w:p w:rsidR="00BF3775" w:rsidRPr="00E824B5" w:rsidRDefault="00BF3775" w:rsidP="006520F1">
      <w:pPr>
        <w:autoSpaceDE w:val="0"/>
        <w:autoSpaceDN w:val="0"/>
        <w:adjustRightInd w:val="0"/>
      </w:pPr>
    </w:p>
    <w:p w:rsidR="00BF3775" w:rsidRPr="00E824B5" w:rsidRDefault="00BF3775" w:rsidP="006520F1">
      <w:pPr>
        <w:autoSpaceDE w:val="0"/>
        <w:autoSpaceDN w:val="0"/>
        <w:adjustRightInd w:val="0"/>
      </w:pPr>
      <w:r w:rsidRPr="00E824B5">
        <w:t>5.4. Субсидии не предоставляются:</w:t>
      </w:r>
    </w:p>
    <w:p w:rsidR="00BF3775" w:rsidRPr="00E824B5" w:rsidRDefault="00BF3775" w:rsidP="006520F1">
      <w:pPr>
        <w:autoSpaceDE w:val="0"/>
        <w:autoSpaceDN w:val="0"/>
        <w:adjustRightInd w:val="0"/>
      </w:pPr>
      <w:r w:rsidRPr="00E824B5">
        <w:t>- при неподтверждении объемов выполненных работ (услуг) утилизации (захоронению) ТБО;</w:t>
      </w:r>
    </w:p>
    <w:p w:rsidR="00BF3775" w:rsidRPr="00E824B5" w:rsidRDefault="00BF3775" w:rsidP="006520F1">
      <w:pPr>
        <w:autoSpaceDE w:val="0"/>
        <w:autoSpaceDN w:val="0"/>
        <w:adjustRightInd w:val="0"/>
      </w:pPr>
      <w:r w:rsidRPr="00E824B5">
        <w:t>- при выполнении работ (услуг) по утилизации (захоронению)  ТБО с нарушением правил утилизации (захоронения) ТБО, предусмотренных действующим законодательством;</w:t>
      </w:r>
    </w:p>
    <w:p w:rsidR="00BF3775" w:rsidRPr="00E824B5" w:rsidRDefault="00BF3775" w:rsidP="006520F1">
      <w:pPr>
        <w:autoSpaceDE w:val="0"/>
        <w:autoSpaceDN w:val="0"/>
        <w:adjustRightInd w:val="0"/>
      </w:pPr>
      <w:r w:rsidRPr="00E824B5">
        <w:t>- в случае предоставления получателем субсидий недостоверных сведений;</w:t>
      </w:r>
      <w:r w:rsidRPr="00E824B5">
        <w:br/>
        <w:t>- при неисполнении или ненадлежащем исполнения получателем субсидий обязательств по договору о предоставлении субсидий;</w:t>
      </w:r>
      <w:r w:rsidRPr="00E824B5">
        <w:br/>
        <w:t>- в случае расторжения договора о предоставлении субсидий.</w:t>
      </w:r>
      <w:r w:rsidRPr="00E824B5">
        <w:br/>
      </w:r>
      <w:r w:rsidRPr="00E824B5">
        <w:br/>
        <w:t>5.5. Получатель субсидий, заключивший с уполномоченным органом договор о предоставлении субсидий на возмещение затрат, для получения субсидий представляет в уполномоченный орган:</w:t>
      </w:r>
    </w:p>
    <w:p w:rsidR="00BF3775" w:rsidRPr="00E824B5" w:rsidRDefault="00BF3775" w:rsidP="006520F1">
      <w:pPr>
        <w:autoSpaceDE w:val="0"/>
        <w:autoSpaceDN w:val="0"/>
        <w:adjustRightInd w:val="0"/>
      </w:pPr>
    </w:p>
    <w:p w:rsidR="00BF3775" w:rsidRPr="00E824B5" w:rsidRDefault="00BF3775" w:rsidP="006520F1">
      <w:pPr>
        <w:autoSpaceDE w:val="0"/>
        <w:autoSpaceDN w:val="0"/>
        <w:adjustRightInd w:val="0"/>
      </w:pPr>
      <w:r w:rsidRPr="00E824B5">
        <w:t>5.5.1. Копии договоров с поселениями муниципального образования на вывозку ТБО в 2013 году.</w:t>
      </w:r>
      <w:r w:rsidRPr="00E824B5">
        <w:br/>
      </w:r>
      <w:r w:rsidRPr="00E824B5">
        <w:br/>
        <w:t>5.5.2. В срок до 5 числа месяца, следующего за отчетным:</w:t>
      </w:r>
    </w:p>
    <w:p w:rsidR="00BF3775" w:rsidRPr="00E824B5" w:rsidRDefault="00BF3775" w:rsidP="006520F1">
      <w:pPr>
        <w:autoSpaceDE w:val="0"/>
        <w:autoSpaceDN w:val="0"/>
        <w:adjustRightInd w:val="0"/>
      </w:pPr>
      <w:r w:rsidRPr="00E824B5">
        <w:t>- баланс предоставления услуги по утилизации (захоронению) ТБО согласно приложению № 1 к настоящему Порядку;</w:t>
      </w:r>
    </w:p>
    <w:p w:rsidR="00BF3775" w:rsidRPr="00E824B5" w:rsidRDefault="00BF3775" w:rsidP="006520F1">
      <w:pPr>
        <w:autoSpaceDE w:val="0"/>
        <w:autoSpaceDN w:val="0"/>
        <w:adjustRightInd w:val="0"/>
      </w:pPr>
      <w:r w:rsidRPr="00E824B5">
        <w:t>-акт сверки выполненных объемов работ и фактического размера субсидии на возмещение затрат от оказания услуги по утилизации (захоронению) ТБО согласно приложению № 2 к настоящему Порядку.</w:t>
      </w:r>
      <w:r w:rsidRPr="00E824B5">
        <w:br/>
      </w:r>
      <w:r w:rsidRPr="00E824B5">
        <w:br/>
        <w:t>Субсидия рассчитывается как произведение фактически оказанного объема услуг по утилизации (захоронению) ТБО и стоимости услуги по утилизации (захоронению) ТБО за единицу объема, согласно следующей формуле:</w:t>
      </w:r>
      <w:r w:rsidRPr="00E824B5">
        <w:br/>
      </w:r>
      <w:r w:rsidRPr="00E824B5">
        <w:br/>
        <w:t>S = V x C, где:</w:t>
      </w:r>
      <w:r w:rsidRPr="00E824B5">
        <w:br/>
      </w:r>
      <w:r w:rsidRPr="00E824B5">
        <w:br/>
        <w:t>S - размер субсидии в рублях;</w:t>
      </w:r>
      <w:r w:rsidRPr="00E824B5">
        <w:br/>
      </w:r>
      <w:r w:rsidRPr="00E824B5">
        <w:br/>
        <w:t>V - объем фактически оказанных услуг по утилизации (захоронению) ТБО получателем субсидий (м3);</w:t>
      </w:r>
      <w:r w:rsidRPr="00E824B5">
        <w:br/>
      </w:r>
      <w:r w:rsidRPr="00E824B5">
        <w:br/>
        <w:t>C - стоимость услуги по утилизации (захоронению) ТБО (руб. за 1 м3).</w:t>
      </w:r>
      <w:r w:rsidRPr="00E824B5">
        <w:br/>
      </w:r>
      <w:r w:rsidRPr="00E824B5">
        <w:br/>
        <w:t>5.5.3. Документы, подтверждающие реализацию услуги по утилизации (захоронению) твердых бытовых отходов, установленные договором предоставления субсидий.</w:t>
      </w:r>
      <w:r w:rsidRPr="00E824B5">
        <w:br/>
      </w:r>
      <w:r w:rsidRPr="00E824B5">
        <w:br/>
        <w:t>5.6. Получатель субсидий несет ответственность за недостоверность представляемой информации, предусмотренную в п. 6.1.</w:t>
      </w:r>
      <w:r w:rsidRPr="00E824B5">
        <w:br/>
      </w:r>
      <w:r w:rsidRPr="00E824B5">
        <w:br/>
        <w:t>5.7. Уполномоченный орган:</w:t>
      </w:r>
      <w:r w:rsidRPr="00E824B5">
        <w:br/>
      </w:r>
      <w:r w:rsidRPr="00E824B5">
        <w:br/>
        <w:t>5.7.1. Производит проверку предоставленных получателем субсидий баланса предоставления услуги по утилизации (захоронению) твердых бытовых отходов и расчета субсидий.</w:t>
      </w:r>
      <w:r w:rsidRPr="00E824B5">
        <w:br/>
      </w:r>
      <w:r w:rsidRPr="00E824B5">
        <w:br/>
        <w:t>5.7.2. Не позднее 15 числа месяца, следующего за отчетным, представляет в финансовый орган заявки на текущее финансирование по установленной форме, для расчетов с получателем субсидий за фактические объемы оказанных услуг по утилизации (захоронению) ТБО, согласно подписанномуакту сверки выполненных объемов работ и фактического размера субсидии на возмещение затрат от оказания услуги по утилизации (захоронению) ТБО.</w:t>
      </w:r>
    </w:p>
    <w:p w:rsidR="00BF3775" w:rsidRPr="00AF7DFC" w:rsidRDefault="00BF3775" w:rsidP="006520F1">
      <w:pPr>
        <w:pStyle w:val="ListParagraph"/>
        <w:ind w:left="0" w:firstLine="720"/>
      </w:pPr>
      <w:r w:rsidRPr="00E824B5">
        <w:rPr>
          <w:color w:val="FF0000"/>
        </w:rPr>
        <w:br/>
      </w:r>
      <w:r w:rsidRPr="00E824B5">
        <w:t>5.7.3. Обеспечивает контроль за соблюдением получателем субсидий условий, установленных настоящим Порядком, несет ответственность за предъявленные в финансовый орган к оплате объемы оказанных услуг по утилизации (захоронению) ТБО, а также целевое использование бюджетных средств.</w:t>
      </w:r>
      <w:r w:rsidRPr="00E824B5">
        <w:br/>
      </w:r>
      <w:r w:rsidRPr="00E824B5">
        <w:br/>
        <w:t>5.8. Финансовый орган:</w:t>
      </w:r>
      <w:r w:rsidRPr="00E824B5">
        <w:br/>
      </w:r>
      <w:r w:rsidRPr="00E824B5">
        <w:br/>
        <w:t>5.8.1. На основании представленных уполномоченным органом документов производит перечисление денежных средств на лицевой счет уполномоченного органа, который производит выплату получателю субсидий в пределах лимитов бюджетных обязательств в соответствующем финансовом году.</w:t>
      </w:r>
      <w:r w:rsidRPr="00E824B5">
        <w:br/>
      </w:r>
      <w:r w:rsidRPr="00E824B5">
        <w:br/>
        <w:t>5.8.2. Запрашивает, по необходимости, в уполномоченном органе информацию по ожидаемому объему предоставления субсидий.</w:t>
      </w:r>
      <w:r w:rsidRPr="00E824B5">
        <w:br/>
      </w:r>
      <w:r>
        <w:t>6</w:t>
      </w:r>
      <w:r w:rsidRPr="00AF7DFC">
        <w:t>. Настоящее постановление опубликовать в газете «Ширинский вестник» и разместить на официальном сайте администрации муниципального образования Ширинский район.</w:t>
      </w:r>
    </w:p>
    <w:p w:rsidR="00BF3775" w:rsidRPr="00AF7DFC" w:rsidRDefault="00BF3775" w:rsidP="006520F1">
      <w:pPr>
        <w:pStyle w:val="BodyTextIndent"/>
        <w:jc w:val="both"/>
      </w:pPr>
      <w:r>
        <w:t>7</w:t>
      </w:r>
      <w:r w:rsidRPr="00AF7DFC">
        <w:t>. Контроль за исполнением настоящего постановления возложить на заместителя главы муниципального образования Исаева В.И.</w:t>
      </w:r>
    </w:p>
    <w:p w:rsidR="00BF3775" w:rsidRPr="00AF7DFC" w:rsidRDefault="00BF3775" w:rsidP="006520F1">
      <w:pPr>
        <w:pStyle w:val="BodyTextIndent"/>
        <w:jc w:val="both"/>
      </w:pPr>
      <w:r>
        <w:t xml:space="preserve">8. </w:t>
      </w:r>
      <w:r w:rsidRPr="00AF7DFC">
        <w:t xml:space="preserve"> Настоящее постановление вступает в силу </w:t>
      </w:r>
      <w:r>
        <w:t>после</w:t>
      </w:r>
      <w:r w:rsidRPr="00AF7DFC">
        <w:t xml:space="preserve"> его опубликования.</w:t>
      </w:r>
    </w:p>
    <w:p w:rsidR="00BF3775" w:rsidRDefault="00BF3775" w:rsidP="00E47A02">
      <w:pPr>
        <w:ind w:left="360"/>
      </w:pPr>
    </w:p>
    <w:p w:rsidR="00BF3775" w:rsidRPr="00C8087F" w:rsidRDefault="00BF3775" w:rsidP="00E47A02">
      <w:pPr>
        <w:ind w:left="360"/>
      </w:pPr>
      <w:r w:rsidRPr="00C8087F">
        <w:t>Глава муниципального образования</w:t>
      </w:r>
    </w:p>
    <w:p w:rsidR="00BF3775" w:rsidRPr="00C8087F" w:rsidRDefault="00BF3775" w:rsidP="00E47A02">
      <w:pPr>
        <w:ind w:left="360"/>
      </w:pPr>
      <w:r w:rsidRPr="00C8087F">
        <w:t>Ширинский район                                                                                      Зайцев С.Н.</w:t>
      </w:r>
    </w:p>
    <w:p w:rsidR="00BF3775" w:rsidRPr="00C8087F" w:rsidRDefault="00BF3775" w:rsidP="00E47A02">
      <w:pPr>
        <w:rPr>
          <w:sz w:val="26"/>
          <w:szCs w:val="26"/>
        </w:rPr>
      </w:pPr>
    </w:p>
    <w:p w:rsidR="00BF3775" w:rsidRDefault="00BF3775" w:rsidP="00E47A02">
      <w:pPr>
        <w:jc w:val="center"/>
        <w:rPr>
          <w:b/>
          <w:bCs/>
        </w:rPr>
      </w:pPr>
    </w:p>
    <w:p w:rsidR="00BF3775" w:rsidRDefault="00BF3775" w:rsidP="00E47A02">
      <w:pPr>
        <w:jc w:val="center"/>
        <w:rPr>
          <w:b/>
          <w:bCs/>
        </w:rPr>
      </w:pPr>
    </w:p>
    <w:p w:rsidR="00BF3775" w:rsidRPr="005C09A7" w:rsidRDefault="00BF3775" w:rsidP="00E47A02">
      <w:pPr>
        <w:jc w:val="center"/>
        <w:rPr>
          <w:b/>
          <w:bCs/>
        </w:rPr>
      </w:pPr>
      <w:r w:rsidRPr="005C09A7">
        <w:rPr>
          <w:b/>
          <w:bCs/>
        </w:rPr>
        <w:t>СОГЛАСОВАНИЕ</w:t>
      </w:r>
    </w:p>
    <w:p w:rsidR="00BF3775" w:rsidRPr="006C569F" w:rsidRDefault="00BF3775" w:rsidP="00E47A02">
      <w:pPr>
        <w:jc w:val="center"/>
        <w:rPr>
          <w:b/>
          <w:bCs/>
          <w:color w:val="943634"/>
          <w:sz w:val="26"/>
          <w:szCs w:val="26"/>
        </w:rPr>
      </w:pPr>
      <w:r w:rsidRPr="006C569F">
        <w:rPr>
          <w:b/>
          <w:bCs/>
          <w:sz w:val="26"/>
          <w:szCs w:val="26"/>
        </w:rPr>
        <w:t xml:space="preserve">проекта постановления </w:t>
      </w:r>
      <w:r w:rsidRPr="006C569F">
        <w:rPr>
          <w:b/>
          <w:bCs/>
          <w:color w:val="943634"/>
          <w:sz w:val="26"/>
          <w:szCs w:val="26"/>
        </w:rPr>
        <w:t xml:space="preserve">администрации </w:t>
      </w:r>
    </w:p>
    <w:p w:rsidR="00BF3775" w:rsidRPr="006C569F" w:rsidRDefault="00BF3775" w:rsidP="00E47A02">
      <w:pPr>
        <w:jc w:val="center"/>
        <w:rPr>
          <w:b/>
          <w:bCs/>
          <w:sz w:val="26"/>
          <w:szCs w:val="26"/>
        </w:rPr>
      </w:pPr>
      <w:r w:rsidRPr="006C569F">
        <w:rPr>
          <w:b/>
          <w:bCs/>
          <w:sz w:val="26"/>
          <w:szCs w:val="26"/>
        </w:rPr>
        <w:t>муниципального образования Ширинский район</w:t>
      </w:r>
    </w:p>
    <w:p w:rsidR="00BF3775" w:rsidRDefault="00BF3775" w:rsidP="00E47A02">
      <w:pPr>
        <w:jc w:val="center"/>
        <w:rPr>
          <w:b/>
          <w:bCs/>
        </w:rPr>
      </w:pPr>
    </w:p>
    <w:p w:rsidR="00BF3775" w:rsidRPr="00B17CB8" w:rsidRDefault="00BF3775" w:rsidP="00B17CB8">
      <w:pPr>
        <w:rPr>
          <w:b/>
          <w:bCs/>
          <w:sz w:val="26"/>
          <w:szCs w:val="26"/>
        </w:rPr>
      </w:pPr>
    </w:p>
    <w:p w:rsidR="00BF3775" w:rsidRPr="00B17CB8" w:rsidRDefault="00BF3775" w:rsidP="00B17CB8">
      <w:pPr>
        <w:rPr>
          <w:b/>
          <w:bCs/>
        </w:rPr>
      </w:pPr>
      <w:r w:rsidRPr="00B17CB8">
        <w:rPr>
          <w:b/>
          <w:bCs/>
        </w:rPr>
        <w:t>О внесении изменений в постановление администрации муниципального</w:t>
      </w:r>
    </w:p>
    <w:p w:rsidR="00BF3775" w:rsidRPr="00B17CB8" w:rsidRDefault="00BF3775" w:rsidP="00B17CB8">
      <w:pPr>
        <w:rPr>
          <w:b/>
          <w:bCs/>
        </w:rPr>
      </w:pPr>
      <w:r w:rsidRPr="00B17CB8">
        <w:rPr>
          <w:b/>
          <w:bCs/>
        </w:rPr>
        <w:t>образования Ширинский район от 08.02.2013 г. № 181»Об утверждении порядка предоставления субсидий в 2013 году за счет средств бюджета муниципального образованияШиринский район на возмещение затрат организациям, оказывающим услуги по утилизации (захоронению) твердых бытовых отходов, вывезенных населением и поселениямимуниципального образования к месту захоронения».</w:t>
      </w:r>
    </w:p>
    <w:p w:rsidR="00BF3775" w:rsidRDefault="00BF3775" w:rsidP="00E47A02">
      <w:pPr>
        <w:jc w:val="both"/>
        <w:rPr>
          <w:b/>
          <w:bCs/>
        </w:rPr>
      </w:pPr>
    </w:p>
    <w:p w:rsidR="00BF3775" w:rsidRDefault="00BF3775" w:rsidP="00E47A02">
      <w:pPr>
        <w:jc w:val="both"/>
        <w:rPr>
          <w:b/>
          <w:bCs/>
        </w:rPr>
      </w:pPr>
      <w:r>
        <w:rPr>
          <w:b/>
          <w:bCs/>
        </w:rPr>
        <w:t xml:space="preserve">  № ______ от ________ 2013 г.</w:t>
      </w:r>
    </w:p>
    <w:p w:rsidR="00BF3775" w:rsidRDefault="00BF3775" w:rsidP="00E47A02">
      <w:pPr>
        <w:jc w:val="both"/>
        <w:rPr>
          <w:b/>
          <w:bCs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3348"/>
        <w:gridCol w:w="3240"/>
        <w:gridCol w:w="2983"/>
      </w:tblGrid>
      <w:tr w:rsidR="00BF3775">
        <w:tc>
          <w:tcPr>
            <w:tcW w:w="3348" w:type="dxa"/>
          </w:tcPr>
          <w:p w:rsidR="00BF3775" w:rsidRDefault="00BF3775" w:rsidP="006B0B8D">
            <w:pPr>
              <w:jc w:val="center"/>
              <w:rPr>
                <w:b/>
                <w:bCs/>
              </w:rPr>
            </w:pPr>
          </w:p>
          <w:p w:rsidR="00BF3775" w:rsidRDefault="00BF3775" w:rsidP="006B0B8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 Должность</w:t>
            </w:r>
          </w:p>
        </w:tc>
        <w:tc>
          <w:tcPr>
            <w:tcW w:w="3240" w:type="dxa"/>
          </w:tcPr>
          <w:p w:rsidR="00BF3775" w:rsidRDefault="00BF3775" w:rsidP="006B0B8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Фамилия и инициалы визирующего проект постановления, решения</w:t>
            </w:r>
          </w:p>
        </w:tc>
        <w:tc>
          <w:tcPr>
            <w:tcW w:w="2983" w:type="dxa"/>
          </w:tcPr>
          <w:p w:rsidR="00BF3775" w:rsidRDefault="00BF3775" w:rsidP="006B0B8D">
            <w:pPr>
              <w:jc w:val="center"/>
              <w:rPr>
                <w:b/>
                <w:bCs/>
              </w:rPr>
            </w:pPr>
          </w:p>
          <w:p w:rsidR="00BF3775" w:rsidRDefault="00BF3775" w:rsidP="006B0B8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 Замечания, подпись, дата</w:t>
            </w:r>
          </w:p>
        </w:tc>
      </w:tr>
      <w:tr w:rsidR="00BF3775">
        <w:tc>
          <w:tcPr>
            <w:tcW w:w="3348" w:type="dxa"/>
            <w:vAlign w:val="center"/>
          </w:tcPr>
          <w:p w:rsidR="00BF3775" w:rsidRDefault="00BF3775" w:rsidP="006B0B8D">
            <w:pPr>
              <w:rPr>
                <w:b/>
                <w:bCs/>
              </w:rPr>
            </w:pPr>
            <w:r>
              <w:rPr>
                <w:b/>
                <w:bCs/>
              </w:rPr>
              <w:t>Заместитель главы МО Ширинский район</w:t>
            </w:r>
          </w:p>
          <w:p w:rsidR="00BF3775" w:rsidRDefault="00BF3775" w:rsidP="006B0B8D">
            <w:pPr>
              <w:rPr>
                <w:b/>
                <w:bCs/>
              </w:rPr>
            </w:pPr>
          </w:p>
        </w:tc>
        <w:tc>
          <w:tcPr>
            <w:tcW w:w="3240" w:type="dxa"/>
          </w:tcPr>
          <w:p w:rsidR="00BF3775" w:rsidRDefault="00BF3775" w:rsidP="006B0B8D">
            <w:pPr>
              <w:jc w:val="center"/>
              <w:rPr>
                <w:b/>
                <w:bCs/>
              </w:rPr>
            </w:pPr>
          </w:p>
          <w:p w:rsidR="00BF3775" w:rsidRDefault="00BF3775" w:rsidP="006B0B8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Исаев В.И.</w:t>
            </w:r>
          </w:p>
        </w:tc>
        <w:tc>
          <w:tcPr>
            <w:tcW w:w="2983" w:type="dxa"/>
          </w:tcPr>
          <w:p w:rsidR="00BF3775" w:rsidRDefault="00BF3775" w:rsidP="006B0B8D">
            <w:pPr>
              <w:jc w:val="both"/>
              <w:rPr>
                <w:b/>
                <w:bCs/>
              </w:rPr>
            </w:pPr>
          </w:p>
        </w:tc>
      </w:tr>
      <w:tr w:rsidR="00BF3775">
        <w:tc>
          <w:tcPr>
            <w:tcW w:w="3348" w:type="dxa"/>
            <w:vAlign w:val="center"/>
          </w:tcPr>
          <w:p w:rsidR="00BF3775" w:rsidRDefault="00BF3775" w:rsidP="006B0B8D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Заместитель главы МО Ширинского района  </w:t>
            </w:r>
          </w:p>
        </w:tc>
        <w:tc>
          <w:tcPr>
            <w:tcW w:w="3240" w:type="dxa"/>
            <w:vAlign w:val="center"/>
          </w:tcPr>
          <w:p w:rsidR="00BF3775" w:rsidRDefault="00BF3775" w:rsidP="006B0B8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Гетманенко В.А.</w:t>
            </w:r>
          </w:p>
        </w:tc>
        <w:tc>
          <w:tcPr>
            <w:tcW w:w="2983" w:type="dxa"/>
          </w:tcPr>
          <w:p w:rsidR="00BF3775" w:rsidRDefault="00BF3775" w:rsidP="006B0B8D">
            <w:pPr>
              <w:jc w:val="both"/>
              <w:rPr>
                <w:b/>
                <w:bCs/>
              </w:rPr>
            </w:pPr>
          </w:p>
        </w:tc>
      </w:tr>
      <w:tr w:rsidR="00BF3775">
        <w:tc>
          <w:tcPr>
            <w:tcW w:w="3348" w:type="dxa"/>
            <w:vAlign w:val="center"/>
          </w:tcPr>
          <w:p w:rsidR="00BF3775" w:rsidRDefault="00BF3775" w:rsidP="006B0B8D">
            <w:pPr>
              <w:rPr>
                <w:b/>
                <w:bCs/>
              </w:rPr>
            </w:pPr>
            <w:r>
              <w:rPr>
                <w:b/>
                <w:bCs/>
              </w:rPr>
              <w:t>Руководитель финансового управления</w:t>
            </w:r>
          </w:p>
        </w:tc>
        <w:tc>
          <w:tcPr>
            <w:tcW w:w="3240" w:type="dxa"/>
            <w:vAlign w:val="center"/>
          </w:tcPr>
          <w:p w:rsidR="00BF3775" w:rsidRDefault="00BF3775" w:rsidP="006B0B8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Шаманская Л.М.</w:t>
            </w:r>
          </w:p>
        </w:tc>
        <w:tc>
          <w:tcPr>
            <w:tcW w:w="2983" w:type="dxa"/>
          </w:tcPr>
          <w:p w:rsidR="00BF3775" w:rsidRDefault="00BF3775" w:rsidP="006B0B8D">
            <w:pPr>
              <w:jc w:val="both"/>
              <w:rPr>
                <w:b/>
                <w:bCs/>
              </w:rPr>
            </w:pPr>
          </w:p>
        </w:tc>
      </w:tr>
      <w:tr w:rsidR="00BF3775">
        <w:tc>
          <w:tcPr>
            <w:tcW w:w="3348" w:type="dxa"/>
            <w:vAlign w:val="center"/>
          </w:tcPr>
          <w:p w:rsidR="00BF3775" w:rsidRDefault="00BF3775" w:rsidP="006B0B8D">
            <w:pPr>
              <w:rPr>
                <w:b/>
                <w:bCs/>
              </w:rPr>
            </w:pPr>
            <w:r>
              <w:rPr>
                <w:b/>
                <w:bCs/>
              </w:rPr>
              <w:t>Руководитель Управления ПЭССТ</w:t>
            </w:r>
          </w:p>
        </w:tc>
        <w:tc>
          <w:tcPr>
            <w:tcW w:w="3240" w:type="dxa"/>
            <w:vAlign w:val="center"/>
          </w:tcPr>
          <w:p w:rsidR="00BF3775" w:rsidRDefault="00BF3775" w:rsidP="006B0B8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Колыньяк В.Е.</w:t>
            </w:r>
          </w:p>
        </w:tc>
        <w:tc>
          <w:tcPr>
            <w:tcW w:w="2983" w:type="dxa"/>
          </w:tcPr>
          <w:p w:rsidR="00BF3775" w:rsidRDefault="00BF3775" w:rsidP="006B0B8D">
            <w:pPr>
              <w:jc w:val="both"/>
              <w:rPr>
                <w:b/>
                <w:bCs/>
              </w:rPr>
            </w:pPr>
          </w:p>
        </w:tc>
      </w:tr>
      <w:tr w:rsidR="00BF3775">
        <w:tc>
          <w:tcPr>
            <w:tcW w:w="3348" w:type="dxa"/>
            <w:vAlign w:val="center"/>
          </w:tcPr>
          <w:p w:rsidR="00BF3775" w:rsidRDefault="00BF3775" w:rsidP="006B0B8D">
            <w:pPr>
              <w:rPr>
                <w:b/>
                <w:bCs/>
              </w:rPr>
            </w:pPr>
            <w:r>
              <w:rPr>
                <w:b/>
                <w:bCs/>
              </w:rPr>
              <w:t>Начальник правового отдела</w:t>
            </w:r>
          </w:p>
        </w:tc>
        <w:tc>
          <w:tcPr>
            <w:tcW w:w="3240" w:type="dxa"/>
            <w:vAlign w:val="center"/>
          </w:tcPr>
          <w:p w:rsidR="00BF3775" w:rsidRDefault="00BF3775" w:rsidP="006B0B8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Селезнева А.А.</w:t>
            </w:r>
          </w:p>
          <w:p w:rsidR="00BF3775" w:rsidRDefault="00BF3775" w:rsidP="00E15FFA">
            <w:pPr>
              <w:jc w:val="center"/>
              <w:rPr>
                <w:b/>
                <w:bCs/>
              </w:rPr>
            </w:pPr>
          </w:p>
        </w:tc>
        <w:tc>
          <w:tcPr>
            <w:tcW w:w="2983" w:type="dxa"/>
          </w:tcPr>
          <w:p w:rsidR="00BF3775" w:rsidRDefault="00BF3775" w:rsidP="006B0B8D">
            <w:pPr>
              <w:jc w:val="both"/>
              <w:rPr>
                <w:b/>
                <w:bCs/>
              </w:rPr>
            </w:pPr>
          </w:p>
        </w:tc>
      </w:tr>
    </w:tbl>
    <w:p w:rsidR="00BF3775" w:rsidRDefault="00BF3775" w:rsidP="00E47A02">
      <w:pPr>
        <w:jc w:val="both"/>
        <w:rPr>
          <w:sz w:val="20"/>
          <w:szCs w:val="20"/>
        </w:rPr>
      </w:pPr>
    </w:p>
    <w:p w:rsidR="00BF3775" w:rsidRDefault="00BF3775" w:rsidP="00E47A02">
      <w:pPr>
        <w:pStyle w:val="PlainText"/>
        <w:rPr>
          <w:rFonts w:ascii="Times New Roman" w:hAnsi="Times New Roman" w:cs="Times New Roman"/>
          <w:b/>
          <w:bCs/>
          <w:sz w:val="24"/>
          <w:szCs w:val="24"/>
        </w:rPr>
      </w:pPr>
    </w:p>
    <w:p w:rsidR="00BF3775" w:rsidRPr="00815018" w:rsidRDefault="00BF3775" w:rsidP="00E47A02">
      <w:pPr>
        <w:pStyle w:val="PlainTex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Разослать: </w:t>
      </w:r>
      <w:r w:rsidRPr="00815018">
        <w:rPr>
          <w:rFonts w:ascii="Times New Roman" w:hAnsi="Times New Roman" w:cs="Times New Roman"/>
          <w:sz w:val="24"/>
          <w:szCs w:val="24"/>
        </w:rPr>
        <w:t>Газета «Ширинский вестник» для опубликования</w:t>
      </w:r>
    </w:p>
    <w:p w:rsidR="00BF3775" w:rsidRDefault="00BF3775" w:rsidP="00E47A02">
      <w:pPr>
        <w:pStyle w:val="PlainText"/>
        <w:rPr>
          <w:rFonts w:ascii="Times New Roman" w:hAnsi="Times New Roman" w:cs="Times New Roman"/>
          <w:sz w:val="24"/>
          <w:szCs w:val="24"/>
        </w:rPr>
      </w:pPr>
    </w:p>
    <w:p w:rsidR="00BF3775" w:rsidRDefault="00BF3775" w:rsidP="00E47A02">
      <w:pPr>
        <w:pStyle w:val="PlainText"/>
        <w:rPr>
          <w:rFonts w:ascii="Times New Roman" w:hAnsi="Times New Roman" w:cs="Times New Roman"/>
          <w:sz w:val="24"/>
          <w:szCs w:val="24"/>
        </w:rPr>
      </w:pPr>
    </w:p>
    <w:p w:rsidR="00BF3775" w:rsidRDefault="00BF3775" w:rsidP="00E47A02">
      <w:pPr>
        <w:pStyle w:val="PlainText"/>
        <w:rPr>
          <w:rFonts w:cs="Times New Roman"/>
          <w:b/>
          <w:bCs/>
          <w:sz w:val="24"/>
          <w:szCs w:val="24"/>
        </w:rPr>
      </w:pPr>
    </w:p>
    <w:p w:rsidR="00BF3775" w:rsidRDefault="00BF3775" w:rsidP="00E47A02">
      <w:pPr>
        <w:pStyle w:val="PlainText"/>
        <w:rPr>
          <w:rFonts w:cs="Times New Roman"/>
        </w:rPr>
      </w:pPr>
    </w:p>
    <w:p w:rsidR="00BF3775" w:rsidRDefault="00BF3775" w:rsidP="00E47A02">
      <w:pPr>
        <w:pStyle w:val="PlainText"/>
        <w:rPr>
          <w:rFonts w:cs="Times New Roman"/>
        </w:rPr>
      </w:pPr>
    </w:p>
    <w:p w:rsidR="00BF3775" w:rsidRDefault="00BF3775" w:rsidP="00E47A02">
      <w:pPr>
        <w:pStyle w:val="PlainText"/>
        <w:rPr>
          <w:rFonts w:cs="Times New Roman"/>
        </w:rPr>
      </w:pPr>
    </w:p>
    <w:p w:rsidR="00BF3775" w:rsidRDefault="00BF3775" w:rsidP="00E47A02">
      <w:pPr>
        <w:pStyle w:val="PlainText"/>
        <w:rPr>
          <w:rFonts w:cs="Times New Roman"/>
        </w:rPr>
      </w:pPr>
    </w:p>
    <w:p w:rsidR="00BF3775" w:rsidRDefault="00BF3775" w:rsidP="00E47A02">
      <w:pPr>
        <w:pStyle w:val="PlainText"/>
        <w:rPr>
          <w:rFonts w:cs="Times New Roman"/>
        </w:rPr>
      </w:pPr>
    </w:p>
    <w:p w:rsidR="00BF3775" w:rsidRDefault="00BF3775"/>
    <w:sectPr w:rsidR="00BF3775" w:rsidSect="00AF7DFC">
      <w:pgSz w:w="11909" w:h="16834" w:code="9"/>
      <w:pgMar w:top="851" w:right="851" w:bottom="1134" w:left="1418" w:header="720" w:footer="720" w:gutter="0"/>
      <w:cols w:space="708"/>
      <w:noEndnote/>
      <w:docGrid w:linePitch="27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220483"/>
    <w:multiLevelType w:val="hybridMultilevel"/>
    <w:tmpl w:val="581CB304"/>
    <w:lvl w:ilvl="0" w:tplc="1F9C194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63D47E8"/>
    <w:multiLevelType w:val="multilevel"/>
    <w:tmpl w:val="203865C2"/>
    <w:lvl w:ilvl="0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7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3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9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5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5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16" w:hanging="1800"/>
      </w:pPr>
      <w:rPr>
        <w:rFonts w:hint="default"/>
      </w:rPr>
    </w:lvl>
  </w:abstractNum>
  <w:abstractNum w:abstractNumId="2">
    <w:nsid w:val="29932591"/>
    <w:multiLevelType w:val="hybridMultilevel"/>
    <w:tmpl w:val="581CB304"/>
    <w:lvl w:ilvl="0" w:tplc="1F9C194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AC76AF0"/>
    <w:multiLevelType w:val="hybridMultilevel"/>
    <w:tmpl w:val="1844410C"/>
    <w:lvl w:ilvl="0" w:tplc="2CC029A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doNotHyphenateCaps/>
  <w:drawingGridHorizontalSpacing w:val="100"/>
  <w:drawingGridVerticalSpacing w:val="136"/>
  <w:displayHorizontalDrawingGridEvery w:val="2"/>
  <w:displayVerticalDrawingGridEvery w:val="2"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660AA"/>
    <w:rsid w:val="000071AF"/>
    <w:rsid w:val="00010D30"/>
    <w:rsid w:val="00013B52"/>
    <w:rsid w:val="000143F0"/>
    <w:rsid w:val="000160B5"/>
    <w:rsid w:val="00021DD6"/>
    <w:rsid w:val="00022AB1"/>
    <w:rsid w:val="000243FB"/>
    <w:rsid w:val="00025421"/>
    <w:rsid w:val="0002604D"/>
    <w:rsid w:val="000301E3"/>
    <w:rsid w:val="00032533"/>
    <w:rsid w:val="00033885"/>
    <w:rsid w:val="000345B3"/>
    <w:rsid w:val="00035334"/>
    <w:rsid w:val="00037915"/>
    <w:rsid w:val="00047756"/>
    <w:rsid w:val="00051B72"/>
    <w:rsid w:val="00052E8E"/>
    <w:rsid w:val="000531EB"/>
    <w:rsid w:val="00054ACA"/>
    <w:rsid w:val="00055586"/>
    <w:rsid w:val="00056BE9"/>
    <w:rsid w:val="00063581"/>
    <w:rsid w:val="00063F98"/>
    <w:rsid w:val="00066B41"/>
    <w:rsid w:val="000710B9"/>
    <w:rsid w:val="00073591"/>
    <w:rsid w:val="00076F0F"/>
    <w:rsid w:val="00077A24"/>
    <w:rsid w:val="00077D52"/>
    <w:rsid w:val="0008024F"/>
    <w:rsid w:val="0008286A"/>
    <w:rsid w:val="00082C53"/>
    <w:rsid w:val="00084DFB"/>
    <w:rsid w:val="00085C14"/>
    <w:rsid w:val="00090F1E"/>
    <w:rsid w:val="00091B65"/>
    <w:rsid w:val="000920C0"/>
    <w:rsid w:val="0009278E"/>
    <w:rsid w:val="00094D4E"/>
    <w:rsid w:val="000957CE"/>
    <w:rsid w:val="000A4014"/>
    <w:rsid w:val="000A5D1A"/>
    <w:rsid w:val="000B15D5"/>
    <w:rsid w:val="000B1BB9"/>
    <w:rsid w:val="000B3A44"/>
    <w:rsid w:val="000B52C7"/>
    <w:rsid w:val="000B5635"/>
    <w:rsid w:val="000C09D2"/>
    <w:rsid w:val="000C2FDF"/>
    <w:rsid w:val="000C5D1C"/>
    <w:rsid w:val="000D031E"/>
    <w:rsid w:val="000D259A"/>
    <w:rsid w:val="000D35B8"/>
    <w:rsid w:val="000D4C4B"/>
    <w:rsid w:val="000D5911"/>
    <w:rsid w:val="000D711B"/>
    <w:rsid w:val="000D7254"/>
    <w:rsid w:val="000D77A4"/>
    <w:rsid w:val="000E0BEA"/>
    <w:rsid w:val="000E13A2"/>
    <w:rsid w:val="000E1C9A"/>
    <w:rsid w:val="000E26AA"/>
    <w:rsid w:val="000E2F69"/>
    <w:rsid w:val="000E64E0"/>
    <w:rsid w:val="000F2408"/>
    <w:rsid w:val="000F6E80"/>
    <w:rsid w:val="00101CF3"/>
    <w:rsid w:val="001020E8"/>
    <w:rsid w:val="00102B3F"/>
    <w:rsid w:val="00103311"/>
    <w:rsid w:val="001055AF"/>
    <w:rsid w:val="00114CDC"/>
    <w:rsid w:val="001213C9"/>
    <w:rsid w:val="00124644"/>
    <w:rsid w:val="00125D0A"/>
    <w:rsid w:val="00131138"/>
    <w:rsid w:val="001369C1"/>
    <w:rsid w:val="00142BCB"/>
    <w:rsid w:val="001435CA"/>
    <w:rsid w:val="00144C97"/>
    <w:rsid w:val="00145A28"/>
    <w:rsid w:val="0014782A"/>
    <w:rsid w:val="0015264B"/>
    <w:rsid w:val="001537F6"/>
    <w:rsid w:val="00155377"/>
    <w:rsid w:val="00155879"/>
    <w:rsid w:val="0016007C"/>
    <w:rsid w:val="00160EFB"/>
    <w:rsid w:val="00165A89"/>
    <w:rsid w:val="00166CFD"/>
    <w:rsid w:val="00166CFE"/>
    <w:rsid w:val="001704B0"/>
    <w:rsid w:val="00171DF0"/>
    <w:rsid w:val="001720F6"/>
    <w:rsid w:val="001742A4"/>
    <w:rsid w:val="0017490D"/>
    <w:rsid w:val="00177975"/>
    <w:rsid w:val="00190E41"/>
    <w:rsid w:val="0019350E"/>
    <w:rsid w:val="001956DD"/>
    <w:rsid w:val="00196EDE"/>
    <w:rsid w:val="001A5991"/>
    <w:rsid w:val="001A64A5"/>
    <w:rsid w:val="001A654E"/>
    <w:rsid w:val="001B2787"/>
    <w:rsid w:val="001B4F4B"/>
    <w:rsid w:val="001C18F7"/>
    <w:rsid w:val="001C24C7"/>
    <w:rsid w:val="001C3C16"/>
    <w:rsid w:val="001C7445"/>
    <w:rsid w:val="001D3F87"/>
    <w:rsid w:val="001D5916"/>
    <w:rsid w:val="001E2F41"/>
    <w:rsid w:val="001E4291"/>
    <w:rsid w:val="001E71CD"/>
    <w:rsid w:val="001F5A80"/>
    <w:rsid w:val="00201E0C"/>
    <w:rsid w:val="00204209"/>
    <w:rsid w:val="00205327"/>
    <w:rsid w:val="002057F9"/>
    <w:rsid w:val="00210B4A"/>
    <w:rsid w:val="002124A5"/>
    <w:rsid w:val="002142FC"/>
    <w:rsid w:val="00215F76"/>
    <w:rsid w:val="00217117"/>
    <w:rsid w:val="00222BAE"/>
    <w:rsid w:val="0022422C"/>
    <w:rsid w:val="002250BF"/>
    <w:rsid w:val="00230627"/>
    <w:rsid w:val="002344EA"/>
    <w:rsid w:val="002350A2"/>
    <w:rsid w:val="0023778F"/>
    <w:rsid w:val="00244B17"/>
    <w:rsid w:val="00246B43"/>
    <w:rsid w:val="00246EF1"/>
    <w:rsid w:val="002470AB"/>
    <w:rsid w:val="002501D4"/>
    <w:rsid w:val="00254C91"/>
    <w:rsid w:val="002609C8"/>
    <w:rsid w:val="00262490"/>
    <w:rsid w:val="00267D8F"/>
    <w:rsid w:val="00271AA0"/>
    <w:rsid w:val="00273BBF"/>
    <w:rsid w:val="002742F5"/>
    <w:rsid w:val="00280D8D"/>
    <w:rsid w:val="00284B45"/>
    <w:rsid w:val="002858C6"/>
    <w:rsid w:val="00287F53"/>
    <w:rsid w:val="002927C6"/>
    <w:rsid w:val="00295383"/>
    <w:rsid w:val="00297249"/>
    <w:rsid w:val="00297A8E"/>
    <w:rsid w:val="002A0B19"/>
    <w:rsid w:val="002A1997"/>
    <w:rsid w:val="002A4A99"/>
    <w:rsid w:val="002A576C"/>
    <w:rsid w:val="002B293E"/>
    <w:rsid w:val="002B5AE6"/>
    <w:rsid w:val="002B6714"/>
    <w:rsid w:val="002C1FA5"/>
    <w:rsid w:val="002C27FA"/>
    <w:rsid w:val="002C33BB"/>
    <w:rsid w:val="002C3404"/>
    <w:rsid w:val="002C5CD8"/>
    <w:rsid w:val="002C6349"/>
    <w:rsid w:val="002D0ADB"/>
    <w:rsid w:val="002D11B6"/>
    <w:rsid w:val="002D28C7"/>
    <w:rsid w:val="002D37BA"/>
    <w:rsid w:val="002D4334"/>
    <w:rsid w:val="002D4685"/>
    <w:rsid w:val="002D4A6B"/>
    <w:rsid w:val="002D5BAB"/>
    <w:rsid w:val="002D7828"/>
    <w:rsid w:val="002E3C9B"/>
    <w:rsid w:val="002E41BE"/>
    <w:rsid w:val="002E5130"/>
    <w:rsid w:val="002F608E"/>
    <w:rsid w:val="002F7679"/>
    <w:rsid w:val="0030085C"/>
    <w:rsid w:val="00303619"/>
    <w:rsid w:val="00307526"/>
    <w:rsid w:val="00312563"/>
    <w:rsid w:val="00312BA4"/>
    <w:rsid w:val="00312DF3"/>
    <w:rsid w:val="003147E5"/>
    <w:rsid w:val="00316F98"/>
    <w:rsid w:val="0031720D"/>
    <w:rsid w:val="00317726"/>
    <w:rsid w:val="003212C1"/>
    <w:rsid w:val="00334A3F"/>
    <w:rsid w:val="003370EA"/>
    <w:rsid w:val="00340FF3"/>
    <w:rsid w:val="003412FF"/>
    <w:rsid w:val="00342CB2"/>
    <w:rsid w:val="00343557"/>
    <w:rsid w:val="00343F63"/>
    <w:rsid w:val="00344E8D"/>
    <w:rsid w:val="003452D9"/>
    <w:rsid w:val="00345870"/>
    <w:rsid w:val="0034770E"/>
    <w:rsid w:val="00347968"/>
    <w:rsid w:val="00351774"/>
    <w:rsid w:val="00352912"/>
    <w:rsid w:val="0035437B"/>
    <w:rsid w:val="00356CA4"/>
    <w:rsid w:val="003608B4"/>
    <w:rsid w:val="00360951"/>
    <w:rsid w:val="00361C44"/>
    <w:rsid w:val="00366269"/>
    <w:rsid w:val="0036728E"/>
    <w:rsid w:val="003709B0"/>
    <w:rsid w:val="00371DC7"/>
    <w:rsid w:val="003763F2"/>
    <w:rsid w:val="003828E8"/>
    <w:rsid w:val="00391F7E"/>
    <w:rsid w:val="00394C61"/>
    <w:rsid w:val="00394DB3"/>
    <w:rsid w:val="00396816"/>
    <w:rsid w:val="003A094C"/>
    <w:rsid w:val="003A0967"/>
    <w:rsid w:val="003A19C0"/>
    <w:rsid w:val="003A1BD2"/>
    <w:rsid w:val="003A4E1B"/>
    <w:rsid w:val="003B2540"/>
    <w:rsid w:val="003B3ACD"/>
    <w:rsid w:val="003B75A4"/>
    <w:rsid w:val="003B7D68"/>
    <w:rsid w:val="003C0436"/>
    <w:rsid w:val="003C0640"/>
    <w:rsid w:val="003C0EEE"/>
    <w:rsid w:val="003C1F2D"/>
    <w:rsid w:val="003C31D4"/>
    <w:rsid w:val="003C58EF"/>
    <w:rsid w:val="003C6154"/>
    <w:rsid w:val="003D05A7"/>
    <w:rsid w:val="003D07B9"/>
    <w:rsid w:val="003D6452"/>
    <w:rsid w:val="003D6D34"/>
    <w:rsid w:val="003E4606"/>
    <w:rsid w:val="003E4981"/>
    <w:rsid w:val="003E682F"/>
    <w:rsid w:val="003E683D"/>
    <w:rsid w:val="003F0396"/>
    <w:rsid w:val="003F291E"/>
    <w:rsid w:val="003F52EB"/>
    <w:rsid w:val="003F7299"/>
    <w:rsid w:val="003F7462"/>
    <w:rsid w:val="0040151E"/>
    <w:rsid w:val="00402550"/>
    <w:rsid w:val="00412143"/>
    <w:rsid w:val="00412ED1"/>
    <w:rsid w:val="00414F1A"/>
    <w:rsid w:val="004200B1"/>
    <w:rsid w:val="0042102A"/>
    <w:rsid w:val="00424D27"/>
    <w:rsid w:val="00427753"/>
    <w:rsid w:val="00433979"/>
    <w:rsid w:val="00435CF0"/>
    <w:rsid w:val="00441054"/>
    <w:rsid w:val="004417B2"/>
    <w:rsid w:val="00441BF0"/>
    <w:rsid w:val="004433D4"/>
    <w:rsid w:val="00444D12"/>
    <w:rsid w:val="004457EC"/>
    <w:rsid w:val="004522ED"/>
    <w:rsid w:val="00457CFB"/>
    <w:rsid w:val="00461F1D"/>
    <w:rsid w:val="00461FF5"/>
    <w:rsid w:val="0046273F"/>
    <w:rsid w:val="00463DA4"/>
    <w:rsid w:val="004651BD"/>
    <w:rsid w:val="00465B5A"/>
    <w:rsid w:val="00465E6E"/>
    <w:rsid w:val="004660AA"/>
    <w:rsid w:val="00466496"/>
    <w:rsid w:val="00466692"/>
    <w:rsid w:val="00467E07"/>
    <w:rsid w:val="00477C97"/>
    <w:rsid w:val="00482E3B"/>
    <w:rsid w:val="00483F0E"/>
    <w:rsid w:val="004840C2"/>
    <w:rsid w:val="0048448A"/>
    <w:rsid w:val="004916A9"/>
    <w:rsid w:val="00493C40"/>
    <w:rsid w:val="0049613B"/>
    <w:rsid w:val="0049639B"/>
    <w:rsid w:val="004A3F02"/>
    <w:rsid w:val="004A4490"/>
    <w:rsid w:val="004A7174"/>
    <w:rsid w:val="004B0AF0"/>
    <w:rsid w:val="004B1CA9"/>
    <w:rsid w:val="004B3ED6"/>
    <w:rsid w:val="004B5160"/>
    <w:rsid w:val="004B71F2"/>
    <w:rsid w:val="004D0272"/>
    <w:rsid w:val="004D0D50"/>
    <w:rsid w:val="004D12C0"/>
    <w:rsid w:val="004D3493"/>
    <w:rsid w:val="004D3AFC"/>
    <w:rsid w:val="004D73CC"/>
    <w:rsid w:val="004E149D"/>
    <w:rsid w:val="004F09B1"/>
    <w:rsid w:val="004F1645"/>
    <w:rsid w:val="004F1CA8"/>
    <w:rsid w:val="004F2799"/>
    <w:rsid w:val="004F3B92"/>
    <w:rsid w:val="004F3E3F"/>
    <w:rsid w:val="004F40F0"/>
    <w:rsid w:val="004F6861"/>
    <w:rsid w:val="00500B51"/>
    <w:rsid w:val="00501FAF"/>
    <w:rsid w:val="005056E4"/>
    <w:rsid w:val="0051179D"/>
    <w:rsid w:val="00513371"/>
    <w:rsid w:val="00513D13"/>
    <w:rsid w:val="00515B4E"/>
    <w:rsid w:val="00515C66"/>
    <w:rsid w:val="00520505"/>
    <w:rsid w:val="00522A26"/>
    <w:rsid w:val="005255AB"/>
    <w:rsid w:val="00526F6E"/>
    <w:rsid w:val="005305F5"/>
    <w:rsid w:val="00531393"/>
    <w:rsid w:val="0053339B"/>
    <w:rsid w:val="00533BB3"/>
    <w:rsid w:val="005340C6"/>
    <w:rsid w:val="00536085"/>
    <w:rsid w:val="00536EA8"/>
    <w:rsid w:val="0054212D"/>
    <w:rsid w:val="0054217B"/>
    <w:rsid w:val="00543023"/>
    <w:rsid w:val="00543570"/>
    <w:rsid w:val="00543A0C"/>
    <w:rsid w:val="005444D5"/>
    <w:rsid w:val="00551028"/>
    <w:rsid w:val="00551428"/>
    <w:rsid w:val="00553F19"/>
    <w:rsid w:val="005540E1"/>
    <w:rsid w:val="00554EDF"/>
    <w:rsid w:val="0055699E"/>
    <w:rsid w:val="00566F59"/>
    <w:rsid w:val="00571A34"/>
    <w:rsid w:val="00571AA1"/>
    <w:rsid w:val="00572353"/>
    <w:rsid w:val="00573679"/>
    <w:rsid w:val="005755D9"/>
    <w:rsid w:val="00576C08"/>
    <w:rsid w:val="00580017"/>
    <w:rsid w:val="00582C92"/>
    <w:rsid w:val="005844D2"/>
    <w:rsid w:val="00586F88"/>
    <w:rsid w:val="0059186A"/>
    <w:rsid w:val="005919DE"/>
    <w:rsid w:val="00594799"/>
    <w:rsid w:val="005A0081"/>
    <w:rsid w:val="005A1A44"/>
    <w:rsid w:val="005A2EE3"/>
    <w:rsid w:val="005A3049"/>
    <w:rsid w:val="005A5E60"/>
    <w:rsid w:val="005A6C51"/>
    <w:rsid w:val="005A7238"/>
    <w:rsid w:val="005B2940"/>
    <w:rsid w:val="005B2EE0"/>
    <w:rsid w:val="005B3768"/>
    <w:rsid w:val="005B45DC"/>
    <w:rsid w:val="005B53B4"/>
    <w:rsid w:val="005B53FD"/>
    <w:rsid w:val="005B5451"/>
    <w:rsid w:val="005B7685"/>
    <w:rsid w:val="005C09A7"/>
    <w:rsid w:val="005C5A02"/>
    <w:rsid w:val="005C5D1B"/>
    <w:rsid w:val="005C621F"/>
    <w:rsid w:val="005C67EF"/>
    <w:rsid w:val="005C6A60"/>
    <w:rsid w:val="005D2D21"/>
    <w:rsid w:val="005D5156"/>
    <w:rsid w:val="005D594A"/>
    <w:rsid w:val="005D60D6"/>
    <w:rsid w:val="005D7FAC"/>
    <w:rsid w:val="005E2980"/>
    <w:rsid w:val="005E35E0"/>
    <w:rsid w:val="005F2294"/>
    <w:rsid w:val="005F7C75"/>
    <w:rsid w:val="00605C70"/>
    <w:rsid w:val="0061180C"/>
    <w:rsid w:val="00612146"/>
    <w:rsid w:val="00617EAC"/>
    <w:rsid w:val="00620D9C"/>
    <w:rsid w:val="00625011"/>
    <w:rsid w:val="00630145"/>
    <w:rsid w:val="00632612"/>
    <w:rsid w:val="00632672"/>
    <w:rsid w:val="00635FB0"/>
    <w:rsid w:val="00637D45"/>
    <w:rsid w:val="0064193B"/>
    <w:rsid w:val="00642C6A"/>
    <w:rsid w:val="00651C92"/>
    <w:rsid w:val="006520F1"/>
    <w:rsid w:val="00653F2D"/>
    <w:rsid w:val="00655301"/>
    <w:rsid w:val="00655A12"/>
    <w:rsid w:val="0065627C"/>
    <w:rsid w:val="00657E67"/>
    <w:rsid w:val="00660F14"/>
    <w:rsid w:val="00663675"/>
    <w:rsid w:val="00663A5A"/>
    <w:rsid w:val="006712D1"/>
    <w:rsid w:val="0067167F"/>
    <w:rsid w:val="006723A8"/>
    <w:rsid w:val="00672CF6"/>
    <w:rsid w:val="006744D9"/>
    <w:rsid w:val="00675232"/>
    <w:rsid w:val="00675A8B"/>
    <w:rsid w:val="006815D7"/>
    <w:rsid w:val="00682115"/>
    <w:rsid w:val="0068747F"/>
    <w:rsid w:val="00693B58"/>
    <w:rsid w:val="00694208"/>
    <w:rsid w:val="006945E4"/>
    <w:rsid w:val="00695A8A"/>
    <w:rsid w:val="006A1D61"/>
    <w:rsid w:val="006A22CA"/>
    <w:rsid w:val="006A6BDC"/>
    <w:rsid w:val="006A747C"/>
    <w:rsid w:val="006A7789"/>
    <w:rsid w:val="006B0B8D"/>
    <w:rsid w:val="006B2695"/>
    <w:rsid w:val="006B5C6A"/>
    <w:rsid w:val="006B77F3"/>
    <w:rsid w:val="006C065E"/>
    <w:rsid w:val="006C1141"/>
    <w:rsid w:val="006C22B8"/>
    <w:rsid w:val="006C4CC1"/>
    <w:rsid w:val="006C569F"/>
    <w:rsid w:val="006C5DF8"/>
    <w:rsid w:val="006D4ACF"/>
    <w:rsid w:val="006E30CC"/>
    <w:rsid w:val="006E35D9"/>
    <w:rsid w:val="006E57E5"/>
    <w:rsid w:val="006F032E"/>
    <w:rsid w:val="006F068A"/>
    <w:rsid w:val="006F5007"/>
    <w:rsid w:val="006F67A8"/>
    <w:rsid w:val="007014C4"/>
    <w:rsid w:val="00704F37"/>
    <w:rsid w:val="00711A3E"/>
    <w:rsid w:val="007151DC"/>
    <w:rsid w:val="0071548C"/>
    <w:rsid w:val="00715F3C"/>
    <w:rsid w:val="00715FF5"/>
    <w:rsid w:val="007176B3"/>
    <w:rsid w:val="0071792B"/>
    <w:rsid w:val="00725AF2"/>
    <w:rsid w:val="007320EF"/>
    <w:rsid w:val="00736334"/>
    <w:rsid w:val="0073756F"/>
    <w:rsid w:val="0074023B"/>
    <w:rsid w:val="007440D4"/>
    <w:rsid w:val="00744886"/>
    <w:rsid w:val="007448FC"/>
    <w:rsid w:val="00754D43"/>
    <w:rsid w:val="0075566E"/>
    <w:rsid w:val="00755C93"/>
    <w:rsid w:val="007561FE"/>
    <w:rsid w:val="00756C0C"/>
    <w:rsid w:val="00757166"/>
    <w:rsid w:val="00757596"/>
    <w:rsid w:val="00762C3E"/>
    <w:rsid w:val="007631D1"/>
    <w:rsid w:val="00763255"/>
    <w:rsid w:val="00765314"/>
    <w:rsid w:val="00770DF9"/>
    <w:rsid w:val="00777EBD"/>
    <w:rsid w:val="00781E11"/>
    <w:rsid w:val="00785B76"/>
    <w:rsid w:val="00786FFD"/>
    <w:rsid w:val="007874D7"/>
    <w:rsid w:val="00787F27"/>
    <w:rsid w:val="00791939"/>
    <w:rsid w:val="00792F73"/>
    <w:rsid w:val="007932F8"/>
    <w:rsid w:val="007A322F"/>
    <w:rsid w:val="007A594E"/>
    <w:rsid w:val="007A6038"/>
    <w:rsid w:val="007B31A4"/>
    <w:rsid w:val="007B6AB2"/>
    <w:rsid w:val="007C1670"/>
    <w:rsid w:val="007C334C"/>
    <w:rsid w:val="007C361A"/>
    <w:rsid w:val="007C5626"/>
    <w:rsid w:val="007C6F87"/>
    <w:rsid w:val="007C71EC"/>
    <w:rsid w:val="007D011A"/>
    <w:rsid w:val="007D3C30"/>
    <w:rsid w:val="007D51ED"/>
    <w:rsid w:val="007D62ED"/>
    <w:rsid w:val="007D6AF7"/>
    <w:rsid w:val="007E08D7"/>
    <w:rsid w:val="007E29BE"/>
    <w:rsid w:val="007E454A"/>
    <w:rsid w:val="007F036B"/>
    <w:rsid w:val="007F16C0"/>
    <w:rsid w:val="007F1A56"/>
    <w:rsid w:val="007F2F39"/>
    <w:rsid w:val="007F4FB9"/>
    <w:rsid w:val="00801DAA"/>
    <w:rsid w:val="00812C40"/>
    <w:rsid w:val="00815018"/>
    <w:rsid w:val="00815BD6"/>
    <w:rsid w:val="00815DC3"/>
    <w:rsid w:val="008173B8"/>
    <w:rsid w:val="0082240F"/>
    <w:rsid w:val="00822536"/>
    <w:rsid w:val="00824F7E"/>
    <w:rsid w:val="0082704B"/>
    <w:rsid w:val="00830EE8"/>
    <w:rsid w:val="00830F2A"/>
    <w:rsid w:val="00832567"/>
    <w:rsid w:val="008352AF"/>
    <w:rsid w:val="00837BC8"/>
    <w:rsid w:val="00840CF1"/>
    <w:rsid w:val="00841189"/>
    <w:rsid w:val="0084150E"/>
    <w:rsid w:val="0084255E"/>
    <w:rsid w:val="008429BC"/>
    <w:rsid w:val="008436E4"/>
    <w:rsid w:val="00843888"/>
    <w:rsid w:val="0084424B"/>
    <w:rsid w:val="00844B56"/>
    <w:rsid w:val="00845F48"/>
    <w:rsid w:val="00846FAB"/>
    <w:rsid w:val="00852449"/>
    <w:rsid w:val="00856899"/>
    <w:rsid w:val="00856DB3"/>
    <w:rsid w:val="00857A42"/>
    <w:rsid w:val="008640D0"/>
    <w:rsid w:val="00867041"/>
    <w:rsid w:val="008671E8"/>
    <w:rsid w:val="00874C42"/>
    <w:rsid w:val="00876821"/>
    <w:rsid w:val="00877F21"/>
    <w:rsid w:val="0088060F"/>
    <w:rsid w:val="00880CD0"/>
    <w:rsid w:val="00885CC2"/>
    <w:rsid w:val="0088736E"/>
    <w:rsid w:val="00887753"/>
    <w:rsid w:val="00891C58"/>
    <w:rsid w:val="008A05FC"/>
    <w:rsid w:val="008A6EDE"/>
    <w:rsid w:val="008A7D74"/>
    <w:rsid w:val="008B30DC"/>
    <w:rsid w:val="008B4230"/>
    <w:rsid w:val="008B4EC6"/>
    <w:rsid w:val="008B5D0D"/>
    <w:rsid w:val="008B5E79"/>
    <w:rsid w:val="008C436E"/>
    <w:rsid w:val="008C6FE0"/>
    <w:rsid w:val="008D0057"/>
    <w:rsid w:val="008D0F1C"/>
    <w:rsid w:val="008D70DA"/>
    <w:rsid w:val="008E0249"/>
    <w:rsid w:val="008E1AF9"/>
    <w:rsid w:val="008E2A51"/>
    <w:rsid w:val="008E59D0"/>
    <w:rsid w:val="008E7858"/>
    <w:rsid w:val="008E7C82"/>
    <w:rsid w:val="008E7C93"/>
    <w:rsid w:val="008F27B3"/>
    <w:rsid w:val="008F36C8"/>
    <w:rsid w:val="008F70D7"/>
    <w:rsid w:val="009009B5"/>
    <w:rsid w:val="0090224E"/>
    <w:rsid w:val="009043AD"/>
    <w:rsid w:val="00904977"/>
    <w:rsid w:val="00906B9D"/>
    <w:rsid w:val="00907D4C"/>
    <w:rsid w:val="00912A4D"/>
    <w:rsid w:val="00913B9C"/>
    <w:rsid w:val="00913C26"/>
    <w:rsid w:val="00913D62"/>
    <w:rsid w:val="00915420"/>
    <w:rsid w:val="009206D5"/>
    <w:rsid w:val="00924018"/>
    <w:rsid w:val="0092526D"/>
    <w:rsid w:val="009266F2"/>
    <w:rsid w:val="009322C9"/>
    <w:rsid w:val="0093624E"/>
    <w:rsid w:val="009377D4"/>
    <w:rsid w:val="00941270"/>
    <w:rsid w:val="009428D8"/>
    <w:rsid w:val="00943571"/>
    <w:rsid w:val="00943D93"/>
    <w:rsid w:val="00947406"/>
    <w:rsid w:val="0094751A"/>
    <w:rsid w:val="0095347B"/>
    <w:rsid w:val="0095367D"/>
    <w:rsid w:val="00956C26"/>
    <w:rsid w:val="00957C7F"/>
    <w:rsid w:val="00960349"/>
    <w:rsid w:val="00961653"/>
    <w:rsid w:val="00962693"/>
    <w:rsid w:val="0096497C"/>
    <w:rsid w:val="00964F21"/>
    <w:rsid w:val="00966A47"/>
    <w:rsid w:val="00967677"/>
    <w:rsid w:val="00967C2F"/>
    <w:rsid w:val="0097041E"/>
    <w:rsid w:val="00971E5D"/>
    <w:rsid w:val="0097536D"/>
    <w:rsid w:val="00975645"/>
    <w:rsid w:val="00982D59"/>
    <w:rsid w:val="009837F8"/>
    <w:rsid w:val="009874FB"/>
    <w:rsid w:val="00990CFF"/>
    <w:rsid w:val="009929E6"/>
    <w:rsid w:val="00996315"/>
    <w:rsid w:val="009978D8"/>
    <w:rsid w:val="009A1235"/>
    <w:rsid w:val="009A2B77"/>
    <w:rsid w:val="009A46CF"/>
    <w:rsid w:val="009B0732"/>
    <w:rsid w:val="009B2E29"/>
    <w:rsid w:val="009B3EFC"/>
    <w:rsid w:val="009B6AE6"/>
    <w:rsid w:val="009C182D"/>
    <w:rsid w:val="009C755B"/>
    <w:rsid w:val="009D20D6"/>
    <w:rsid w:val="009D4592"/>
    <w:rsid w:val="009D545F"/>
    <w:rsid w:val="009E1664"/>
    <w:rsid w:val="009E21B6"/>
    <w:rsid w:val="009E2682"/>
    <w:rsid w:val="009E3598"/>
    <w:rsid w:val="009E4C40"/>
    <w:rsid w:val="009E5D7C"/>
    <w:rsid w:val="009E7891"/>
    <w:rsid w:val="009E7F48"/>
    <w:rsid w:val="009F2BC5"/>
    <w:rsid w:val="009F3FA7"/>
    <w:rsid w:val="009F404E"/>
    <w:rsid w:val="00A019E6"/>
    <w:rsid w:val="00A01AE3"/>
    <w:rsid w:val="00A021D3"/>
    <w:rsid w:val="00A1357E"/>
    <w:rsid w:val="00A13ACF"/>
    <w:rsid w:val="00A143A4"/>
    <w:rsid w:val="00A1465C"/>
    <w:rsid w:val="00A14857"/>
    <w:rsid w:val="00A21E10"/>
    <w:rsid w:val="00A22983"/>
    <w:rsid w:val="00A23EB2"/>
    <w:rsid w:val="00A25594"/>
    <w:rsid w:val="00A306AF"/>
    <w:rsid w:val="00A31BEC"/>
    <w:rsid w:val="00A340B1"/>
    <w:rsid w:val="00A36764"/>
    <w:rsid w:val="00A36F22"/>
    <w:rsid w:val="00A37B6D"/>
    <w:rsid w:val="00A4107B"/>
    <w:rsid w:val="00A41CBB"/>
    <w:rsid w:val="00A42090"/>
    <w:rsid w:val="00A44CC0"/>
    <w:rsid w:val="00A47EE0"/>
    <w:rsid w:val="00A51446"/>
    <w:rsid w:val="00A51AFE"/>
    <w:rsid w:val="00A5730B"/>
    <w:rsid w:val="00A605F9"/>
    <w:rsid w:val="00A612B2"/>
    <w:rsid w:val="00A61A11"/>
    <w:rsid w:val="00A6390A"/>
    <w:rsid w:val="00A66832"/>
    <w:rsid w:val="00A67F4A"/>
    <w:rsid w:val="00A703F8"/>
    <w:rsid w:val="00A742BB"/>
    <w:rsid w:val="00A74E88"/>
    <w:rsid w:val="00A8380E"/>
    <w:rsid w:val="00A83E3E"/>
    <w:rsid w:val="00A841BC"/>
    <w:rsid w:val="00A86A7F"/>
    <w:rsid w:val="00A87264"/>
    <w:rsid w:val="00A90252"/>
    <w:rsid w:val="00A90EEC"/>
    <w:rsid w:val="00A9527B"/>
    <w:rsid w:val="00A9622A"/>
    <w:rsid w:val="00A97695"/>
    <w:rsid w:val="00AA164B"/>
    <w:rsid w:val="00AA1D27"/>
    <w:rsid w:val="00AA2451"/>
    <w:rsid w:val="00AA289E"/>
    <w:rsid w:val="00AA43D0"/>
    <w:rsid w:val="00AA5DCA"/>
    <w:rsid w:val="00AA65E3"/>
    <w:rsid w:val="00AA7A6C"/>
    <w:rsid w:val="00AB0091"/>
    <w:rsid w:val="00AB2116"/>
    <w:rsid w:val="00AB2D0B"/>
    <w:rsid w:val="00AB3C13"/>
    <w:rsid w:val="00AB6263"/>
    <w:rsid w:val="00AC318C"/>
    <w:rsid w:val="00AC40C9"/>
    <w:rsid w:val="00AC4327"/>
    <w:rsid w:val="00AC45BF"/>
    <w:rsid w:val="00AC744E"/>
    <w:rsid w:val="00AD1F19"/>
    <w:rsid w:val="00AD4041"/>
    <w:rsid w:val="00AD6009"/>
    <w:rsid w:val="00AD6934"/>
    <w:rsid w:val="00AD6D82"/>
    <w:rsid w:val="00AE669C"/>
    <w:rsid w:val="00AE71A8"/>
    <w:rsid w:val="00AF108C"/>
    <w:rsid w:val="00AF1988"/>
    <w:rsid w:val="00AF2169"/>
    <w:rsid w:val="00AF378D"/>
    <w:rsid w:val="00AF68BC"/>
    <w:rsid w:val="00AF6EAC"/>
    <w:rsid w:val="00AF7B8F"/>
    <w:rsid w:val="00AF7DFC"/>
    <w:rsid w:val="00B001A0"/>
    <w:rsid w:val="00B002E7"/>
    <w:rsid w:val="00B00C21"/>
    <w:rsid w:val="00B03113"/>
    <w:rsid w:val="00B07DA3"/>
    <w:rsid w:val="00B11568"/>
    <w:rsid w:val="00B144ED"/>
    <w:rsid w:val="00B17CB8"/>
    <w:rsid w:val="00B30F3C"/>
    <w:rsid w:val="00B35E26"/>
    <w:rsid w:val="00B367EE"/>
    <w:rsid w:val="00B36AE4"/>
    <w:rsid w:val="00B370FA"/>
    <w:rsid w:val="00B37412"/>
    <w:rsid w:val="00B41BF5"/>
    <w:rsid w:val="00B420A2"/>
    <w:rsid w:val="00B42EA9"/>
    <w:rsid w:val="00B43295"/>
    <w:rsid w:val="00B4457E"/>
    <w:rsid w:val="00B44645"/>
    <w:rsid w:val="00B45416"/>
    <w:rsid w:val="00B45F8B"/>
    <w:rsid w:val="00B53713"/>
    <w:rsid w:val="00B54021"/>
    <w:rsid w:val="00B540BF"/>
    <w:rsid w:val="00B55871"/>
    <w:rsid w:val="00B57C6F"/>
    <w:rsid w:val="00B60250"/>
    <w:rsid w:val="00B64849"/>
    <w:rsid w:val="00B67018"/>
    <w:rsid w:val="00B70B4E"/>
    <w:rsid w:val="00B73CF8"/>
    <w:rsid w:val="00B74D43"/>
    <w:rsid w:val="00B777C1"/>
    <w:rsid w:val="00B802A1"/>
    <w:rsid w:val="00B809FD"/>
    <w:rsid w:val="00B856FA"/>
    <w:rsid w:val="00B8590E"/>
    <w:rsid w:val="00B906A6"/>
    <w:rsid w:val="00B927C5"/>
    <w:rsid w:val="00B9518C"/>
    <w:rsid w:val="00B961B0"/>
    <w:rsid w:val="00B96D42"/>
    <w:rsid w:val="00B97EBF"/>
    <w:rsid w:val="00BA4F91"/>
    <w:rsid w:val="00BA682C"/>
    <w:rsid w:val="00BB06AF"/>
    <w:rsid w:val="00BB13C0"/>
    <w:rsid w:val="00BB50DD"/>
    <w:rsid w:val="00BC0FE5"/>
    <w:rsid w:val="00BC18CD"/>
    <w:rsid w:val="00BC4A5C"/>
    <w:rsid w:val="00BC55C8"/>
    <w:rsid w:val="00BC5891"/>
    <w:rsid w:val="00BD336C"/>
    <w:rsid w:val="00BD339E"/>
    <w:rsid w:val="00BD45AE"/>
    <w:rsid w:val="00BE1F89"/>
    <w:rsid w:val="00BE251E"/>
    <w:rsid w:val="00BE2721"/>
    <w:rsid w:val="00BE3CCA"/>
    <w:rsid w:val="00BE3E37"/>
    <w:rsid w:val="00BF0B66"/>
    <w:rsid w:val="00BF3775"/>
    <w:rsid w:val="00BF5B51"/>
    <w:rsid w:val="00BF7B27"/>
    <w:rsid w:val="00C00D2C"/>
    <w:rsid w:val="00C03D97"/>
    <w:rsid w:val="00C049D4"/>
    <w:rsid w:val="00C055C4"/>
    <w:rsid w:val="00C07B36"/>
    <w:rsid w:val="00C159A4"/>
    <w:rsid w:val="00C159F9"/>
    <w:rsid w:val="00C207EE"/>
    <w:rsid w:val="00C223FF"/>
    <w:rsid w:val="00C23E09"/>
    <w:rsid w:val="00C245E5"/>
    <w:rsid w:val="00C2554B"/>
    <w:rsid w:val="00C304FA"/>
    <w:rsid w:val="00C31626"/>
    <w:rsid w:val="00C3257A"/>
    <w:rsid w:val="00C33A71"/>
    <w:rsid w:val="00C34AA2"/>
    <w:rsid w:val="00C35B43"/>
    <w:rsid w:val="00C3603E"/>
    <w:rsid w:val="00C369B6"/>
    <w:rsid w:val="00C40C1A"/>
    <w:rsid w:val="00C41A2F"/>
    <w:rsid w:val="00C41B87"/>
    <w:rsid w:val="00C42CDF"/>
    <w:rsid w:val="00C43A79"/>
    <w:rsid w:val="00C43D45"/>
    <w:rsid w:val="00C44AD3"/>
    <w:rsid w:val="00C46152"/>
    <w:rsid w:val="00C47EA6"/>
    <w:rsid w:val="00C50A88"/>
    <w:rsid w:val="00C51751"/>
    <w:rsid w:val="00C556E5"/>
    <w:rsid w:val="00C56E4B"/>
    <w:rsid w:val="00C63B7F"/>
    <w:rsid w:val="00C671DF"/>
    <w:rsid w:val="00C703A2"/>
    <w:rsid w:val="00C71D17"/>
    <w:rsid w:val="00C72A4A"/>
    <w:rsid w:val="00C759D0"/>
    <w:rsid w:val="00C76B70"/>
    <w:rsid w:val="00C8087F"/>
    <w:rsid w:val="00C81629"/>
    <w:rsid w:val="00C81E6E"/>
    <w:rsid w:val="00C86D8D"/>
    <w:rsid w:val="00C92417"/>
    <w:rsid w:val="00C93296"/>
    <w:rsid w:val="00C93E1A"/>
    <w:rsid w:val="00C94296"/>
    <w:rsid w:val="00C948CD"/>
    <w:rsid w:val="00C97A79"/>
    <w:rsid w:val="00CA0425"/>
    <w:rsid w:val="00CA5349"/>
    <w:rsid w:val="00CB31EF"/>
    <w:rsid w:val="00CB3449"/>
    <w:rsid w:val="00CB47D6"/>
    <w:rsid w:val="00CB491C"/>
    <w:rsid w:val="00CC3A89"/>
    <w:rsid w:val="00CC668D"/>
    <w:rsid w:val="00CC6697"/>
    <w:rsid w:val="00CC7DD3"/>
    <w:rsid w:val="00CD08B0"/>
    <w:rsid w:val="00CD2B14"/>
    <w:rsid w:val="00CD2B9E"/>
    <w:rsid w:val="00CD58CA"/>
    <w:rsid w:val="00CD6A3E"/>
    <w:rsid w:val="00CD6CD2"/>
    <w:rsid w:val="00CE0F9C"/>
    <w:rsid w:val="00CE1716"/>
    <w:rsid w:val="00CE2854"/>
    <w:rsid w:val="00CE4607"/>
    <w:rsid w:val="00CE504E"/>
    <w:rsid w:val="00CE5245"/>
    <w:rsid w:val="00CE6E8B"/>
    <w:rsid w:val="00CE7A4C"/>
    <w:rsid w:val="00CE7BBD"/>
    <w:rsid w:val="00CF0DDF"/>
    <w:rsid w:val="00CF3154"/>
    <w:rsid w:val="00CF4A16"/>
    <w:rsid w:val="00CF6385"/>
    <w:rsid w:val="00D01AB3"/>
    <w:rsid w:val="00D04E27"/>
    <w:rsid w:val="00D0648D"/>
    <w:rsid w:val="00D10A7A"/>
    <w:rsid w:val="00D1178F"/>
    <w:rsid w:val="00D1296E"/>
    <w:rsid w:val="00D14374"/>
    <w:rsid w:val="00D22CE9"/>
    <w:rsid w:val="00D25719"/>
    <w:rsid w:val="00D260C9"/>
    <w:rsid w:val="00D26989"/>
    <w:rsid w:val="00D269EA"/>
    <w:rsid w:val="00D276A8"/>
    <w:rsid w:val="00D278F7"/>
    <w:rsid w:val="00D301DD"/>
    <w:rsid w:val="00D32CB0"/>
    <w:rsid w:val="00D34A73"/>
    <w:rsid w:val="00D35A13"/>
    <w:rsid w:val="00D401DB"/>
    <w:rsid w:val="00D41A48"/>
    <w:rsid w:val="00D427D9"/>
    <w:rsid w:val="00D43BD8"/>
    <w:rsid w:val="00D4402D"/>
    <w:rsid w:val="00D458DA"/>
    <w:rsid w:val="00D474BB"/>
    <w:rsid w:val="00D50016"/>
    <w:rsid w:val="00D53991"/>
    <w:rsid w:val="00D55EE9"/>
    <w:rsid w:val="00D57C2C"/>
    <w:rsid w:val="00D63D9B"/>
    <w:rsid w:val="00D66309"/>
    <w:rsid w:val="00D67E06"/>
    <w:rsid w:val="00D7101C"/>
    <w:rsid w:val="00D712C1"/>
    <w:rsid w:val="00D71E1E"/>
    <w:rsid w:val="00D747A1"/>
    <w:rsid w:val="00D75967"/>
    <w:rsid w:val="00D76ED7"/>
    <w:rsid w:val="00D84100"/>
    <w:rsid w:val="00D86A4D"/>
    <w:rsid w:val="00D920AC"/>
    <w:rsid w:val="00DA4942"/>
    <w:rsid w:val="00DA586E"/>
    <w:rsid w:val="00DA761D"/>
    <w:rsid w:val="00DB1126"/>
    <w:rsid w:val="00DB152B"/>
    <w:rsid w:val="00DB1565"/>
    <w:rsid w:val="00DB2364"/>
    <w:rsid w:val="00DB6B97"/>
    <w:rsid w:val="00DC1974"/>
    <w:rsid w:val="00DC48D7"/>
    <w:rsid w:val="00DC4DA8"/>
    <w:rsid w:val="00DC54DB"/>
    <w:rsid w:val="00DC6976"/>
    <w:rsid w:val="00DC6DE4"/>
    <w:rsid w:val="00DD0ABD"/>
    <w:rsid w:val="00DD3B8F"/>
    <w:rsid w:val="00DE0633"/>
    <w:rsid w:val="00DE2710"/>
    <w:rsid w:val="00DE6A5D"/>
    <w:rsid w:val="00DE7254"/>
    <w:rsid w:val="00DF24B0"/>
    <w:rsid w:val="00DF4D3D"/>
    <w:rsid w:val="00E049C8"/>
    <w:rsid w:val="00E04A31"/>
    <w:rsid w:val="00E05B37"/>
    <w:rsid w:val="00E06A38"/>
    <w:rsid w:val="00E11087"/>
    <w:rsid w:val="00E11529"/>
    <w:rsid w:val="00E13C68"/>
    <w:rsid w:val="00E15D62"/>
    <w:rsid w:val="00E15FFA"/>
    <w:rsid w:val="00E167A7"/>
    <w:rsid w:val="00E20E9B"/>
    <w:rsid w:val="00E22A56"/>
    <w:rsid w:val="00E24C6B"/>
    <w:rsid w:val="00E27733"/>
    <w:rsid w:val="00E27FCA"/>
    <w:rsid w:val="00E300FF"/>
    <w:rsid w:val="00E30E00"/>
    <w:rsid w:val="00E358FF"/>
    <w:rsid w:val="00E4678E"/>
    <w:rsid w:val="00E47278"/>
    <w:rsid w:val="00E47A02"/>
    <w:rsid w:val="00E50838"/>
    <w:rsid w:val="00E51817"/>
    <w:rsid w:val="00E529B2"/>
    <w:rsid w:val="00E55E83"/>
    <w:rsid w:val="00E638E5"/>
    <w:rsid w:val="00E66233"/>
    <w:rsid w:val="00E66260"/>
    <w:rsid w:val="00E6669A"/>
    <w:rsid w:val="00E7511A"/>
    <w:rsid w:val="00E7592D"/>
    <w:rsid w:val="00E75EB1"/>
    <w:rsid w:val="00E7619F"/>
    <w:rsid w:val="00E80A4D"/>
    <w:rsid w:val="00E824B5"/>
    <w:rsid w:val="00E8321B"/>
    <w:rsid w:val="00E833C8"/>
    <w:rsid w:val="00E83D80"/>
    <w:rsid w:val="00E85371"/>
    <w:rsid w:val="00E85506"/>
    <w:rsid w:val="00E8590C"/>
    <w:rsid w:val="00E8600F"/>
    <w:rsid w:val="00E91370"/>
    <w:rsid w:val="00E9170A"/>
    <w:rsid w:val="00E9303E"/>
    <w:rsid w:val="00E94F16"/>
    <w:rsid w:val="00E975E2"/>
    <w:rsid w:val="00EA0036"/>
    <w:rsid w:val="00EA32B2"/>
    <w:rsid w:val="00EA386D"/>
    <w:rsid w:val="00EA4B7C"/>
    <w:rsid w:val="00EA4C93"/>
    <w:rsid w:val="00EA5562"/>
    <w:rsid w:val="00EA728A"/>
    <w:rsid w:val="00EB0B08"/>
    <w:rsid w:val="00EB1BE1"/>
    <w:rsid w:val="00EB1D4F"/>
    <w:rsid w:val="00EB2ED4"/>
    <w:rsid w:val="00EB757E"/>
    <w:rsid w:val="00EB79AA"/>
    <w:rsid w:val="00EC02CB"/>
    <w:rsid w:val="00EC5824"/>
    <w:rsid w:val="00EC582A"/>
    <w:rsid w:val="00EC7FC1"/>
    <w:rsid w:val="00ED03D6"/>
    <w:rsid w:val="00ED0A8F"/>
    <w:rsid w:val="00ED0AFD"/>
    <w:rsid w:val="00ED1169"/>
    <w:rsid w:val="00ED26C0"/>
    <w:rsid w:val="00ED3933"/>
    <w:rsid w:val="00ED3B32"/>
    <w:rsid w:val="00ED57FC"/>
    <w:rsid w:val="00ED7937"/>
    <w:rsid w:val="00ED7C7E"/>
    <w:rsid w:val="00EE38B9"/>
    <w:rsid w:val="00EE5C22"/>
    <w:rsid w:val="00EF01C4"/>
    <w:rsid w:val="00EF5888"/>
    <w:rsid w:val="00F00F16"/>
    <w:rsid w:val="00F02DCE"/>
    <w:rsid w:val="00F04774"/>
    <w:rsid w:val="00F14126"/>
    <w:rsid w:val="00F143D1"/>
    <w:rsid w:val="00F179A5"/>
    <w:rsid w:val="00F20D00"/>
    <w:rsid w:val="00F21B91"/>
    <w:rsid w:val="00F24C82"/>
    <w:rsid w:val="00F260D1"/>
    <w:rsid w:val="00F32E07"/>
    <w:rsid w:val="00F33A46"/>
    <w:rsid w:val="00F35C00"/>
    <w:rsid w:val="00F4384D"/>
    <w:rsid w:val="00F50277"/>
    <w:rsid w:val="00F51442"/>
    <w:rsid w:val="00F5348F"/>
    <w:rsid w:val="00F55555"/>
    <w:rsid w:val="00F55BBC"/>
    <w:rsid w:val="00F562BD"/>
    <w:rsid w:val="00F60D9E"/>
    <w:rsid w:val="00F65475"/>
    <w:rsid w:val="00F668B2"/>
    <w:rsid w:val="00F66C33"/>
    <w:rsid w:val="00F70597"/>
    <w:rsid w:val="00F72210"/>
    <w:rsid w:val="00F73A0E"/>
    <w:rsid w:val="00F74886"/>
    <w:rsid w:val="00F74A41"/>
    <w:rsid w:val="00F75E8D"/>
    <w:rsid w:val="00F75F6A"/>
    <w:rsid w:val="00F80FDA"/>
    <w:rsid w:val="00F81D25"/>
    <w:rsid w:val="00F83BB0"/>
    <w:rsid w:val="00F8666D"/>
    <w:rsid w:val="00F867C1"/>
    <w:rsid w:val="00F86B8A"/>
    <w:rsid w:val="00F86D5F"/>
    <w:rsid w:val="00F87C92"/>
    <w:rsid w:val="00F90A9B"/>
    <w:rsid w:val="00F943A3"/>
    <w:rsid w:val="00F94809"/>
    <w:rsid w:val="00F95413"/>
    <w:rsid w:val="00F9624E"/>
    <w:rsid w:val="00F97A5B"/>
    <w:rsid w:val="00FA154B"/>
    <w:rsid w:val="00FA21EC"/>
    <w:rsid w:val="00FA26E4"/>
    <w:rsid w:val="00FA6117"/>
    <w:rsid w:val="00FA6B4C"/>
    <w:rsid w:val="00FA756E"/>
    <w:rsid w:val="00FB0075"/>
    <w:rsid w:val="00FB251F"/>
    <w:rsid w:val="00FB35D6"/>
    <w:rsid w:val="00FB5762"/>
    <w:rsid w:val="00FB6A17"/>
    <w:rsid w:val="00FC0608"/>
    <w:rsid w:val="00FC3941"/>
    <w:rsid w:val="00FC407D"/>
    <w:rsid w:val="00FC5B68"/>
    <w:rsid w:val="00FD2036"/>
    <w:rsid w:val="00FD44AE"/>
    <w:rsid w:val="00FD54D3"/>
    <w:rsid w:val="00FD786F"/>
    <w:rsid w:val="00FE23B6"/>
    <w:rsid w:val="00FE7DFF"/>
    <w:rsid w:val="00FF4F7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 Inde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Plain Text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47A02"/>
    <w:rPr>
      <w:rFonts w:eastAsia="Times New Roman"/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BodyTextIndentChar"/>
    <w:uiPriority w:val="99"/>
    <w:rsid w:val="00E47A02"/>
    <w:pPr>
      <w:ind w:left="284" w:hanging="284"/>
    </w:pPr>
  </w:style>
  <w:style w:type="character" w:customStyle="1" w:styleId="BodyTextIndentChar">
    <w:name w:val="Body Text Indent Char"/>
    <w:basedOn w:val="DefaultParagraphFont"/>
    <w:link w:val="BodyTextIndent"/>
    <w:uiPriority w:val="99"/>
    <w:locked/>
    <w:rsid w:val="00E47A02"/>
    <w:rPr>
      <w:rFonts w:eastAsia="Times New Roman"/>
      <w:sz w:val="20"/>
      <w:szCs w:val="20"/>
      <w:lang w:eastAsia="ru-RU"/>
    </w:rPr>
  </w:style>
  <w:style w:type="paragraph" w:styleId="PlainText">
    <w:name w:val="Plain Text"/>
    <w:basedOn w:val="Normal"/>
    <w:link w:val="PlainTextChar"/>
    <w:uiPriority w:val="99"/>
    <w:rsid w:val="00E47A02"/>
    <w:rPr>
      <w:rFonts w:ascii="Courier New" w:hAnsi="Courier New" w:cs="Courier New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uiPriority w:val="99"/>
    <w:locked/>
    <w:rsid w:val="00E47A02"/>
    <w:rPr>
      <w:rFonts w:ascii="Courier New" w:hAnsi="Courier New" w:cs="Courier New"/>
      <w:sz w:val="20"/>
      <w:szCs w:val="20"/>
      <w:lang w:eastAsia="ru-RU"/>
    </w:rPr>
  </w:style>
  <w:style w:type="table" w:styleId="TableGrid">
    <w:name w:val="Table Grid"/>
    <w:basedOn w:val="TableNormal"/>
    <w:uiPriority w:val="99"/>
    <w:rsid w:val="00E47A02"/>
    <w:rPr>
      <w:rFonts w:eastAsia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rsid w:val="00E47A0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E47A02"/>
    <w:rPr>
      <w:rFonts w:ascii="Tahoma" w:hAnsi="Tahoma" w:cs="Tahoma"/>
      <w:sz w:val="16"/>
      <w:szCs w:val="16"/>
      <w:lang w:eastAsia="ru-RU"/>
    </w:rPr>
  </w:style>
  <w:style w:type="paragraph" w:customStyle="1" w:styleId="ConsPlusNormal">
    <w:name w:val="ConsPlusNormal"/>
    <w:uiPriority w:val="99"/>
    <w:rsid w:val="009978D8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  <w:sz w:val="20"/>
      <w:szCs w:val="20"/>
    </w:rPr>
  </w:style>
  <w:style w:type="paragraph" w:styleId="ListParagraph">
    <w:name w:val="List Paragraph"/>
    <w:basedOn w:val="Normal"/>
    <w:uiPriority w:val="99"/>
    <w:qFormat/>
    <w:rsid w:val="009978D8"/>
    <w:pPr>
      <w:ind w:left="720"/>
    </w:pPr>
  </w:style>
  <w:style w:type="paragraph" w:styleId="NoSpacing">
    <w:name w:val="No Spacing"/>
    <w:uiPriority w:val="99"/>
    <w:qFormat/>
    <w:rsid w:val="00C92417"/>
    <w:rPr>
      <w:rFonts w:ascii="Calibri" w:eastAsia="Times New Roman" w:hAnsi="Calibri" w:cs="Calibri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150</TotalTime>
  <Pages>5</Pages>
  <Words>1804</Words>
  <Characters>10283</Characters>
  <Application>Microsoft Office Outlook</Application>
  <DocSecurity>0</DocSecurity>
  <Lines>0</Lines>
  <Paragraphs>0</Paragraphs>
  <ScaleCrop>false</ScaleCrop>
  <Company>Администрация мо Шмрмнский район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Kolinyak</dc:creator>
  <cp:keywords/>
  <dc:description/>
  <cp:lastModifiedBy>Тухтарова</cp:lastModifiedBy>
  <cp:revision>16</cp:revision>
  <cp:lastPrinted>2013-12-27T03:46:00Z</cp:lastPrinted>
  <dcterms:created xsi:type="dcterms:W3CDTF">2013-12-03T02:56:00Z</dcterms:created>
  <dcterms:modified xsi:type="dcterms:W3CDTF">2013-12-31T01:26:00Z</dcterms:modified>
</cp:coreProperties>
</file>